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3491A" w14:textId="77777777" w:rsidR="006277D6" w:rsidRPr="00B14156" w:rsidRDefault="006277D6" w:rsidP="006277D6">
      <w:pPr>
        <w:widowControl w:val="0"/>
        <w:tabs>
          <w:tab w:val="left" w:pos="4930"/>
          <w:tab w:val="left" w:pos="5496"/>
          <w:tab w:val="left" w:pos="6062"/>
          <w:tab w:val="left" w:pos="6628"/>
          <w:tab w:val="left" w:pos="7194"/>
          <w:tab w:val="left" w:pos="7760"/>
          <w:tab w:val="left" w:pos="8326"/>
          <w:tab w:val="left" w:pos="8892"/>
          <w:tab w:val="left" w:pos="9458"/>
        </w:tabs>
        <w:ind w:left="6064"/>
        <w:jc w:val="both"/>
        <w:rPr>
          <w:rFonts w:ascii="Arial" w:hAnsi="Arial" w:cs="Arial"/>
          <w:sz w:val="22"/>
          <w:szCs w:val="22"/>
        </w:rPr>
      </w:pPr>
      <w:r w:rsidRPr="00B14156">
        <w:rPr>
          <w:rFonts w:ascii="Arial" w:hAnsi="Arial" w:cs="Arial"/>
          <w:sz w:val="22"/>
          <w:szCs w:val="22"/>
        </w:rPr>
        <w:t>In carta libera L. 370/1988</w:t>
      </w:r>
    </w:p>
    <w:p w14:paraId="7D583E49" w14:textId="77777777" w:rsidR="006277D6" w:rsidRPr="00B14156" w:rsidRDefault="006277D6" w:rsidP="006277D6">
      <w:pPr>
        <w:pStyle w:val="Titolo7"/>
        <w:widowControl w:val="0"/>
        <w:rPr>
          <w:rFonts w:cs="Arial"/>
          <w:sz w:val="22"/>
          <w:szCs w:val="22"/>
        </w:rPr>
      </w:pPr>
    </w:p>
    <w:p w14:paraId="3D5A808A" w14:textId="77777777" w:rsidR="006277D6" w:rsidRPr="00B14156" w:rsidRDefault="006277D6" w:rsidP="00590A5B">
      <w:pPr>
        <w:pStyle w:val="Titolo7"/>
        <w:widowControl w:val="0"/>
        <w:tabs>
          <w:tab w:val="clear" w:pos="4536"/>
          <w:tab w:val="center" w:pos="6000"/>
        </w:tabs>
        <w:ind w:left="6061"/>
        <w:rPr>
          <w:rFonts w:cs="Arial"/>
          <w:sz w:val="22"/>
          <w:szCs w:val="22"/>
        </w:rPr>
      </w:pPr>
      <w:r w:rsidRPr="00B14156">
        <w:rPr>
          <w:rFonts w:cs="Arial"/>
          <w:sz w:val="22"/>
          <w:szCs w:val="22"/>
        </w:rPr>
        <w:t>Spett.le</w:t>
      </w:r>
    </w:p>
    <w:p w14:paraId="5401F816" w14:textId="77777777" w:rsidR="006277D6" w:rsidRPr="00B14156" w:rsidRDefault="006277D6" w:rsidP="00590A5B">
      <w:pPr>
        <w:widowControl w:val="0"/>
        <w:tabs>
          <w:tab w:val="left" w:pos="4930"/>
          <w:tab w:val="left" w:pos="5496"/>
          <w:tab w:val="left" w:pos="6062"/>
          <w:tab w:val="left" w:pos="6628"/>
          <w:tab w:val="left" w:pos="7194"/>
          <w:tab w:val="left" w:pos="7760"/>
          <w:tab w:val="left" w:pos="8326"/>
          <w:tab w:val="left" w:pos="8892"/>
          <w:tab w:val="left" w:pos="9458"/>
        </w:tabs>
        <w:ind w:left="6061"/>
        <w:jc w:val="both"/>
        <w:rPr>
          <w:rFonts w:ascii="Arial" w:hAnsi="Arial" w:cs="Arial"/>
          <w:sz w:val="22"/>
          <w:szCs w:val="22"/>
        </w:rPr>
      </w:pPr>
      <w:r w:rsidRPr="00B14156">
        <w:rPr>
          <w:rFonts w:ascii="Arial" w:hAnsi="Arial" w:cs="Arial"/>
          <w:sz w:val="22"/>
          <w:szCs w:val="22"/>
        </w:rPr>
        <w:t xml:space="preserve">COMUNE di </w:t>
      </w:r>
      <w:r w:rsidR="001B3478">
        <w:rPr>
          <w:rFonts w:ascii="Arial" w:hAnsi="Arial" w:cs="Arial"/>
          <w:sz w:val="22"/>
          <w:szCs w:val="22"/>
        </w:rPr>
        <w:t>DIMARO FOLGARIDA</w:t>
      </w:r>
    </w:p>
    <w:p w14:paraId="6A97488B" w14:textId="77777777" w:rsidR="006277D6" w:rsidRPr="00B14156" w:rsidRDefault="006277D6" w:rsidP="00590A5B">
      <w:pPr>
        <w:pStyle w:val="Titolo7"/>
        <w:widowControl w:val="0"/>
        <w:ind w:left="6061"/>
        <w:rPr>
          <w:rFonts w:cs="Arial"/>
          <w:sz w:val="22"/>
          <w:szCs w:val="22"/>
        </w:rPr>
      </w:pPr>
      <w:r w:rsidRPr="00B14156">
        <w:rPr>
          <w:rFonts w:cs="Arial"/>
          <w:sz w:val="22"/>
          <w:szCs w:val="22"/>
        </w:rPr>
        <w:t xml:space="preserve">Piazza </w:t>
      </w:r>
      <w:r w:rsidR="001B3478">
        <w:rPr>
          <w:rFonts w:cs="Arial"/>
          <w:sz w:val="22"/>
          <w:szCs w:val="22"/>
        </w:rPr>
        <w:t>G. SERRA</w:t>
      </w:r>
      <w:r w:rsidRPr="00B14156">
        <w:rPr>
          <w:rFonts w:cs="Arial"/>
          <w:sz w:val="22"/>
          <w:szCs w:val="22"/>
        </w:rPr>
        <w:t>, 1</w:t>
      </w:r>
    </w:p>
    <w:p w14:paraId="48C6F38F" w14:textId="77777777" w:rsidR="006277D6" w:rsidRDefault="006277D6" w:rsidP="00BF134A">
      <w:pPr>
        <w:widowControl w:val="0"/>
        <w:tabs>
          <w:tab w:val="left" w:pos="4930"/>
          <w:tab w:val="left" w:pos="5496"/>
          <w:tab w:val="left" w:pos="6062"/>
          <w:tab w:val="left" w:pos="6628"/>
          <w:tab w:val="left" w:pos="7194"/>
          <w:tab w:val="left" w:pos="7760"/>
          <w:tab w:val="left" w:pos="8326"/>
          <w:tab w:val="left" w:pos="8892"/>
          <w:tab w:val="left" w:pos="9458"/>
        </w:tabs>
        <w:spacing w:after="120"/>
        <w:ind w:left="6061"/>
        <w:jc w:val="both"/>
        <w:rPr>
          <w:rFonts w:ascii="Arial" w:hAnsi="Arial" w:cs="Arial"/>
          <w:sz w:val="22"/>
          <w:szCs w:val="22"/>
          <w:u w:val="single"/>
        </w:rPr>
      </w:pPr>
      <w:r w:rsidRPr="00B14156">
        <w:rPr>
          <w:rFonts w:ascii="Arial" w:hAnsi="Arial" w:cs="Arial"/>
          <w:sz w:val="22"/>
          <w:szCs w:val="22"/>
        </w:rPr>
        <w:t>380</w:t>
      </w:r>
      <w:r w:rsidR="001B3478">
        <w:rPr>
          <w:rFonts w:ascii="Arial" w:hAnsi="Arial" w:cs="Arial"/>
          <w:sz w:val="22"/>
          <w:szCs w:val="22"/>
        </w:rPr>
        <w:t>25</w:t>
      </w:r>
      <w:r w:rsidRPr="00B14156">
        <w:rPr>
          <w:rFonts w:ascii="Arial" w:hAnsi="Arial" w:cs="Arial"/>
          <w:sz w:val="22"/>
          <w:szCs w:val="22"/>
        </w:rPr>
        <w:t xml:space="preserve"> </w:t>
      </w:r>
      <w:r w:rsidR="001B3478">
        <w:rPr>
          <w:rFonts w:ascii="Arial" w:hAnsi="Arial" w:cs="Arial"/>
          <w:sz w:val="22"/>
          <w:szCs w:val="22"/>
          <w:u w:val="single"/>
        </w:rPr>
        <w:t>DIMARO FOLGARIDA</w:t>
      </w:r>
      <w:r w:rsidRPr="00B14156">
        <w:rPr>
          <w:rFonts w:ascii="Arial" w:hAnsi="Arial" w:cs="Arial"/>
          <w:sz w:val="22"/>
          <w:szCs w:val="22"/>
          <w:u w:val="single"/>
        </w:rPr>
        <w:t xml:space="preserve"> (TN)</w:t>
      </w:r>
    </w:p>
    <w:p w14:paraId="137A807B" w14:textId="77777777" w:rsidR="00BF134A" w:rsidRPr="00B14156" w:rsidRDefault="00BF134A" w:rsidP="00BF134A">
      <w:pPr>
        <w:widowControl w:val="0"/>
        <w:tabs>
          <w:tab w:val="left" w:pos="4930"/>
          <w:tab w:val="left" w:pos="5496"/>
          <w:tab w:val="left" w:pos="6062"/>
          <w:tab w:val="left" w:pos="6628"/>
          <w:tab w:val="left" w:pos="7194"/>
          <w:tab w:val="left" w:pos="7760"/>
          <w:tab w:val="left" w:pos="8326"/>
          <w:tab w:val="left" w:pos="8892"/>
          <w:tab w:val="left" w:pos="9458"/>
        </w:tabs>
        <w:spacing w:after="120"/>
        <w:ind w:left="6061"/>
        <w:jc w:val="both"/>
        <w:rPr>
          <w:rFonts w:ascii="Arial" w:hAnsi="Arial" w:cs="Arial"/>
          <w:sz w:val="22"/>
          <w:szCs w:val="22"/>
        </w:rPr>
      </w:pPr>
    </w:p>
    <w:p w14:paraId="5D9FA5C1" w14:textId="77777777" w:rsidR="006277D6" w:rsidRDefault="006277D6" w:rsidP="00F775C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rFonts w:ascii="Arial" w:hAnsi="Arial" w:cs="Arial"/>
        </w:rPr>
      </w:pPr>
    </w:p>
    <w:p w14:paraId="50A6CA5C" w14:textId="77777777" w:rsidR="00263946" w:rsidRDefault="00263946" w:rsidP="00F775C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29ADFED2" w14:textId="77777777" w:rsidR="00953D78" w:rsidRDefault="00C07AAA" w:rsidP="001B3478">
      <w:pPr>
        <w:pStyle w:val="p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14156">
        <w:rPr>
          <w:rFonts w:ascii="Arial" w:hAnsi="Arial" w:cs="Arial"/>
          <w:b/>
          <w:bCs/>
          <w:sz w:val="22"/>
          <w:szCs w:val="22"/>
        </w:rPr>
        <w:t xml:space="preserve">DOMANDA DI AMMISSIONE </w:t>
      </w:r>
      <w:r w:rsidR="001B3478" w:rsidRPr="001B3478">
        <w:rPr>
          <w:rFonts w:ascii="Arial" w:hAnsi="Arial" w:cs="Arial"/>
          <w:b/>
          <w:bCs/>
          <w:sz w:val="22"/>
          <w:szCs w:val="22"/>
        </w:rPr>
        <w:t>CONCORSO PUBBLICO PER ESAMI PER LA COPERTURA DI UN POSTO A TEMPO PIENO E INDETERMINATO NELLA FIGURA PROFESSIONALE DI</w:t>
      </w:r>
      <w:r w:rsidR="001B3478">
        <w:rPr>
          <w:rFonts w:ascii="Arial" w:hAnsi="Arial" w:cs="Arial"/>
          <w:b/>
          <w:bCs/>
          <w:sz w:val="22"/>
          <w:szCs w:val="22"/>
        </w:rPr>
        <w:t>:</w:t>
      </w:r>
    </w:p>
    <w:p w14:paraId="13157823" w14:textId="77777777" w:rsidR="001B3478" w:rsidRDefault="001B3478" w:rsidP="001B3478">
      <w:pPr>
        <w:pStyle w:val="p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AE92E2" w14:textId="77777777" w:rsidR="00C07AAA" w:rsidRDefault="00966EE2" w:rsidP="00C07A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</w:t>
      </w:r>
      <w:r w:rsidR="001B3478">
        <w:rPr>
          <w:rFonts w:ascii="Arial" w:hAnsi="Arial" w:cs="Arial"/>
          <w:b/>
          <w:bCs/>
          <w:sz w:val="22"/>
          <w:szCs w:val="22"/>
        </w:rPr>
        <w:t>GENTE DI POLIZIALOCALE</w:t>
      </w:r>
      <w:r w:rsidR="00C07AAA" w:rsidRPr="00B14156">
        <w:rPr>
          <w:rFonts w:ascii="Arial" w:hAnsi="Arial" w:cs="Arial"/>
          <w:b/>
          <w:bCs/>
          <w:sz w:val="22"/>
          <w:szCs w:val="22"/>
        </w:rPr>
        <w:t xml:space="preserve"> -</w:t>
      </w:r>
      <w:r w:rsidR="00C07AAA" w:rsidRPr="00B14156">
        <w:rPr>
          <w:rFonts w:ascii="Arial" w:hAnsi="Arial" w:cs="Arial"/>
          <w:b/>
          <w:sz w:val="22"/>
          <w:szCs w:val="22"/>
        </w:rPr>
        <w:t xml:space="preserve">CAT. </w:t>
      </w:r>
      <w:r w:rsidR="00C07AAA">
        <w:rPr>
          <w:rFonts w:ascii="Arial" w:hAnsi="Arial" w:cs="Arial"/>
          <w:b/>
          <w:sz w:val="22"/>
          <w:szCs w:val="22"/>
        </w:rPr>
        <w:t xml:space="preserve">C </w:t>
      </w:r>
      <w:r w:rsidR="00C07AAA" w:rsidRPr="00B14156">
        <w:rPr>
          <w:rFonts w:ascii="Arial" w:hAnsi="Arial" w:cs="Arial"/>
          <w:b/>
          <w:sz w:val="22"/>
          <w:szCs w:val="22"/>
        </w:rPr>
        <w:t xml:space="preserve"> - LIV. BASE – 1° POSIZIONE R</w:t>
      </w:r>
      <w:r w:rsidR="00C07AAA" w:rsidRPr="00B14156">
        <w:rPr>
          <w:rFonts w:ascii="Arial" w:hAnsi="Arial" w:cs="Arial"/>
          <w:b/>
          <w:sz w:val="22"/>
          <w:szCs w:val="22"/>
        </w:rPr>
        <w:t>E</w:t>
      </w:r>
      <w:r w:rsidR="00C07AAA" w:rsidRPr="00B14156">
        <w:rPr>
          <w:rFonts w:ascii="Arial" w:hAnsi="Arial" w:cs="Arial"/>
          <w:b/>
          <w:sz w:val="22"/>
          <w:szCs w:val="22"/>
        </w:rPr>
        <w:t>TRIBUTIVA</w:t>
      </w:r>
    </w:p>
    <w:p w14:paraId="7945BC78" w14:textId="77777777" w:rsidR="00DF00D0" w:rsidRDefault="00DF00D0" w:rsidP="00F775C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5C35AB" w14:textId="77777777" w:rsidR="006277D6" w:rsidRPr="00B14156" w:rsidRDefault="006277D6" w:rsidP="00F775C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B14156">
        <w:rPr>
          <w:rFonts w:ascii="Arial" w:hAnsi="Arial" w:cs="Arial"/>
          <w:b/>
          <w:bCs/>
          <w:sz w:val="22"/>
          <w:szCs w:val="22"/>
        </w:rPr>
        <w:t xml:space="preserve">E CONTESTUALE DICHIARAZIONE SOSTITUTIVA DI CERTIFICAZIONE </w:t>
      </w:r>
    </w:p>
    <w:p w14:paraId="03838E28" w14:textId="77777777" w:rsidR="006277D6" w:rsidRPr="00263946" w:rsidRDefault="006277D6" w:rsidP="00F775C6">
      <w:pPr>
        <w:pStyle w:val="Titolo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263946">
        <w:rPr>
          <w:b/>
          <w:sz w:val="22"/>
          <w:szCs w:val="22"/>
        </w:rPr>
        <w:t>E/O DICHIARAZIONE SOST</w:t>
      </w:r>
      <w:r w:rsidRPr="00263946">
        <w:rPr>
          <w:b/>
          <w:sz w:val="22"/>
          <w:szCs w:val="22"/>
        </w:rPr>
        <w:t>I</w:t>
      </w:r>
      <w:r w:rsidRPr="00263946">
        <w:rPr>
          <w:b/>
          <w:sz w:val="22"/>
          <w:szCs w:val="22"/>
        </w:rPr>
        <w:t>TUTIVA DI ATTO NOTORIO</w:t>
      </w:r>
    </w:p>
    <w:p w14:paraId="68F14E60" w14:textId="77777777" w:rsidR="006277D6" w:rsidRPr="008F543B" w:rsidRDefault="006277D6" w:rsidP="00F775C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40" w:lineRule="atLeast"/>
        <w:jc w:val="center"/>
        <w:rPr>
          <w:rFonts w:ascii="Arial" w:hAnsi="Arial" w:cs="Arial"/>
          <w:b/>
          <w:bCs/>
          <w:i/>
        </w:rPr>
      </w:pPr>
      <w:r w:rsidRPr="00B14156">
        <w:rPr>
          <w:rFonts w:ascii="Arial" w:hAnsi="Arial" w:cs="Arial"/>
          <w:b/>
          <w:bCs/>
          <w:i/>
          <w:sz w:val="22"/>
          <w:szCs w:val="22"/>
        </w:rPr>
        <w:t>(</w:t>
      </w:r>
      <w:r w:rsidRPr="008F543B">
        <w:rPr>
          <w:rFonts w:ascii="Arial" w:hAnsi="Arial" w:cs="Arial"/>
          <w:b/>
          <w:bCs/>
          <w:i/>
        </w:rPr>
        <w:t xml:space="preserve">ai sensi degli artt. 46 e 47 del D.P.R. 445 </w:t>
      </w:r>
      <w:proofErr w:type="spellStart"/>
      <w:r w:rsidRPr="008F543B">
        <w:rPr>
          <w:rFonts w:ascii="Arial" w:hAnsi="Arial" w:cs="Arial"/>
          <w:b/>
          <w:bCs/>
          <w:i/>
        </w:rPr>
        <w:t>d.d</w:t>
      </w:r>
      <w:proofErr w:type="spellEnd"/>
      <w:r w:rsidRPr="008F543B">
        <w:rPr>
          <w:rFonts w:ascii="Arial" w:hAnsi="Arial" w:cs="Arial"/>
          <w:b/>
          <w:bCs/>
          <w:i/>
        </w:rPr>
        <w:t>. 28/12/2000)</w:t>
      </w:r>
    </w:p>
    <w:p w14:paraId="0C589B69" w14:textId="77777777" w:rsidR="006277D6" w:rsidRPr="008F543B" w:rsidRDefault="006277D6" w:rsidP="00F775C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rFonts w:ascii="Arial" w:hAnsi="Arial" w:cs="Arial"/>
        </w:rPr>
      </w:pPr>
      <w:r w:rsidRPr="008F543B">
        <w:rPr>
          <w:rFonts w:ascii="Arial" w:hAnsi="Arial" w:cs="Arial"/>
        </w:rPr>
        <w:t>resa e sottoscritta da persona maggiorenne che è già a conoscenza che le dichiarazioni mendaci, la falsità negli atti e l’uso di atti falsi nei casi previsti dal D.P.R. 445/2000 sono puniti ai sensi del codice penale (art. 476 e ss. C.p.) e delle leggi speciali in materia.</w:t>
      </w:r>
    </w:p>
    <w:p w14:paraId="3E4EB927" w14:textId="77777777" w:rsidR="006277D6" w:rsidRPr="00B14156" w:rsidRDefault="006277D6" w:rsidP="00F775C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rFonts w:ascii="Arial" w:hAnsi="Arial" w:cs="Arial"/>
          <w:sz w:val="22"/>
          <w:szCs w:val="22"/>
        </w:rPr>
      </w:pPr>
    </w:p>
    <w:p w14:paraId="6D21D4DF" w14:textId="77777777" w:rsidR="006277D6" w:rsidRDefault="006277D6" w:rsidP="00F775C6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center"/>
        <w:rPr>
          <w:rFonts w:ascii="Arial" w:hAnsi="Arial" w:cs="Arial"/>
          <w:i/>
          <w:sz w:val="22"/>
        </w:rPr>
      </w:pPr>
    </w:p>
    <w:p w14:paraId="45F068B2" w14:textId="77777777" w:rsidR="006277D6" w:rsidRPr="008F543B" w:rsidRDefault="006277D6" w:rsidP="006277D6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360" w:lineRule="auto"/>
        <w:jc w:val="both"/>
        <w:rPr>
          <w:rFonts w:ascii="Arial" w:hAnsi="Arial" w:cs="Arial"/>
        </w:rPr>
      </w:pPr>
      <w:r w:rsidRPr="008F543B">
        <w:rPr>
          <w:rFonts w:ascii="Arial" w:hAnsi="Arial" w:cs="Arial"/>
        </w:rPr>
        <w:t xml:space="preserve">Il/la sottoscritto/a </w:t>
      </w:r>
      <w:r w:rsidR="009F619C" w:rsidRPr="00D2326A">
        <w:rPr>
          <w:rFonts w:ascii="Arial" w:hAnsi="Arial" w:cs="Arial"/>
          <w:sz w:val="12"/>
          <w:szCs w:val="12"/>
        </w:rPr>
        <w:t>(cognome e nome)</w:t>
      </w:r>
      <w:r w:rsidR="009F619C" w:rsidRPr="008F543B">
        <w:rPr>
          <w:rFonts w:ascii="Arial" w:hAnsi="Arial" w:cs="Arial"/>
        </w:rPr>
        <w:t>____________________________________________________</w:t>
      </w:r>
      <w:r w:rsidR="009F619C">
        <w:rPr>
          <w:rFonts w:ascii="Arial" w:hAnsi="Arial" w:cs="Arial"/>
        </w:rPr>
        <w:t>_____________</w:t>
      </w:r>
    </w:p>
    <w:p w14:paraId="32ED4DE8" w14:textId="77777777" w:rsidR="006277D6" w:rsidRDefault="006277D6" w:rsidP="006277D6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360" w:lineRule="auto"/>
        <w:jc w:val="both"/>
        <w:rPr>
          <w:rFonts w:ascii="Arial" w:hAnsi="Arial" w:cs="Arial"/>
        </w:rPr>
      </w:pPr>
      <w:r w:rsidRPr="008F543B">
        <w:rPr>
          <w:rFonts w:ascii="Arial" w:hAnsi="Arial" w:cs="Arial"/>
        </w:rPr>
        <w:t xml:space="preserve">nato/a </w:t>
      </w:r>
      <w:proofErr w:type="spellStart"/>
      <w:r w:rsidRPr="008F543B">
        <w:rPr>
          <w:rFonts w:ascii="Arial" w:hAnsi="Arial" w:cs="Arial"/>
        </w:rPr>
        <w:t>a</w:t>
      </w:r>
      <w:proofErr w:type="spellEnd"/>
      <w:r w:rsidRPr="008F543B">
        <w:rPr>
          <w:rFonts w:ascii="Arial" w:hAnsi="Arial" w:cs="Arial"/>
        </w:rPr>
        <w:t xml:space="preserve"> </w:t>
      </w:r>
      <w:r w:rsidR="00B14156" w:rsidRPr="008F543B">
        <w:rPr>
          <w:rFonts w:ascii="Arial" w:hAnsi="Arial" w:cs="Arial"/>
        </w:rPr>
        <w:t>______________________________</w:t>
      </w:r>
      <w:r w:rsidR="008F543B">
        <w:rPr>
          <w:rFonts w:ascii="Arial" w:hAnsi="Arial" w:cs="Arial"/>
        </w:rPr>
        <w:t>_________</w:t>
      </w:r>
      <w:r w:rsidRPr="008F543B">
        <w:rPr>
          <w:rFonts w:ascii="Arial" w:hAnsi="Arial" w:cs="Arial"/>
        </w:rPr>
        <w:t xml:space="preserve"> Prov. _________ il __________________________</w:t>
      </w:r>
    </w:p>
    <w:p w14:paraId="54D27D92" w14:textId="77777777" w:rsidR="007F1DC1" w:rsidRPr="008F543B" w:rsidRDefault="007F1DC1" w:rsidP="006277D6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C.F. ________________________________________</w:t>
      </w:r>
    </w:p>
    <w:p w14:paraId="2A281E09" w14:textId="77777777" w:rsidR="006277D6" w:rsidRPr="008F543B" w:rsidRDefault="006277D6" w:rsidP="002F5863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360" w:lineRule="auto"/>
        <w:jc w:val="both"/>
        <w:rPr>
          <w:rFonts w:ascii="Arial" w:hAnsi="Arial" w:cs="Arial"/>
        </w:rPr>
      </w:pPr>
      <w:r w:rsidRPr="008F543B">
        <w:rPr>
          <w:rFonts w:ascii="Arial" w:hAnsi="Arial" w:cs="Arial"/>
        </w:rPr>
        <w:t>residente a _________________________</w:t>
      </w:r>
      <w:r w:rsidR="00B14156" w:rsidRPr="008F543B">
        <w:rPr>
          <w:rFonts w:ascii="Arial" w:hAnsi="Arial" w:cs="Arial"/>
        </w:rPr>
        <w:t>______________________________</w:t>
      </w:r>
      <w:r w:rsidRPr="008F543B">
        <w:rPr>
          <w:rFonts w:ascii="Arial" w:hAnsi="Arial" w:cs="Arial"/>
        </w:rPr>
        <w:t xml:space="preserve"> Prov. __________</w:t>
      </w:r>
      <w:r w:rsidR="008F543B">
        <w:rPr>
          <w:rFonts w:ascii="Arial" w:hAnsi="Arial" w:cs="Arial"/>
        </w:rPr>
        <w:t>________</w:t>
      </w:r>
    </w:p>
    <w:p w14:paraId="60150A7F" w14:textId="77777777" w:rsidR="006277D6" w:rsidRPr="008F543B" w:rsidRDefault="006277D6" w:rsidP="002F5863">
      <w:pPr>
        <w:pStyle w:val="Corpodeltesto2"/>
        <w:widowControl w:val="0"/>
        <w:spacing w:line="360" w:lineRule="auto"/>
        <w:rPr>
          <w:rFonts w:ascii="Arial" w:hAnsi="Arial" w:cs="Arial"/>
        </w:rPr>
      </w:pPr>
      <w:r w:rsidRPr="008F543B">
        <w:rPr>
          <w:rFonts w:ascii="Arial" w:hAnsi="Arial" w:cs="Arial"/>
        </w:rPr>
        <w:t>Cap. ___________Via _____________________</w:t>
      </w:r>
      <w:r w:rsidR="00B14156" w:rsidRPr="008F543B">
        <w:rPr>
          <w:rFonts w:ascii="Arial" w:hAnsi="Arial" w:cs="Arial"/>
        </w:rPr>
        <w:t>_______________________________</w:t>
      </w:r>
      <w:r w:rsidR="008F543B">
        <w:rPr>
          <w:rFonts w:ascii="Arial" w:hAnsi="Arial" w:cs="Arial"/>
        </w:rPr>
        <w:t>________</w:t>
      </w:r>
      <w:r w:rsidRPr="008F543B">
        <w:rPr>
          <w:rFonts w:ascii="Arial" w:hAnsi="Arial" w:cs="Arial"/>
        </w:rPr>
        <w:t xml:space="preserve"> n. _______</w:t>
      </w:r>
    </w:p>
    <w:p w14:paraId="22409210" w14:textId="77777777" w:rsidR="006277D6" w:rsidRPr="008F543B" w:rsidRDefault="006277D6" w:rsidP="002F5863">
      <w:pPr>
        <w:pStyle w:val="Corpodeltesto2"/>
        <w:widowControl w:val="0"/>
        <w:spacing w:line="360" w:lineRule="auto"/>
        <w:rPr>
          <w:rFonts w:ascii="Arial" w:hAnsi="Arial" w:cs="Arial"/>
        </w:rPr>
      </w:pPr>
      <w:r w:rsidRPr="008F543B">
        <w:rPr>
          <w:rFonts w:ascii="Arial" w:hAnsi="Arial" w:cs="Arial"/>
        </w:rPr>
        <w:t>tel. n. _________________________</w:t>
      </w:r>
      <w:r w:rsidR="00757F79" w:rsidRPr="008F543B">
        <w:rPr>
          <w:rFonts w:ascii="Arial" w:hAnsi="Arial" w:cs="Arial"/>
        </w:rPr>
        <w:t>____ posta elettronica _______________________________</w:t>
      </w:r>
      <w:r w:rsidR="00953D78">
        <w:rPr>
          <w:rFonts w:ascii="Arial" w:hAnsi="Arial" w:cs="Arial"/>
        </w:rPr>
        <w:t>________</w:t>
      </w:r>
    </w:p>
    <w:p w14:paraId="2230472E" w14:textId="77777777" w:rsidR="006277D6" w:rsidRPr="008F543B" w:rsidRDefault="006277D6" w:rsidP="00D21D9E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360" w:lineRule="auto"/>
        <w:jc w:val="both"/>
        <w:rPr>
          <w:rFonts w:ascii="Arial" w:hAnsi="Arial" w:cs="Arial"/>
        </w:rPr>
      </w:pPr>
      <w:r w:rsidRPr="008F543B">
        <w:rPr>
          <w:rFonts w:ascii="Arial" w:hAnsi="Arial" w:cs="Arial"/>
        </w:rPr>
        <w:t xml:space="preserve">Domiciliato presso (Indirizzo al quale effettuare ogni comunicazione relativa alla presente domanda – </w:t>
      </w:r>
      <w:r w:rsidRPr="008F543B">
        <w:rPr>
          <w:rFonts w:ascii="Arial" w:hAnsi="Arial" w:cs="Arial"/>
          <w:i/>
          <w:iCs/>
        </w:rPr>
        <w:t>indic</w:t>
      </w:r>
      <w:r w:rsidRPr="008F543B">
        <w:rPr>
          <w:rFonts w:ascii="Arial" w:hAnsi="Arial" w:cs="Arial"/>
          <w:i/>
          <w:iCs/>
        </w:rPr>
        <w:t>a</w:t>
      </w:r>
      <w:r w:rsidRPr="008F543B">
        <w:rPr>
          <w:rFonts w:ascii="Arial" w:hAnsi="Arial" w:cs="Arial"/>
          <w:i/>
          <w:iCs/>
        </w:rPr>
        <w:t>re solo se diverso dalla residenza</w:t>
      </w:r>
      <w:r w:rsidRPr="008F543B">
        <w:rPr>
          <w:rFonts w:ascii="Arial" w:hAnsi="Arial" w:cs="Arial"/>
        </w:rPr>
        <w:t>):</w:t>
      </w:r>
    </w:p>
    <w:p w14:paraId="3127819C" w14:textId="77777777" w:rsidR="006277D6" w:rsidRPr="008F543B" w:rsidRDefault="006277D6" w:rsidP="006277D6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360" w:lineRule="auto"/>
        <w:jc w:val="both"/>
        <w:rPr>
          <w:rFonts w:ascii="Arial" w:hAnsi="Arial" w:cs="Arial"/>
        </w:rPr>
      </w:pPr>
      <w:r w:rsidRPr="008F543B">
        <w:rPr>
          <w:rFonts w:ascii="Arial" w:hAnsi="Arial" w:cs="Arial"/>
        </w:rPr>
        <w:t>Cognome e nome __________________________________</w:t>
      </w:r>
      <w:r w:rsidR="00B14156" w:rsidRPr="008F543B">
        <w:rPr>
          <w:rFonts w:ascii="Arial" w:hAnsi="Arial" w:cs="Arial"/>
        </w:rPr>
        <w:t>_______________________________</w:t>
      </w:r>
      <w:r w:rsidR="008F543B">
        <w:rPr>
          <w:rFonts w:ascii="Arial" w:hAnsi="Arial" w:cs="Arial"/>
        </w:rPr>
        <w:t>________</w:t>
      </w:r>
    </w:p>
    <w:p w14:paraId="53A4059A" w14:textId="77777777" w:rsidR="006277D6" w:rsidRPr="008F543B" w:rsidRDefault="006277D6" w:rsidP="006277D6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360" w:lineRule="auto"/>
        <w:jc w:val="both"/>
        <w:rPr>
          <w:rFonts w:ascii="Arial" w:hAnsi="Arial" w:cs="Arial"/>
        </w:rPr>
      </w:pPr>
      <w:r w:rsidRPr="008F543B">
        <w:rPr>
          <w:rFonts w:ascii="Arial" w:hAnsi="Arial" w:cs="Arial"/>
        </w:rPr>
        <w:t>Via __________________________________</w:t>
      </w:r>
      <w:r w:rsidR="008F543B">
        <w:rPr>
          <w:rFonts w:ascii="Arial" w:hAnsi="Arial" w:cs="Arial"/>
        </w:rPr>
        <w:t>_______</w:t>
      </w:r>
      <w:r w:rsidRPr="008F543B">
        <w:rPr>
          <w:rFonts w:ascii="Arial" w:hAnsi="Arial" w:cs="Arial"/>
        </w:rPr>
        <w:t xml:space="preserve"> n. ______ Comune ___________________________</w:t>
      </w:r>
    </w:p>
    <w:p w14:paraId="5677CD2B" w14:textId="77777777" w:rsidR="006277D6" w:rsidRPr="008F543B" w:rsidRDefault="006277D6" w:rsidP="006277D6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360" w:lineRule="auto"/>
        <w:jc w:val="both"/>
        <w:rPr>
          <w:rFonts w:ascii="Arial" w:hAnsi="Arial" w:cs="Arial"/>
        </w:rPr>
      </w:pPr>
      <w:r w:rsidRPr="008F543B">
        <w:rPr>
          <w:rFonts w:ascii="Arial" w:hAnsi="Arial" w:cs="Arial"/>
        </w:rPr>
        <w:t xml:space="preserve">Prov. ________ Cap. _____________ </w:t>
      </w:r>
    </w:p>
    <w:p w14:paraId="4D06DDDC" w14:textId="77777777" w:rsidR="006277D6" w:rsidRPr="008F543B" w:rsidRDefault="006277D6" w:rsidP="006277D6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360" w:lineRule="auto"/>
        <w:jc w:val="center"/>
        <w:rPr>
          <w:rFonts w:ascii="Arial" w:hAnsi="Arial" w:cs="Arial"/>
        </w:rPr>
      </w:pPr>
      <w:r w:rsidRPr="008F543B">
        <w:rPr>
          <w:rFonts w:ascii="Arial" w:hAnsi="Arial" w:cs="Arial"/>
          <w:b/>
        </w:rPr>
        <w:t xml:space="preserve">C H I E D E </w:t>
      </w:r>
    </w:p>
    <w:p w14:paraId="1B7A28B3" w14:textId="77777777" w:rsidR="006277D6" w:rsidRPr="008F543B" w:rsidRDefault="001B3478" w:rsidP="006277D6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 essere ammesso/a al concorso pubblico per esami per la copertura di un posto a tempo pieno e indeterminato nella </w:t>
      </w:r>
      <w:r w:rsidR="00953D78" w:rsidRPr="00953D78">
        <w:rPr>
          <w:rFonts w:ascii="Arial" w:hAnsi="Arial" w:cs="Arial"/>
          <w:b/>
        </w:rPr>
        <w:t>figura professionale di</w:t>
      </w:r>
      <w:r w:rsidR="00953D78" w:rsidRPr="008F543B">
        <w:rPr>
          <w:rFonts w:ascii="Arial" w:hAnsi="Arial" w:cs="Arial"/>
          <w:b/>
        </w:rPr>
        <w:t xml:space="preserve"> </w:t>
      </w:r>
      <w:r w:rsidR="00966EE2">
        <w:rPr>
          <w:rFonts w:ascii="Arial" w:hAnsi="Arial" w:cs="Arial"/>
          <w:b/>
        </w:rPr>
        <w:t>agente di polizia locale</w:t>
      </w:r>
      <w:r w:rsidR="00C07AAA" w:rsidRPr="008F543B">
        <w:rPr>
          <w:rFonts w:ascii="Arial" w:hAnsi="Arial" w:cs="Arial"/>
          <w:b/>
        </w:rPr>
        <w:t xml:space="preserve"> – categoria C – livello</w:t>
      </w:r>
      <w:r>
        <w:rPr>
          <w:rFonts w:ascii="Arial" w:hAnsi="Arial" w:cs="Arial"/>
          <w:b/>
        </w:rPr>
        <w:t xml:space="preserve"> base, 1^ posizione retributiva e per future assunzioni nello stesso profilo anche a tempo determinato.</w:t>
      </w:r>
    </w:p>
    <w:p w14:paraId="38782475" w14:textId="77777777" w:rsidR="006277D6" w:rsidRPr="008F543B" w:rsidRDefault="006277D6" w:rsidP="006277D6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360" w:lineRule="auto"/>
        <w:jc w:val="both"/>
        <w:rPr>
          <w:rFonts w:ascii="Arial" w:hAnsi="Arial" w:cs="Arial"/>
        </w:rPr>
      </w:pPr>
      <w:r w:rsidRPr="008F543B">
        <w:rPr>
          <w:rFonts w:ascii="Arial" w:hAnsi="Arial" w:cs="Arial"/>
        </w:rPr>
        <w:t>A tal fine, sotto la propria responsabilità, anche ai sensi e per gli effetti degli articoli 46 e 47 del D.P.R. 445/2000 (aut</w:t>
      </w:r>
      <w:r w:rsidRPr="008F543B">
        <w:rPr>
          <w:rFonts w:ascii="Arial" w:hAnsi="Arial" w:cs="Arial"/>
        </w:rPr>
        <w:t>o</w:t>
      </w:r>
      <w:r w:rsidRPr="008F543B">
        <w:rPr>
          <w:rFonts w:ascii="Arial" w:hAnsi="Arial" w:cs="Arial"/>
        </w:rPr>
        <w:t>certificazione e dichiarazione sostitutiva di atto notorio)</w:t>
      </w:r>
    </w:p>
    <w:p w14:paraId="741B76A4" w14:textId="77777777" w:rsidR="00F23A9B" w:rsidRDefault="00F23A9B" w:rsidP="006277D6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360" w:lineRule="auto"/>
        <w:jc w:val="center"/>
        <w:rPr>
          <w:rFonts w:ascii="Arial" w:hAnsi="Arial" w:cs="Arial"/>
          <w:b/>
        </w:rPr>
      </w:pPr>
    </w:p>
    <w:p w14:paraId="5CA35F1F" w14:textId="77777777" w:rsidR="006277D6" w:rsidRPr="008F543B" w:rsidRDefault="006277D6" w:rsidP="006277D6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360" w:lineRule="auto"/>
        <w:jc w:val="center"/>
        <w:rPr>
          <w:rFonts w:ascii="Arial" w:hAnsi="Arial" w:cs="Arial"/>
          <w:b/>
        </w:rPr>
      </w:pPr>
      <w:r w:rsidRPr="008F543B">
        <w:rPr>
          <w:rFonts w:ascii="Arial" w:hAnsi="Arial" w:cs="Arial"/>
          <w:b/>
        </w:rPr>
        <w:t>D I C H I A R A</w:t>
      </w:r>
    </w:p>
    <w:p w14:paraId="028517AF" w14:textId="77777777" w:rsidR="006277D6" w:rsidRPr="008F543B" w:rsidRDefault="006277D6" w:rsidP="006277D6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360" w:lineRule="auto"/>
        <w:jc w:val="center"/>
        <w:rPr>
          <w:rFonts w:ascii="Arial" w:hAnsi="Arial" w:cs="Arial"/>
          <w:b/>
        </w:rPr>
      </w:pPr>
      <w:r w:rsidRPr="008F543B">
        <w:rPr>
          <w:rFonts w:ascii="Arial" w:hAnsi="Arial" w:cs="Arial"/>
          <w:b/>
        </w:rPr>
        <w:t>(barrare l’ipotesi che interessa)</w:t>
      </w:r>
    </w:p>
    <w:tbl>
      <w:tblPr>
        <w:tblW w:w="10043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401"/>
        <w:gridCol w:w="469"/>
        <w:gridCol w:w="1093"/>
        <w:gridCol w:w="2001"/>
        <w:gridCol w:w="2001"/>
        <w:gridCol w:w="2001"/>
        <w:gridCol w:w="2001"/>
        <w:gridCol w:w="38"/>
      </w:tblGrid>
      <w:tr w:rsidR="00B82EC7" w:rsidRPr="00DF1843" w14:paraId="6B683E7D" w14:textId="77777777" w:rsidTr="00726F67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trHeight w:val="284"/>
        </w:trPr>
        <w:tc>
          <w:tcPr>
            <w:tcW w:w="401" w:type="dxa"/>
          </w:tcPr>
          <w:p w14:paraId="46EA4BDF" w14:textId="77777777" w:rsidR="00B82EC7" w:rsidRPr="00DF1843" w:rsidRDefault="00B82EC7" w:rsidP="00544A06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  <w:bCs/>
              </w:rPr>
            </w:pPr>
            <w:r w:rsidRPr="00DF1843">
              <w:rPr>
                <w:rFonts w:ascii="Arial" w:hAnsi="Arial" w:cs="Arial"/>
                <w:bCs/>
              </w:rPr>
              <w:lastRenderedPageBreak/>
              <w:t>1</w:t>
            </w:r>
          </w:p>
        </w:tc>
        <w:tc>
          <w:tcPr>
            <w:tcW w:w="469" w:type="dxa"/>
          </w:tcPr>
          <w:p w14:paraId="256D85CE" w14:textId="77777777" w:rsidR="00B82EC7" w:rsidRPr="00DF1843" w:rsidRDefault="00D6109D" w:rsidP="00D6109D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  <w:bCs/>
              </w:rPr>
            </w:pPr>
            <w:r w:rsidRPr="008C6946">
              <w:rPr>
                <w:rFonts w:ascii="Arial" w:hAnsi="Arial" w:cs="Arial"/>
              </w:rPr>
              <w:sym w:font="Symbol" w:char="F090"/>
            </w:r>
          </w:p>
        </w:tc>
        <w:tc>
          <w:tcPr>
            <w:tcW w:w="9135" w:type="dxa"/>
            <w:gridSpan w:val="6"/>
          </w:tcPr>
          <w:p w14:paraId="75B2E781" w14:textId="77777777" w:rsidR="00B82EC7" w:rsidRPr="00DF1843" w:rsidRDefault="00B82EC7" w:rsidP="00544A06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DF1843">
              <w:rPr>
                <w:rFonts w:ascii="Arial" w:hAnsi="Arial" w:cs="Arial"/>
              </w:rPr>
              <w:t>di essere</w:t>
            </w:r>
            <w:r w:rsidR="00966EE2" w:rsidRPr="00DF1843">
              <w:rPr>
                <w:rFonts w:ascii="Arial" w:hAnsi="Arial" w:cs="Arial"/>
              </w:rPr>
              <w:t xml:space="preserve"> cittadino/a italiano/a</w:t>
            </w:r>
          </w:p>
        </w:tc>
      </w:tr>
      <w:tr w:rsidR="00B82EC7" w:rsidRPr="00E3792D" w14:paraId="4E84D320" w14:textId="77777777" w:rsidTr="00726F67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trHeight w:val="284"/>
        </w:trPr>
        <w:tc>
          <w:tcPr>
            <w:tcW w:w="401" w:type="dxa"/>
          </w:tcPr>
          <w:p w14:paraId="193240B7" w14:textId="77777777" w:rsidR="00B82EC7" w:rsidRPr="00E3792D" w:rsidRDefault="00966EE2" w:rsidP="00544A06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69" w:type="dxa"/>
          </w:tcPr>
          <w:p w14:paraId="37E97756" w14:textId="77777777" w:rsidR="00B82EC7" w:rsidRPr="00E3792D" w:rsidRDefault="00966EE2" w:rsidP="00544A06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DF1843">
              <w:rPr>
                <w:rFonts w:ascii="Arial" w:hAnsi="Arial" w:cs="Arial"/>
              </w:rPr>
              <w:sym w:font="Symbol" w:char="F090"/>
            </w:r>
          </w:p>
        </w:tc>
        <w:tc>
          <w:tcPr>
            <w:tcW w:w="9135" w:type="dxa"/>
            <w:gridSpan w:val="6"/>
            <w:vAlign w:val="center"/>
          </w:tcPr>
          <w:p w14:paraId="1293E354" w14:textId="77777777" w:rsidR="00B82EC7" w:rsidRPr="00E3792D" w:rsidRDefault="00966EE2" w:rsidP="00544A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306CD">
              <w:rPr>
                <w:rFonts w:ascii="Arial" w:hAnsi="Arial" w:cs="Arial"/>
              </w:rPr>
              <w:t>di essere iscritto/a nelle liste elettorali del Comune di: ______________________________</w:t>
            </w:r>
            <w:r>
              <w:rPr>
                <w:rFonts w:ascii="Arial" w:hAnsi="Arial" w:cs="Arial"/>
              </w:rPr>
              <w:t>_______</w:t>
            </w:r>
          </w:p>
        </w:tc>
      </w:tr>
      <w:tr w:rsidR="00B82EC7" w:rsidRPr="00E3792D" w14:paraId="274C6783" w14:textId="77777777" w:rsidTr="00815C73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trHeight w:val="284"/>
        </w:trPr>
        <w:tc>
          <w:tcPr>
            <w:tcW w:w="401" w:type="dxa"/>
          </w:tcPr>
          <w:p w14:paraId="58A442A6" w14:textId="77777777" w:rsidR="00B82EC7" w:rsidRPr="00E3792D" w:rsidRDefault="00B82EC7" w:rsidP="00544A06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469" w:type="dxa"/>
          </w:tcPr>
          <w:p w14:paraId="309DB3D8" w14:textId="77777777" w:rsidR="00B82EC7" w:rsidRPr="00E3792D" w:rsidRDefault="00966EE2" w:rsidP="00544A06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DF1843">
              <w:rPr>
                <w:rFonts w:ascii="Arial" w:hAnsi="Arial" w:cs="Arial"/>
              </w:rPr>
              <w:sym w:font="Symbol" w:char="F090"/>
            </w:r>
          </w:p>
        </w:tc>
        <w:tc>
          <w:tcPr>
            <w:tcW w:w="9135" w:type="dxa"/>
            <w:gridSpan w:val="6"/>
            <w:vAlign w:val="center"/>
          </w:tcPr>
          <w:p w14:paraId="2D0941A2" w14:textId="77777777" w:rsidR="00966EE2" w:rsidRPr="001306CD" w:rsidRDefault="00966EE2" w:rsidP="00966EE2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rPr>
                <w:rFonts w:ascii="Arial" w:hAnsi="Arial" w:cs="Arial"/>
              </w:rPr>
            </w:pPr>
            <w:r w:rsidRPr="001306CD">
              <w:rPr>
                <w:rFonts w:ascii="Arial" w:hAnsi="Arial" w:cs="Arial"/>
                <w:b/>
                <w:i/>
              </w:rPr>
              <w:t>ovvero</w:t>
            </w:r>
            <w:r w:rsidRPr="001306CD">
              <w:rPr>
                <w:rFonts w:ascii="Arial" w:hAnsi="Arial" w:cs="Arial"/>
              </w:rPr>
              <w:t xml:space="preserve"> di non essere is</w:t>
            </w:r>
            <w:r>
              <w:rPr>
                <w:rFonts w:ascii="Arial" w:hAnsi="Arial" w:cs="Arial"/>
              </w:rPr>
              <w:t xml:space="preserve">critto/a per i seguenti motivi </w:t>
            </w:r>
            <w:r w:rsidRPr="001306CD">
              <w:rPr>
                <w:rFonts w:ascii="Arial" w:hAnsi="Arial" w:cs="Arial"/>
              </w:rPr>
              <w:t>______________________________________</w:t>
            </w:r>
          </w:p>
          <w:p w14:paraId="5727A75C" w14:textId="77777777" w:rsidR="00B82EC7" w:rsidRPr="00E3792D" w:rsidRDefault="00B82EC7" w:rsidP="00966EE2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both"/>
              <w:rPr>
                <w:rFonts w:ascii="Arial" w:hAnsi="Arial" w:cs="Arial"/>
              </w:rPr>
            </w:pPr>
          </w:p>
        </w:tc>
      </w:tr>
      <w:tr w:rsidR="00B82EC7" w:rsidRPr="00261DFE" w14:paraId="54B8ABBF" w14:textId="77777777" w:rsidTr="00815C73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401" w:type="dxa"/>
          </w:tcPr>
          <w:p w14:paraId="392BE66E" w14:textId="77777777" w:rsidR="00B82EC7" w:rsidRPr="00261DFE" w:rsidRDefault="00217313" w:rsidP="00544A06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69" w:type="dxa"/>
          </w:tcPr>
          <w:p w14:paraId="6433DBA2" w14:textId="77777777" w:rsidR="00B82EC7" w:rsidRPr="00261DFE" w:rsidRDefault="00B82EC7" w:rsidP="00544A06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135" w:type="dxa"/>
            <w:gridSpan w:val="6"/>
          </w:tcPr>
          <w:p w14:paraId="347DAF3E" w14:textId="77777777" w:rsidR="00B82EC7" w:rsidRPr="00261DFE" w:rsidRDefault="00B82EC7" w:rsidP="00953D78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61DFE">
              <w:rPr>
                <w:rFonts w:ascii="Arial" w:hAnsi="Arial" w:cs="Arial"/>
              </w:rPr>
              <w:t>Che il proprio stato famiglia è così composto:</w:t>
            </w:r>
          </w:p>
        </w:tc>
      </w:tr>
      <w:tr w:rsidR="00953D78" w:rsidRPr="008C6946" w14:paraId="6EB217D2" w14:textId="77777777" w:rsidTr="00815C73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0005" w:type="dxa"/>
            <w:gridSpan w:val="8"/>
          </w:tcPr>
          <w:p w14:paraId="4BA1B081" w14:textId="77777777" w:rsidR="00953D78" w:rsidRDefault="00953D78" w:rsidP="00544A06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61DFE">
              <w:rPr>
                <w:rFonts w:ascii="Arial" w:hAnsi="Arial" w:cs="Arial"/>
              </w:rPr>
              <w:t>Cognome e nome ___________</w:t>
            </w:r>
            <w:r>
              <w:rPr>
                <w:rFonts w:ascii="Arial" w:hAnsi="Arial" w:cs="Arial"/>
              </w:rPr>
              <w:t>________</w:t>
            </w:r>
            <w:r w:rsidR="00F23A9B">
              <w:rPr>
                <w:rFonts w:ascii="Arial" w:hAnsi="Arial" w:cs="Arial"/>
              </w:rPr>
              <w:t>______</w:t>
            </w:r>
            <w:r w:rsidRPr="00261DFE">
              <w:rPr>
                <w:rFonts w:ascii="Arial" w:hAnsi="Arial" w:cs="Arial"/>
              </w:rPr>
              <w:t xml:space="preserve"> data di nascita ___________ </w:t>
            </w:r>
            <w:r>
              <w:rPr>
                <w:rFonts w:ascii="Arial" w:hAnsi="Arial" w:cs="Arial"/>
              </w:rPr>
              <w:t>dichiarante</w:t>
            </w:r>
          </w:p>
          <w:p w14:paraId="14FD10D8" w14:textId="77777777" w:rsidR="00953D78" w:rsidRDefault="00953D78" w:rsidP="00953D78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61DFE">
              <w:rPr>
                <w:rFonts w:ascii="Arial" w:hAnsi="Arial" w:cs="Arial"/>
              </w:rPr>
              <w:t>Cognome e nome ___________</w:t>
            </w:r>
            <w:r>
              <w:rPr>
                <w:rFonts w:ascii="Arial" w:hAnsi="Arial" w:cs="Arial"/>
              </w:rPr>
              <w:t>______________</w:t>
            </w:r>
            <w:r w:rsidRPr="00261DFE">
              <w:rPr>
                <w:rFonts w:ascii="Arial" w:hAnsi="Arial" w:cs="Arial"/>
              </w:rPr>
              <w:t xml:space="preserve"> data di nascita ___________ g</w:t>
            </w:r>
            <w:r>
              <w:rPr>
                <w:rFonts w:ascii="Arial" w:hAnsi="Arial" w:cs="Arial"/>
              </w:rPr>
              <w:t>rado parentela____________</w:t>
            </w:r>
          </w:p>
          <w:p w14:paraId="4B7BE8FD" w14:textId="77777777" w:rsidR="00953D78" w:rsidRDefault="00953D78" w:rsidP="00953D78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61DFE">
              <w:rPr>
                <w:rFonts w:ascii="Arial" w:hAnsi="Arial" w:cs="Arial"/>
              </w:rPr>
              <w:t>Cognome e nome ___________</w:t>
            </w:r>
            <w:r>
              <w:rPr>
                <w:rFonts w:ascii="Arial" w:hAnsi="Arial" w:cs="Arial"/>
              </w:rPr>
              <w:t>______________</w:t>
            </w:r>
            <w:r w:rsidRPr="00261DFE">
              <w:rPr>
                <w:rFonts w:ascii="Arial" w:hAnsi="Arial" w:cs="Arial"/>
              </w:rPr>
              <w:t xml:space="preserve"> data di nascita ___________ g</w:t>
            </w:r>
            <w:r>
              <w:rPr>
                <w:rFonts w:ascii="Arial" w:hAnsi="Arial" w:cs="Arial"/>
              </w:rPr>
              <w:t>rado parentela____________</w:t>
            </w:r>
          </w:p>
          <w:p w14:paraId="6BA6066D" w14:textId="77777777" w:rsidR="00953D78" w:rsidRDefault="00953D78" w:rsidP="00953D78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61DFE">
              <w:rPr>
                <w:rFonts w:ascii="Arial" w:hAnsi="Arial" w:cs="Arial"/>
              </w:rPr>
              <w:t>Cognome e nome ___________</w:t>
            </w:r>
            <w:r>
              <w:rPr>
                <w:rFonts w:ascii="Arial" w:hAnsi="Arial" w:cs="Arial"/>
              </w:rPr>
              <w:t>______________</w:t>
            </w:r>
            <w:r w:rsidRPr="00261DFE">
              <w:rPr>
                <w:rFonts w:ascii="Arial" w:hAnsi="Arial" w:cs="Arial"/>
              </w:rPr>
              <w:t xml:space="preserve"> data di nascita ___________ g</w:t>
            </w:r>
            <w:r>
              <w:rPr>
                <w:rFonts w:ascii="Arial" w:hAnsi="Arial" w:cs="Arial"/>
              </w:rPr>
              <w:t>rado parentela____________</w:t>
            </w:r>
          </w:p>
          <w:p w14:paraId="5B517F9A" w14:textId="77777777" w:rsidR="00953D78" w:rsidRDefault="00953D78" w:rsidP="00953D78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61DFE">
              <w:rPr>
                <w:rFonts w:ascii="Arial" w:hAnsi="Arial" w:cs="Arial"/>
              </w:rPr>
              <w:t>Cognome e nome ___________</w:t>
            </w:r>
            <w:r>
              <w:rPr>
                <w:rFonts w:ascii="Arial" w:hAnsi="Arial" w:cs="Arial"/>
              </w:rPr>
              <w:t>______________</w:t>
            </w:r>
            <w:r w:rsidRPr="00261DFE">
              <w:rPr>
                <w:rFonts w:ascii="Arial" w:hAnsi="Arial" w:cs="Arial"/>
              </w:rPr>
              <w:t xml:space="preserve"> data di nascita ___________ g</w:t>
            </w:r>
            <w:r>
              <w:rPr>
                <w:rFonts w:ascii="Arial" w:hAnsi="Arial" w:cs="Arial"/>
              </w:rPr>
              <w:t>rado parentela____________</w:t>
            </w:r>
          </w:p>
          <w:p w14:paraId="60992876" w14:textId="77777777" w:rsidR="00953D78" w:rsidRPr="008C6946" w:rsidRDefault="00953D78" w:rsidP="00953D78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82EC7" w:rsidRPr="008C6946" w14:paraId="71831B69" w14:textId="77777777" w:rsidTr="00815C73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401" w:type="dxa"/>
          </w:tcPr>
          <w:p w14:paraId="4148D524" w14:textId="77777777" w:rsidR="00B82EC7" w:rsidRPr="008C6946" w:rsidRDefault="00217313" w:rsidP="00544A06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69" w:type="dxa"/>
          </w:tcPr>
          <w:p w14:paraId="222597AD" w14:textId="77777777" w:rsidR="00B82EC7" w:rsidRPr="008C6946" w:rsidRDefault="005B53FE" w:rsidP="00544A06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  <w:bCs/>
              </w:rPr>
            </w:pPr>
            <w:r w:rsidRPr="00DF1843">
              <w:rPr>
                <w:rFonts w:ascii="Arial" w:hAnsi="Arial" w:cs="Arial"/>
              </w:rPr>
              <w:sym w:font="Symbol" w:char="F090"/>
            </w:r>
          </w:p>
        </w:tc>
        <w:tc>
          <w:tcPr>
            <w:tcW w:w="9135" w:type="dxa"/>
            <w:gridSpan w:val="6"/>
          </w:tcPr>
          <w:p w14:paraId="17389A46" w14:textId="77777777" w:rsidR="00B82EC7" w:rsidRPr="008C6946" w:rsidRDefault="00217313" w:rsidP="00544A06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aver prestato i seguenti servizi presso Pubbliche Amministrazioni:</w:t>
            </w:r>
          </w:p>
        </w:tc>
      </w:tr>
      <w:tr w:rsidR="00217313" w:rsidRPr="00711739" w14:paraId="49AC9032" w14:textId="77777777" w:rsidTr="0072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2001" w:type="dxa"/>
            <w:gridSpan w:val="4"/>
            <w:vAlign w:val="center"/>
          </w:tcPr>
          <w:p w14:paraId="4DBF7CE3" w14:textId="77777777" w:rsidR="00217313" w:rsidRPr="00711739" w:rsidRDefault="00217313" w:rsidP="00226F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40675087"/>
            <w:r w:rsidRPr="00711739">
              <w:rPr>
                <w:rFonts w:ascii="Arial" w:hAnsi="Arial" w:cs="Arial"/>
                <w:b/>
                <w:sz w:val="18"/>
                <w:szCs w:val="18"/>
              </w:rPr>
              <w:t>Ente/sede</w:t>
            </w:r>
          </w:p>
        </w:tc>
        <w:tc>
          <w:tcPr>
            <w:tcW w:w="2001" w:type="dxa"/>
            <w:vAlign w:val="center"/>
          </w:tcPr>
          <w:p w14:paraId="4626E01D" w14:textId="77777777" w:rsidR="00217313" w:rsidRPr="00711739" w:rsidRDefault="00217313" w:rsidP="00226F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1739">
              <w:rPr>
                <w:rFonts w:ascii="Arial" w:hAnsi="Arial" w:cs="Arial"/>
                <w:b/>
                <w:sz w:val="18"/>
                <w:szCs w:val="18"/>
              </w:rPr>
              <w:t>Inquadramento contrattuale</w:t>
            </w:r>
          </w:p>
        </w:tc>
        <w:tc>
          <w:tcPr>
            <w:tcW w:w="2001" w:type="dxa"/>
            <w:vAlign w:val="center"/>
          </w:tcPr>
          <w:p w14:paraId="5C709598" w14:textId="77777777" w:rsidR="00217313" w:rsidRPr="00711739" w:rsidRDefault="00217313" w:rsidP="00226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1739">
              <w:rPr>
                <w:rFonts w:ascii="Arial" w:hAnsi="Arial" w:cs="Arial"/>
                <w:b/>
                <w:sz w:val="18"/>
                <w:szCs w:val="18"/>
              </w:rPr>
              <w:t>Dal (</w:t>
            </w:r>
            <w:r w:rsidRPr="00711739">
              <w:rPr>
                <w:rFonts w:ascii="Arial" w:hAnsi="Arial" w:cs="Arial"/>
                <w:b/>
                <w:i/>
                <w:sz w:val="18"/>
                <w:szCs w:val="18"/>
              </w:rPr>
              <w:t>gg/mm/aa</w:t>
            </w:r>
            <w:r w:rsidRPr="0071173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001" w:type="dxa"/>
            <w:vAlign w:val="center"/>
          </w:tcPr>
          <w:p w14:paraId="6627D8FC" w14:textId="77777777" w:rsidR="00217313" w:rsidRPr="00711739" w:rsidRDefault="00217313" w:rsidP="00226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1739">
              <w:rPr>
                <w:rFonts w:ascii="Arial" w:hAnsi="Arial" w:cs="Arial"/>
                <w:b/>
                <w:sz w:val="18"/>
                <w:szCs w:val="18"/>
              </w:rPr>
              <w:t>Al (</w:t>
            </w:r>
            <w:r w:rsidRPr="00711739">
              <w:rPr>
                <w:rFonts w:ascii="Arial" w:hAnsi="Arial" w:cs="Arial"/>
                <w:b/>
                <w:i/>
                <w:sz w:val="18"/>
                <w:szCs w:val="18"/>
              </w:rPr>
              <w:t>gg/mm/aa</w:t>
            </w:r>
            <w:r w:rsidRPr="0071173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001" w:type="dxa"/>
            <w:vAlign w:val="center"/>
          </w:tcPr>
          <w:p w14:paraId="21BC238D" w14:textId="77777777" w:rsidR="00217313" w:rsidRPr="00711739" w:rsidRDefault="00217313" w:rsidP="00226F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1739">
              <w:rPr>
                <w:rFonts w:ascii="Arial" w:hAnsi="Arial" w:cs="Arial"/>
                <w:b/>
                <w:sz w:val="18"/>
                <w:szCs w:val="18"/>
              </w:rPr>
              <w:t>Causa risoluzione rapporto di lavoro</w:t>
            </w:r>
          </w:p>
        </w:tc>
      </w:tr>
      <w:tr w:rsidR="00217313" w:rsidRPr="00711739" w14:paraId="23567633" w14:textId="77777777" w:rsidTr="0072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2001" w:type="dxa"/>
            <w:gridSpan w:val="4"/>
          </w:tcPr>
          <w:p w14:paraId="7C249BF0" w14:textId="77777777" w:rsidR="00217313" w:rsidRPr="00711739" w:rsidRDefault="00217313" w:rsidP="00226F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</w:tcPr>
          <w:p w14:paraId="237F34DC" w14:textId="77777777" w:rsidR="00217313" w:rsidRPr="00711739" w:rsidRDefault="00217313" w:rsidP="00226F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</w:tcPr>
          <w:p w14:paraId="621B9A56" w14:textId="77777777" w:rsidR="00217313" w:rsidRPr="00711739" w:rsidRDefault="00217313" w:rsidP="00226F9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1" w:type="dxa"/>
          </w:tcPr>
          <w:p w14:paraId="57FCBAD8" w14:textId="77777777" w:rsidR="00217313" w:rsidRPr="00711739" w:rsidRDefault="00217313" w:rsidP="00226F9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1" w:type="dxa"/>
          </w:tcPr>
          <w:p w14:paraId="1598D600" w14:textId="77777777" w:rsidR="00217313" w:rsidRPr="00711739" w:rsidRDefault="00217313" w:rsidP="00226F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13" w:rsidRPr="00711739" w14:paraId="51F486E4" w14:textId="77777777" w:rsidTr="0072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2001" w:type="dxa"/>
            <w:gridSpan w:val="4"/>
          </w:tcPr>
          <w:p w14:paraId="47013ED8" w14:textId="77777777" w:rsidR="00217313" w:rsidRPr="00711739" w:rsidRDefault="00217313" w:rsidP="00226F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</w:tcPr>
          <w:p w14:paraId="15D4C6C7" w14:textId="77777777" w:rsidR="00217313" w:rsidRPr="00711739" w:rsidRDefault="00217313" w:rsidP="00226F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</w:tcPr>
          <w:p w14:paraId="1EDA7FC2" w14:textId="77777777" w:rsidR="00217313" w:rsidRPr="00711739" w:rsidRDefault="00217313" w:rsidP="00226F9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1" w:type="dxa"/>
          </w:tcPr>
          <w:p w14:paraId="3F64098C" w14:textId="77777777" w:rsidR="00217313" w:rsidRPr="00711739" w:rsidRDefault="00217313" w:rsidP="00226F9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1" w:type="dxa"/>
          </w:tcPr>
          <w:p w14:paraId="7BCF120D" w14:textId="77777777" w:rsidR="00217313" w:rsidRPr="00711739" w:rsidRDefault="00217313" w:rsidP="00226F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13" w:rsidRPr="00711739" w14:paraId="071C9FF0" w14:textId="77777777" w:rsidTr="0072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2001" w:type="dxa"/>
            <w:gridSpan w:val="4"/>
          </w:tcPr>
          <w:p w14:paraId="2CE7B092" w14:textId="77777777" w:rsidR="00217313" w:rsidRPr="00711739" w:rsidRDefault="00217313" w:rsidP="00226F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</w:tcPr>
          <w:p w14:paraId="4F6D9F6A" w14:textId="77777777" w:rsidR="00217313" w:rsidRPr="00711739" w:rsidRDefault="00217313" w:rsidP="00226F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</w:tcPr>
          <w:p w14:paraId="3B897F33" w14:textId="77777777" w:rsidR="00217313" w:rsidRPr="00711739" w:rsidRDefault="00217313" w:rsidP="00226F9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1" w:type="dxa"/>
          </w:tcPr>
          <w:p w14:paraId="24E18B44" w14:textId="77777777" w:rsidR="00217313" w:rsidRPr="00711739" w:rsidRDefault="00217313" w:rsidP="00226F9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1" w:type="dxa"/>
          </w:tcPr>
          <w:p w14:paraId="7BA86AF8" w14:textId="77777777" w:rsidR="00217313" w:rsidRPr="00711739" w:rsidRDefault="00217313" w:rsidP="00226F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13" w:rsidRPr="00711739" w14:paraId="001EE868" w14:textId="77777777" w:rsidTr="0072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2001" w:type="dxa"/>
            <w:gridSpan w:val="4"/>
          </w:tcPr>
          <w:p w14:paraId="703066C4" w14:textId="77777777" w:rsidR="00217313" w:rsidRPr="00711739" w:rsidRDefault="00217313" w:rsidP="00226F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</w:tcPr>
          <w:p w14:paraId="0BE37055" w14:textId="77777777" w:rsidR="00217313" w:rsidRPr="00711739" w:rsidRDefault="00217313" w:rsidP="00226F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</w:tcPr>
          <w:p w14:paraId="2F591B90" w14:textId="77777777" w:rsidR="00217313" w:rsidRPr="00711739" w:rsidRDefault="00217313" w:rsidP="00226F9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1" w:type="dxa"/>
          </w:tcPr>
          <w:p w14:paraId="08831D03" w14:textId="77777777" w:rsidR="00217313" w:rsidRPr="00711739" w:rsidRDefault="00217313" w:rsidP="00226F9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1" w:type="dxa"/>
          </w:tcPr>
          <w:p w14:paraId="28FCAA53" w14:textId="77777777" w:rsidR="00217313" w:rsidRPr="00711739" w:rsidRDefault="00217313" w:rsidP="00226F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13" w:rsidRPr="00711739" w14:paraId="254B319E" w14:textId="77777777" w:rsidTr="0072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2001" w:type="dxa"/>
            <w:gridSpan w:val="4"/>
          </w:tcPr>
          <w:p w14:paraId="3CC67E60" w14:textId="77777777" w:rsidR="00217313" w:rsidRPr="00711739" w:rsidRDefault="00217313" w:rsidP="00226F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</w:tcPr>
          <w:p w14:paraId="25EB033E" w14:textId="77777777" w:rsidR="00217313" w:rsidRPr="00711739" w:rsidRDefault="00217313" w:rsidP="00226F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</w:tcPr>
          <w:p w14:paraId="43E825A2" w14:textId="77777777" w:rsidR="00217313" w:rsidRPr="00711739" w:rsidRDefault="00217313" w:rsidP="00226F9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1" w:type="dxa"/>
          </w:tcPr>
          <w:p w14:paraId="3BF895F6" w14:textId="77777777" w:rsidR="00217313" w:rsidRPr="00711739" w:rsidRDefault="00217313" w:rsidP="00226F9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1" w:type="dxa"/>
          </w:tcPr>
          <w:p w14:paraId="4A9DDD9A" w14:textId="77777777" w:rsidR="00217313" w:rsidRPr="00711739" w:rsidRDefault="00217313" w:rsidP="00226F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13" w:rsidRPr="00711739" w14:paraId="6283E737" w14:textId="77777777" w:rsidTr="0072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2001" w:type="dxa"/>
            <w:gridSpan w:val="4"/>
          </w:tcPr>
          <w:p w14:paraId="50BB379D" w14:textId="77777777" w:rsidR="00217313" w:rsidRPr="00711739" w:rsidRDefault="00217313" w:rsidP="00226F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</w:tcPr>
          <w:p w14:paraId="39516B3C" w14:textId="77777777" w:rsidR="00217313" w:rsidRPr="00711739" w:rsidRDefault="00217313" w:rsidP="00226F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</w:tcPr>
          <w:p w14:paraId="038BB78A" w14:textId="77777777" w:rsidR="00217313" w:rsidRPr="00711739" w:rsidRDefault="00217313" w:rsidP="00226F9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1" w:type="dxa"/>
          </w:tcPr>
          <w:p w14:paraId="220CDB56" w14:textId="77777777" w:rsidR="00217313" w:rsidRPr="00711739" w:rsidRDefault="00217313" w:rsidP="00226F9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1" w:type="dxa"/>
          </w:tcPr>
          <w:p w14:paraId="6247408A" w14:textId="77777777" w:rsidR="00217313" w:rsidRPr="00711739" w:rsidRDefault="00217313" w:rsidP="00226F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794A1732" w14:textId="77777777" w:rsidR="00217313" w:rsidRDefault="00217313" w:rsidP="005B3D63">
      <w:pPr>
        <w:widowControl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469"/>
        <w:gridCol w:w="9135"/>
      </w:tblGrid>
      <w:tr w:rsidR="00217313" w:rsidRPr="008C6946" w14:paraId="30EE8061" w14:textId="77777777" w:rsidTr="00726F6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2A68E0C9" w14:textId="77777777" w:rsidR="00217313" w:rsidRDefault="00A53DEB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1484502B" w14:textId="77777777" w:rsidR="00217313" w:rsidRPr="008C6946" w:rsidRDefault="00D6109D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8C6946">
              <w:rPr>
                <w:rFonts w:ascii="Arial" w:hAnsi="Arial" w:cs="Arial"/>
              </w:rPr>
              <w:sym w:font="Symbol" w:char="F090"/>
            </w: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</w:tcPr>
          <w:p w14:paraId="33045099" w14:textId="77777777" w:rsidR="00217313" w:rsidRPr="009515DC" w:rsidRDefault="00217313" w:rsidP="00A53DEB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both"/>
              <w:rPr>
                <w:rFonts w:ascii="Arial" w:hAnsi="Arial" w:cs="Arial"/>
              </w:rPr>
            </w:pPr>
            <w:r w:rsidRPr="009515DC">
              <w:rPr>
                <w:rFonts w:ascii="Arial" w:hAnsi="Arial" w:cs="Arial"/>
              </w:rPr>
              <w:t>di non essere stat</w:t>
            </w:r>
            <w:r w:rsidR="009515DC" w:rsidRPr="009515DC">
              <w:rPr>
                <w:rFonts w:ascii="Arial" w:hAnsi="Arial" w:cs="Arial"/>
              </w:rPr>
              <w:t>o</w:t>
            </w:r>
            <w:r w:rsidRPr="009515DC">
              <w:rPr>
                <w:rFonts w:ascii="Arial" w:hAnsi="Arial" w:cs="Arial"/>
              </w:rPr>
              <w:t xml:space="preserve"> destituit</w:t>
            </w:r>
            <w:r w:rsidR="00726F67" w:rsidRPr="009515DC">
              <w:rPr>
                <w:rFonts w:ascii="Arial" w:hAnsi="Arial" w:cs="Arial"/>
              </w:rPr>
              <w:t>o</w:t>
            </w:r>
            <w:r w:rsidRPr="009515DC">
              <w:rPr>
                <w:rFonts w:ascii="Arial" w:hAnsi="Arial" w:cs="Arial"/>
              </w:rPr>
              <w:t>, dispensat</w:t>
            </w:r>
            <w:r w:rsidR="00726F67" w:rsidRPr="009515DC">
              <w:rPr>
                <w:rFonts w:ascii="Arial" w:hAnsi="Arial" w:cs="Arial"/>
              </w:rPr>
              <w:t>o</w:t>
            </w:r>
            <w:r w:rsidRPr="009515DC">
              <w:rPr>
                <w:rFonts w:ascii="Arial" w:hAnsi="Arial" w:cs="Arial"/>
              </w:rPr>
              <w:t xml:space="preserve"> o licenziat</w:t>
            </w:r>
            <w:r w:rsidR="00726F67" w:rsidRPr="009515DC">
              <w:rPr>
                <w:rFonts w:ascii="Arial" w:hAnsi="Arial" w:cs="Arial"/>
              </w:rPr>
              <w:t>o</w:t>
            </w:r>
            <w:r w:rsidRPr="009515DC">
              <w:rPr>
                <w:rFonts w:ascii="Arial" w:hAnsi="Arial" w:cs="Arial"/>
              </w:rPr>
              <w:t xml:space="preserve"> dall’impiego presso una pubblica amministrazione</w:t>
            </w:r>
          </w:p>
          <w:p w14:paraId="4794C24B" w14:textId="77777777" w:rsidR="00A53DEB" w:rsidRPr="009515DC" w:rsidRDefault="00A53DEB" w:rsidP="00A53DEB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both"/>
              <w:rPr>
                <w:rFonts w:ascii="Arial" w:hAnsi="Arial" w:cs="Arial"/>
              </w:rPr>
            </w:pPr>
          </w:p>
        </w:tc>
      </w:tr>
      <w:tr w:rsidR="00217313" w:rsidRPr="008C6946" w14:paraId="7EA4349E" w14:textId="77777777" w:rsidTr="00726F6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48BFC781" w14:textId="77777777" w:rsidR="00217313" w:rsidRDefault="00A53DEB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00557789" w14:textId="77777777" w:rsidR="00217313" w:rsidRPr="008C6946" w:rsidRDefault="00D6109D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8C6946">
              <w:rPr>
                <w:rFonts w:ascii="Arial" w:hAnsi="Arial" w:cs="Arial"/>
              </w:rPr>
              <w:sym w:font="Symbol" w:char="F090"/>
            </w: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</w:tcPr>
          <w:p w14:paraId="69D763D0" w14:textId="77777777" w:rsidR="00217313" w:rsidRPr="009515DC" w:rsidRDefault="00217313" w:rsidP="00A53DEB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both"/>
              <w:rPr>
                <w:rFonts w:ascii="Arial" w:hAnsi="Arial" w:cs="Arial"/>
              </w:rPr>
            </w:pPr>
            <w:r w:rsidRPr="009515DC">
              <w:rPr>
                <w:rFonts w:ascii="Arial" w:hAnsi="Arial" w:cs="Arial"/>
              </w:rPr>
              <w:t>di non essere cessat</w:t>
            </w:r>
            <w:r w:rsidR="00726F67" w:rsidRPr="009515DC">
              <w:rPr>
                <w:rFonts w:ascii="Arial" w:hAnsi="Arial" w:cs="Arial"/>
              </w:rPr>
              <w:t>o</w:t>
            </w:r>
            <w:r w:rsidRPr="009515DC">
              <w:rPr>
                <w:rFonts w:ascii="Arial" w:hAnsi="Arial" w:cs="Arial"/>
              </w:rPr>
              <w:t xml:space="preserve"> dal servizio per mancato superamento del periodo di prova presso </w:t>
            </w:r>
            <w:r w:rsidR="009F619C">
              <w:rPr>
                <w:rFonts w:ascii="Arial" w:hAnsi="Arial" w:cs="Arial"/>
              </w:rPr>
              <w:t>il comune</w:t>
            </w:r>
            <w:r w:rsidRPr="009515DC">
              <w:rPr>
                <w:rFonts w:ascii="Arial" w:hAnsi="Arial" w:cs="Arial"/>
              </w:rPr>
              <w:t xml:space="preserve"> di </w:t>
            </w:r>
            <w:r w:rsidR="001B3478">
              <w:rPr>
                <w:rFonts w:ascii="Arial" w:hAnsi="Arial" w:cs="Arial"/>
              </w:rPr>
              <w:t>Dimaro Folgarida</w:t>
            </w:r>
            <w:r w:rsidRPr="009515DC">
              <w:rPr>
                <w:rFonts w:ascii="Arial" w:hAnsi="Arial" w:cs="Arial"/>
              </w:rPr>
              <w:t xml:space="preserve"> nella medesima figura professionale a cui si riferisce l’assunzione</w:t>
            </w:r>
          </w:p>
          <w:p w14:paraId="071D0061" w14:textId="77777777" w:rsidR="00A53DEB" w:rsidRPr="009515DC" w:rsidRDefault="00A53DEB" w:rsidP="00A53DEB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both"/>
              <w:rPr>
                <w:rFonts w:ascii="Arial" w:hAnsi="Arial" w:cs="Arial"/>
              </w:rPr>
            </w:pPr>
          </w:p>
        </w:tc>
      </w:tr>
      <w:tr w:rsidR="00217313" w:rsidRPr="008C6946" w14:paraId="5D1B5ED2" w14:textId="77777777" w:rsidTr="00726F6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7C83981E" w14:textId="77777777" w:rsidR="00217313" w:rsidRDefault="00A53DEB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5F6FA784" w14:textId="77777777" w:rsidR="00217313" w:rsidRPr="008C6946" w:rsidRDefault="00D6109D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8C6946">
              <w:rPr>
                <w:rFonts w:ascii="Arial" w:hAnsi="Arial" w:cs="Arial"/>
              </w:rPr>
              <w:sym w:font="Symbol" w:char="F090"/>
            </w: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</w:tcPr>
          <w:p w14:paraId="597A4D17" w14:textId="77777777" w:rsidR="00217313" w:rsidRPr="009515DC" w:rsidRDefault="00A53DEB" w:rsidP="00A53DEB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both"/>
              <w:rPr>
                <w:rFonts w:ascii="Arial" w:hAnsi="Arial" w:cs="Arial"/>
              </w:rPr>
            </w:pPr>
            <w:r w:rsidRPr="009515DC">
              <w:rPr>
                <w:rFonts w:ascii="Arial" w:hAnsi="Arial" w:cs="Arial"/>
              </w:rPr>
              <w:t>di non essere stat</w:t>
            </w:r>
            <w:r w:rsidR="009515DC" w:rsidRPr="009515DC">
              <w:rPr>
                <w:rFonts w:ascii="Arial" w:hAnsi="Arial" w:cs="Arial"/>
              </w:rPr>
              <w:t>o</w:t>
            </w:r>
            <w:r w:rsidRPr="009515DC">
              <w:rPr>
                <w:rFonts w:ascii="Arial" w:hAnsi="Arial" w:cs="Arial"/>
              </w:rPr>
              <w:t xml:space="preserve"> dichiarat</w:t>
            </w:r>
            <w:r w:rsidR="00726F67" w:rsidRPr="009515DC">
              <w:rPr>
                <w:rFonts w:ascii="Arial" w:hAnsi="Arial" w:cs="Arial"/>
              </w:rPr>
              <w:t>o</w:t>
            </w:r>
            <w:r w:rsidRPr="009515DC">
              <w:rPr>
                <w:rFonts w:ascii="Arial" w:hAnsi="Arial" w:cs="Arial"/>
              </w:rPr>
              <w:t xml:space="preserve"> decadut</w:t>
            </w:r>
            <w:r w:rsidR="00726F67" w:rsidRPr="009515DC">
              <w:rPr>
                <w:rFonts w:ascii="Arial" w:hAnsi="Arial" w:cs="Arial"/>
              </w:rPr>
              <w:t>o</w:t>
            </w:r>
            <w:r w:rsidRPr="009515DC">
              <w:rPr>
                <w:rFonts w:ascii="Arial" w:hAnsi="Arial" w:cs="Arial"/>
              </w:rPr>
              <w:t xml:space="preserve"> dall’impiego per aver conseguito l’impiego mediante produzione di documenti falsi o per lo svolgimento di attività incompatibile con il rapporto di lavoro alle dipendenze della pubblica amministrazione</w:t>
            </w:r>
          </w:p>
          <w:p w14:paraId="43EC58E7" w14:textId="77777777" w:rsidR="00A53DEB" w:rsidRPr="009515DC" w:rsidRDefault="00A53DEB" w:rsidP="00A53DEB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both"/>
              <w:rPr>
                <w:rFonts w:ascii="Arial" w:hAnsi="Arial" w:cs="Arial"/>
              </w:rPr>
            </w:pPr>
          </w:p>
        </w:tc>
      </w:tr>
      <w:tr w:rsidR="00217313" w:rsidRPr="008C6946" w14:paraId="5CF6588F" w14:textId="77777777" w:rsidTr="00726F6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7E11945F" w14:textId="77777777" w:rsidR="00217313" w:rsidRDefault="00AA2F19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03760AE9" w14:textId="77777777" w:rsidR="00217313" w:rsidRPr="008C6946" w:rsidRDefault="00217313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8C6946">
              <w:rPr>
                <w:rFonts w:ascii="Arial" w:hAnsi="Arial" w:cs="Arial"/>
              </w:rPr>
              <w:sym w:font="Symbol" w:char="F090"/>
            </w: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</w:tcPr>
          <w:p w14:paraId="628D2CA3" w14:textId="77777777" w:rsidR="00217313" w:rsidRPr="008C6946" w:rsidRDefault="00217313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8C6946">
              <w:rPr>
                <w:rFonts w:ascii="Arial" w:hAnsi="Arial" w:cs="Arial"/>
              </w:rPr>
              <w:t xml:space="preserve">di non </w:t>
            </w:r>
            <w:r>
              <w:rPr>
                <w:rFonts w:ascii="Arial" w:hAnsi="Arial" w:cs="Arial"/>
              </w:rPr>
              <w:t xml:space="preserve">aver riportato condanne penali </w:t>
            </w:r>
          </w:p>
        </w:tc>
      </w:tr>
      <w:tr w:rsidR="00217313" w:rsidRPr="008C6946" w14:paraId="50E460F1" w14:textId="77777777" w:rsidTr="00726F6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71B03CA3" w14:textId="77777777" w:rsidR="00217313" w:rsidRPr="008C6946" w:rsidRDefault="00217313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11133F7D" w14:textId="77777777" w:rsidR="00217313" w:rsidRPr="008C6946" w:rsidRDefault="00217313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  <w:bCs/>
              </w:rPr>
            </w:pPr>
            <w:r w:rsidRPr="008C6946">
              <w:rPr>
                <w:rFonts w:ascii="Arial" w:hAnsi="Arial" w:cs="Arial"/>
              </w:rPr>
              <w:sym w:font="Symbol" w:char="F090"/>
            </w: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</w:tcPr>
          <w:p w14:paraId="2A776512" w14:textId="77777777" w:rsidR="00217313" w:rsidRDefault="00217313" w:rsidP="004155BB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both"/>
              <w:rPr>
                <w:rFonts w:ascii="Arial" w:hAnsi="Arial" w:cs="Arial"/>
              </w:rPr>
            </w:pPr>
            <w:r w:rsidRPr="008C6946">
              <w:rPr>
                <w:rFonts w:ascii="Arial" w:hAnsi="Arial" w:cs="Arial"/>
                <w:b/>
              </w:rPr>
              <w:t xml:space="preserve">ovvero </w:t>
            </w:r>
            <w:r w:rsidRPr="008C6946">
              <w:rPr>
                <w:rFonts w:ascii="Arial" w:hAnsi="Arial" w:cs="Arial"/>
              </w:rPr>
              <w:t>di aver riportato le seguenti condanne p</w:t>
            </w:r>
            <w:r>
              <w:rPr>
                <w:rFonts w:ascii="Arial" w:hAnsi="Arial" w:cs="Arial"/>
              </w:rPr>
              <w:t>enali</w:t>
            </w:r>
            <w:r w:rsidRPr="008C6946">
              <w:rPr>
                <w:rFonts w:ascii="Arial" w:hAnsi="Arial" w:cs="Arial"/>
              </w:rPr>
              <w:t xml:space="preserve"> </w:t>
            </w:r>
            <w:r w:rsidR="00AA2F19">
              <w:rPr>
                <w:rFonts w:ascii="Arial" w:hAnsi="Arial" w:cs="Arial"/>
              </w:rPr>
              <w:t>(</w:t>
            </w:r>
            <w:r w:rsidR="00AA2F19" w:rsidRPr="00AA2F19">
              <w:rPr>
                <w:rFonts w:ascii="Arial" w:hAnsi="Arial" w:cs="Arial"/>
                <w:sz w:val="16"/>
                <w:szCs w:val="16"/>
              </w:rPr>
              <w:t xml:space="preserve">I candidati non sono tenuti a indicare eventuali iscrizioni, a loro carico, presenti nel casellario giudiziale, rientranti nelle tipologie previste al comma 7 dell'art. 28 del D.P.R. 14/11/2002, n. 313, </w:t>
            </w:r>
            <w:proofErr w:type="spellStart"/>
            <w:r w:rsidR="00AA2F19" w:rsidRPr="00AA2F19">
              <w:rPr>
                <w:rFonts w:ascii="Arial" w:hAnsi="Arial" w:cs="Arial"/>
                <w:sz w:val="16"/>
                <w:szCs w:val="16"/>
              </w:rPr>
              <w:t>nonchè</w:t>
            </w:r>
            <w:proofErr w:type="spellEnd"/>
            <w:r w:rsidR="00AA2F19" w:rsidRPr="00AA2F19">
              <w:rPr>
                <w:rFonts w:ascii="Arial" w:hAnsi="Arial" w:cs="Arial"/>
                <w:sz w:val="16"/>
                <w:szCs w:val="16"/>
              </w:rPr>
              <w:t xml:space="preserve"> all'articolo 24, comma 1 del medesimo D.P.R.. In sostanza, i candidati sono tenuti a indicare solo le iscrizioni risultanti dal </w:t>
            </w:r>
            <w:r w:rsidR="00AA2F19" w:rsidRPr="00AA2F19">
              <w:rPr>
                <w:rFonts w:ascii="Arial" w:hAnsi="Arial" w:cs="Arial" w:hint="eastAsia"/>
                <w:sz w:val="16"/>
                <w:szCs w:val="16"/>
              </w:rPr>
              <w:t>“</w:t>
            </w:r>
            <w:r w:rsidR="00AA2F19" w:rsidRPr="00AA2F19">
              <w:rPr>
                <w:rFonts w:ascii="Arial" w:hAnsi="Arial" w:cs="Arial"/>
                <w:sz w:val="16"/>
                <w:szCs w:val="16"/>
              </w:rPr>
              <w:t>certificato del casellario giudiziale richiesto dall'interessato</w:t>
            </w:r>
            <w:r w:rsidR="00AA2F19" w:rsidRPr="00AA2F19">
              <w:rPr>
                <w:rFonts w:ascii="Arial" w:hAnsi="Arial" w:cs="Arial" w:hint="eastAsia"/>
                <w:sz w:val="16"/>
                <w:szCs w:val="16"/>
              </w:rPr>
              <w:t>”</w:t>
            </w:r>
            <w:r w:rsidR="00AA2F19" w:rsidRPr="00AA2F19">
              <w:rPr>
                <w:rFonts w:ascii="Arial" w:hAnsi="Arial" w:cs="Arial"/>
                <w:sz w:val="16"/>
                <w:szCs w:val="16"/>
              </w:rPr>
              <w:t>. Sono ostative all</w:t>
            </w:r>
            <w:r w:rsidR="00AA2F19" w:rsidRPr="00AA2F19">
              <w:rPr>
                <w:rFonts w:ascii="Arial" w:hAnsi="Arial" w:cs="Arial" w:hint="eastAsia"/>
                <w:sz w:val="16"/>
                <w:szCs w:val="16"/>
              </w:rPr>
              <w:t>’</w:t>
            </w:r>
            <w:r w:rsidR="00AA2F19" w:rsidRPr="00AA2F19">
              <w:rPr>
                <w:rFonts w:ascii="Arial" w:hAnsi="Arial" w:cs="Arial"/>
                <w:sz w:val="16"/>
                <w:szCs w:val="16"/>
              </w:rPr>
              <w:t>assunzione nella figura professionale di agente di polizia locale le condanne a pene detentive per delitto non colposo o l</w:t>
            </w:r>
            <w:r w:rsidR="00AA2F19" w:rsidRPr="00AA2F19">
              <w:rPr>
                <w:rFonts w:ascii="Arial" w:hAnsi="Arial" w:cs="Arial" w:hint="eastAsia"/>
                <w:sz w:val="16"/>
                <w:szCs w:val="16"/>
              </w:rPr>
              <w:t>’</w:t>
            </w:r>
            <w:r w:rsidR="00AA2F19" w:rsidRPr="00AA2F19">
              <w:rPr>
                <w:rFonts w:ascii="Arial" w:hAnsi="Arial" w:cs="Arial"/>
                <w:sz w:val="16"/>
                <w:szCs w:val="16"/>
              </w:rPr>
              <w:t>essere stati sottoposti a misure di prevenzione, con riferimento a quanto indicato nel punto 9 del paragrafo requisiti di ammissione del presente avviso. L'Amministrazione potrà accedere a tutte le iscrizioni presenti nel casellario giudiziale ad eccezione di quelle previste dal citato comma 7 dell'art. 28 del D.P.R. 14/11/2002, n. 313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Pr="008C6946">
              <w:rPr>
                <w:rFonts w:ascii="Arial" w:hAnsi="Arial" w:cs="Arial"/>
              </w:rPr>
              <w:t>:</w:t>
            </w:r>
          </w:p>
          <w:p w14:paraId="416D2208" w14:textId="77777777" w:rsidR="00217313" w:rsidRPr="008C6946" w:rsidRDefault="00217313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8C6946">
              <w:rPr>
                <w:rFonts w:ascii="Arial" w:hAnsi="Arial" w:cs="Arial"/>
              </w:rPr>
              <w:t>____________________________________________________________</w:t>
            </w:r>
            <w:r>
              <w:rPr>
                <w:rFonts w:ascii="Arial" w:hAnsi="Arial" w:cs="Arial"/>
              </w:rPr>
              <w:t>____________________</w:t>
            </w:r>
          </w:p>
          <w:p w14:paraId="12BF531E" w14:textId="77777777" w:rsidR="00217313" w:rsidRPr="008C6946" w:rsidRDefault="00217313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946">
              <w:rPr>
                <w:rFonts w:ascii="Arial" w:hAnsi="Arial" w:cs="Arial"/>
              </w:rPr>
              <w:t>_________________________________________________________________________</w:t>
            </w:r>
            <w:r>
              <w:rPr>
                <w:rFonts w:ascii="Arial" w:hAnsi="Arial" w:cs="Arial"/>
              </w:rPr>
              <w:t>_______</w:t>
            </w:r>
          </w:p>
        </w:tc>
      </w:tr>
      <w:tr w:rsidR="00217313" w14:paraId="042BDE6C" w14:textId="77777777" w:rsidTr="00726F6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6467DC7C" w14:textId="77777777" w:rsidR="00217313" w:rsidRDefault="00AA2F19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7F826034" w14:textId="77777777" w:rsidR="00217313" w:rsidRPr="008C6946" w:rsidRDefault="00217313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8C6946">
              <w:rPr>
                <w:rFonts w:ascii="Arial" w:hAnsi="Arial" w:cs="Arial"/>
              </w:rPr>
              <w:sym w:font="Symbol" w:char="F090"/>
            </w: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</w:tcPr>
          <w:p w14:paraId="47B19EF4" w14:textId="77777777" w:rsidR="00217313" w:rsidRDefault="00217313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rFonts w:ascii="Verdana-OneByteIdentityH" w:hAnsi="Verdana-OneByteIdentityH" w:cs="Verdana-OneByteIdentityH"/>
              </w:rPr>
            </w:pPr>
            <w:r w:rsidRPr="008C6946">
              <w:rPr>
                <w:rFonts w:ascii="Arial" w:hAnsi="Arial" w:cs="Arial"/>
              </w:rPr>
              <w:t>di non avere procedimenti penali in corso</w:t>
            </w:r>
          </w:p>
        </w:tc>
      </w:tr>
      <w:tr w:rsidR="00217313" w14:paraId="6E78F0FC" w14:textId="77777777" w:rsidTr="00726F6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2200784E" w14:textId="77777777" w:rsidR="00217313" w:rsidRDefault="00217313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0713FC1D" w14:textId="77777777" w:rsidR="00217313" w:rsidRPr="008C6946" w:rsidRDefault="00217313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8C6946">
              <w:rPr>
                <w:rFonts w:ascii="Arial" w:hAnsi="Arial" w:cs="Arial"/>
              </w:rPr>
              <w:sym w:font="Symbol" w:char="F090"/>
            </w: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</w:tcPr>
          <w:p w14:paraId="24BBABB8" w14:textId="77777777" w:rsidR="00217313" w:rsidRDefault="00D6109D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  <w:r w:rsidRPr="00D6109D">
              <w:rPr>
                <w:rFonts w:ascii="Arial" w:hAnsi="Arial" w:cs="Arial"/>
                <w:b/>
                <w:bCs/>
              </w:rPr>
              <w:t>vvero</w:t>
            </w:r>
            <w:r>
              <w:rPr>
                <w:rFonts w:ascii="Arial" w:hAnsi="Arial" w:cs="Arial"/>
              </w:rPr>
              <w:t xml:space="preserve"> </w:t>
            </w:r>
            <w:r w:rsidR="00217313" w:rsidRPr="008C6946">
              <w:rPr>
                <w:rFonts w:ascii="Arial" w:hAnsi="Arial" w:cs="Arial"/>
              </w:rPr>
              <w:t>di avere i seguenti procedimenti penali in co</w:t>
            </w:r>
            <w:r w:rsidR="00217313" w:rsidRPr="008C6946">
              <w:rPr>
                <w:rFonts w:ascii="Arial" w:hAnsi="Arial" w:cs="Arial"/>
              </w:rPr>
              <w:t>r</w:t>
            </w:r>
            <w:r w:rsidR="00217313" w:rsidRPr="008C6946">
              <w:rPr>
                <w:rFonts w:ascii="Arial" w:hAnsi="Arial" w:cs="Arial"/>
              </w:rPr>
              <w:t>so</w:t>
            </w:r>
            <w:r w:rsidR="00217313">
              <w:rPr>
                <w:rFonts w:ascii="Arial" w:hAnsi="Arial" w:cs="Arial"/>
              </w:rPr>
              <w:t xml:space="preserve"> </w:t>
            </w:r>
            <w:r w:rsidR="00217313" w:rsidRPr="000411E3">
              <w:rPr>
                <w:rFonts w:ascii="Arial" w:hAnsi="Arial" w:cs="Arial"/>
                <w:i/>
                <w:iCs/>
                <w:sz w:val="18"/>
                <w:szCs w:val="18"/>
              </w:rPr>
              <w:t>(indicare gli estremi del procedimento, il reato per il quale si procede, l’organo giudiziario presso il quale il procedimento è pendente e la sede del medesimo)</w:t>
            </w:r>
          </w:p>
          <w:p w14:paraId="4EB77AC0" w14:textId="77777777" w:rsidR="00217313" w:rsidRDefault="00217313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_________________________________________________________________________________________</w:t>
            </w:r>
          </w:p>
          <w:p w14:paraId="6FECE779" w14:textId="77777777" w:rsidR="00217313" w:rsidRDefault="00217313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rFonts w:ascii="Verdana-OneByteIdentityH" w:hAnsi="Verdana-OneByteIdentityH" w:cs="Verdana-OneByteIdentityH"/>
              </w:rPr>
            </w:pPr>
            <w:r>
              <w:rPr>
                <w:rFonts w:ascii="Verdana-OneByteIdentityH" w:hAnsi="Verdana-OneByteIdentityH" w:cs="Verdana-OneByteIdentityH"/>
              </w:rPr>
              <w:lastRenderedPageBreak/>
              <w:t>______________________________________________________________________</w:t>
            </w:r>
          </w:p>
        </w:tc>
      </w:tr>
      <w:tr w:rsidR="00217313" w:rsidRPr="001306CD" w14:paraId="17B022CA" w14:textId="77777777" w:rsidTr="00726F6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30C1E045" w14:textId="77777777" w:rsidR="00217313" w:rsidRPr="001306CD" w:rsidRDefault="00AA2F19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18C58020" w14:textId="77777777" w:rsidR="00217313" w:rsidRPr="001306CD" w:rsidRDefault="00217313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  <w:bCs/>
              </w:rPr>
            </w:pPr>
            <w:r w:rsidRPr="001306CD">
              <w:rPr>
                <w:rFonts w:ascii="Arial" w:hAnsi="Arial" w:cs="Arial"/>
              </w:rPr>
              <w:sym w:font="Symbol" w:char="F090"/>
            </w: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</w:tcPr>
          <w:p w14:paraId="6BD102EB" w14:textId="77777777" w:rsidR="00217313" w:rsidRPr="009515DC" w:rsidRDefault="00AA2F19" w:rsidP="00AA2F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515DC">
              <w:rPr>
                <w:rFonts w:ascii="Arial" w:hAnsi="Arial" w:cs="Arial"/>
              </w:rPr>
              <w:t>di trovarsi nelle condizioni soggettive previste dalla Legge 7.03.1986 n. 65, art. 5 comma 2, ovvero godimento dei diritti civili e politici, non essere stati espulsi dalle Forze Armate, dai Corpi militarmente organizzati o destituiti o licenziati dai Pubblici Uffici, non aver riportato condanne a pene detentive per delitto non colposo o non essere stati sottoposti a misure di prevenzione</w:t>
            </w:r>
          </w:p>
          <w:p w14:paraId="4C69F385" w14:textId="77777777" w:rsidR="00AA2F19" w:rsidRPr="001306CD" w:rsidRDefault="00AA2F19" w:rsidP="00AA2F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17313" w:rsidRPr="008C6946" w14:paraId="6C893B9C" w14:textId="77777777" w:rsidTr="00726F6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5B336152" w14:textId="77777777" w:rsidR="00217313" w:rsidRPr="008C6946" w:rsidRDefault="006E68FE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5D295AA2" w14:textId="77777777" w:rsidR="00217313" w:rsidRPr="008C6946" w:rsidRDefault="00217313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  <w:bCs/>
              </w:rPr>
            </w:pPr>
            <w:r w:rsidRPr="008C6946">
              <w:rPr>
                <w:rFonts w:ascii="Arial" w:hAnsi="Arial" w:cs="Arial"/>
              </w:rPr>
              <w:sym w:font="Symbol" w:char="F090"/>
            </w: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</w:tcPr>
          <w:p w14:paraId="1686DC82" w14:textId="77777777" w:rsidR="00217313" w:rsidRDefault="00217313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8C6946">
              <w:rPr>
                <w:rFonts w:ascii="Arial" w:hAnsi="Arial" w:cs="Arial"/>
              </w:rPr>
              <w:t>di essere in possesso, come richiesto dal bando, del seguente titolo di studio</w:t>
            </w:r>
            <w:r w:rsidR="00AA2F19">
              <w:rPr>
                <w:rFonts w:ascii="Arial" w:hAnsi="Arial" w:cs="Arial"/>
              </w:rPr>
              <w:t>:</w:t>
            </w:r>
          </w:p>
          <w:p w14:paraId="4EC63108" w14:textId="77777777" w:rsidR="00217313" w:rsidRPr="008C6946" w:rsidRDefault="00217313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8C6946">
              <w:rPr>
                <w:rFonts w:ascii="Arial" w:hAnsi="Arial" w:cs="Arial"/>
              </w:rPr>
              <w:t>________________________________________________________________________</w:t>
            </w:r>
            <w:r>
              <w:rPr>
                <w:rFonts w:ascii="Arial" w:hAnsi="Arial" w:cs="Arial"/>
              </w:rPr>
              <w:t>________</w:t>
            </w:r>
          </w:p>
          <w:p w14:paraId="2453D686" w14:textId="77777777" w:rsidR="00217313" w:rsidRPr="008C6946" w:rsidRDefault="00217313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8C6946">
              <w:rPr>
                <w:rFonts w:ascii="Arial" w:hAnsi="Arial" w:cs="Arial"/>
              </w:rPr>
              <w:t>Conseguito presso l’istituto___________________________________________________</w:t>
            </w:r>
            <w:r>
              <w:rPr>
                <w:rFonts w:ascii="Arial" w:hAnsi="Arial" w:cs="Arial"/>
              </w:rPr>
              <w:t>_______</w:t>
            </w:r>
          </w:p>
          <w:p w14:paraId="3F59AB9F" w14:textId="77777777" w:rsidR="00217313" w:rsidRDefault="00217313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8C6946">
              <w:rPr>
                <w:rFonts w:ascii="Arial" w:hAnsi="Arial" w:cs="Arial"/>
              </w:rPr>
              <w:t>con sede a ____________________________</w:t>
            </w:r>
            <w:r>
              <w:rPr>
                <w:rFonts w:ascii="Arial" w:hAnsi="Arial" w:cs="Arial"/>
              </w:rPr>
              <w:t>_______</w:t>
            </w:r>
            <w:r w:rsidRPr="008C6946">
              <w:rPr>
                <w:rFonts w:ascii="Arial" w:hAnsi="Arial" w:cs="Arial"/>
              </w:rPr>
              <w:t xml:space="preserve"> Nell’anno __________________________</w:t>
            </w:r>
            <w:r>
              <w:rPr>
                <w:rFonts w:ascii="Arial" w:hAnsi="Arial" w:cs="Arial"/>
              </w:rPr>
              <w:t>_</w:t>
            </w:r>
          </w:p>
          <w:p w14:paraId="6E19BD8A" w14:textId="77777777" w:rsidR="00217313" w:rsidRPr="008C6946" w:rsidRDefault="00217313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Votazione ___________________</w:t>
            </w:r>
          </w:p>
        </w:tc>
      </w:tr>
      <w:tr w:rsidR="00217313" w:rsidRPr="001306CD" w14:paraId="0173A97A" w14:textId="77777777" w:rsidTr="00726F6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67C0BFD6" w14:textId="77777777" w:rsidR="00217313" w:rsidRDefault="00217313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688C71CC" w14:textId="77777777" w:rsidR="00217313" w:rsidRPr="008C6946" w:rsidRDefault="00217313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</w:tcPr>
          <w:p w14:paraId="6EF67F04" w14:textId="77777777" w:rsidR="00217313" w:rsidRPr="001306CD" w:rsidRDefault="00217313" w:rsidP="00226F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1306CD">
              <w:rPr>
                <w:rFonts w:ascii="Arial" w:hAnsi="Arial" w:cs="Arial"/>
                <w:i/>
                <w:iCs/>
              </w:rPr>
              <w:t>(eventuale - barrare la casella e compilare solo se in possesso di titolo di studio conseguito all’estero)</w:t>
            </w:r>
          </w:p>
        </w:tc>
      </w:tr>
      <w:tr w:rsidR="00217313" w:rsidRPr="00C23780" w14:paraId="1EB03521" w14:textId="77777777" w:rsidTr="00726F6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4D396BE3" w14:textId="77777777" w:rsidR="00217313" w:rsidRDefault="00217313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2EECB0A5" w14:textId="77777777" w:rsidR="00217313" w:rsidRPr="00B14156" w:rsidRDefault="00217313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C6946">
              <w:rPr>
                <w:rFonts w:ascii="Arial" w:hAnsi="Arial" w:cs="Arial"/>
              </w:rPr>
              <w:sym w:font="Symbol" w:char="F090"/>
            </w: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</w:tcPr>
          <w:p w14:paraId="49416C54" w14:textId="77777777" w:rsidR="00217313" w:rsidRDefault="00217313" w:rsidP="00226F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306CD">
              <w:rPr>
                <w:rFonts w:ascii="Arial" w:hAnsi="Arial" w:cs="Arial"/>
              </w:rPr>
              <w:t xml:space="preserve">di essere in possesso della dichiarazione di equipollenza del proprio titolo di studio straniero al titolo di studio italiano rilasciata in data _____________ dalla competente autorità italiana, come risultante dalla documentazione allegata </w:t>
            </w:r>
          </w:p>
          <w:p w14:paraId="6DE5A9CE" w14:textId="77777777" w:rsidR="00217313" w:rsidRPr="00C23780" w:rsidRDefault="00217313" w:rsidP="00226F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17313" w:rsidRPr="00C23780" w14:paraId="39D047E2" w14:textId="77777777" w:rsidTr="00726F6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68F2FF0A" w14:textId="77777777" w:rsidR="00217313" w:rsidRDefault="00217313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4D2F0A7C" w14:textId="77777777" w:rsidR="00217313" w:rsidRPr="001306CD" w:rsidRDefault="00217313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8C6946">
              <w:rPr>
                <w:rFonts w:ascii="Arial" w:hAnsi="Arial" w:cs="Arial"/>
              </w:rPr>
              <w:sym w:font="Symbol" w:char="F090"/>
            </w: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</w:tcPr>
          <w:p w14:paraId="20B20772" w14:textId="77777777" w:rsidR="00217313" w:rsidRDefault="00217313" w:rsidP="00226F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306CD">
              <w:rPr>
                <w:rFonts w:ascii="Arial" w:hAnsi="Arial" w:cs="Arial"/>
              </w:rPr>
              <w:t xml:space="preserve">di essere in possesso della dichiarazione di equivalenza del proprio titolo di studio straniero al titolo di studio italiano ai sensi dell’art. 38 del </w:t>
            </w:r>
            <w:proofErr w:type="spellStart"/>
            <w:r w:rsidRPr="001306CD">
              <w:rPr>
                <w:rFonts w:ascii="Arial" w:hAnsi="Arial" w:cs="Arial"/>
              </w:rPr>
              <w:t>D.Lgs.</w:t>
            </w:r>
            <w:proofErr w:type="spellEnd"/>
            <w:r w:rsidRPr="001306CD">
              <w:rPr>
                <w:rFonts w:ascii="Arial" w:hAnsi="Arial" w:cs="Arial"/>
              </w:rPr>
              <w:t xml:space="preserve"> 165/2001 rilasciata in data _____________ dalla competente autorità italiana, come da documentazione allegata</w:t>
            </w:r>
          </w:p>
          <w:p w14:paraId="68D4766E" w14:textId="77777777" w:rsidR="00217313" w:rsidRPr="00C23780" w:rsidRDefault="00217313" w:rsidP="00226F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17313" w:rsidRPr="001306CD" w14:paraId="568A80B7" w14:textId="77777777" w:rsidTr="00726F6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06626E7D" w14:textId="77777777" w:rsidR="00217313" w:rsidRDefault="00217313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09356C88" w14:textId="77777777" w:rsidR="00217313" w:rsidRPr="001306CD" w:rsidRDefault="00217313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8C6946">
              <w:rPr>
                <w:rFonts w:ascii="Arial" w:hAnsi="Arial" w:cs="Arial"/>
              </w:rPr>
              <w:sym w:font="Symbol" w:char="F090"/>
            </w: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</w:tcPr>
          <w:p w14:paraId="61915CF2" w14:textId="77777777" w:rsidR="00217313" w:rsidRDefault="00217313" w:rsidP="00226F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306CD">
              <w:rPr>
                <w:rFonts w:ascii="Arial" w:hAnsi="Arial" w:cs="Arial"/>
              </w:rPr>
              <w:t xml:space="preserve">di aver avviato la procedura di richiesta di equivalenza del proprio titolo di studio straniero al titolo di studio italiano ai sensi dell’art. 38 del </w:t>
            </w:r>
            <w:proofErr w:type="spellStart"/>
            <w:r w:rsidRPr="001306CD">
              <w:rPr>
                <w:rFonts w:ascii="Arial" w:hAnsi="Arial" w:cs="Arial"/>
              </w:rPr>
              <w:t>D.Lgs.</w:t>
            </w:r>
            <w:proofErr w:type="spellEnd"/>
            <w:r w:rsidRPr="001306CD">
              <w:rPr>
                <w:rFonts w:ascii="Arial" w:hAnsi="Arial" w:cs="Arial"/>
              </w:rPr>
              <w:t xml:space="preserve"> 165/2001 in data _____________</w:t>
            </w:r>
          </w:p>
          <w:p w14:paraId="20A78AF4" w14:textId="77777777" w:rsidR="00217313" w:rsidRPr="001306CD" w:rsidRDefault="00217313" w:rsidP="00226F9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217313" w:rsidRPr="001306CD" w14:paraId="4A32672F" w14:textId="77777777" w:rsidTr="00726F6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1A78D0AA" w14:textId="77777777" w:rsidR="00217313" w:rsidRDefault="006E68FE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27E9B79E" w14:textId="77777777" w:rsidR="00217313" w:rsidRPr="008C6946" w:rsidRDefault="00217313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8C6946">
              <w:rPr>
                <w:rFonts w:ascii="Arial" w:hAnsi="Arial" w:cs="Arial"/>
              </w:rPr>
              <w:sym w:font="Symbol" w:char="F090"/>
            </w: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</w:tcPr>
          <w:p w14:paraId="4C35E22B" w14:textId="77777777" w:rsidR="00217313" w:rsidRPr="001306CD" w:rsidRDefault="00217313" w:rsidP="00226F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7F1DC1">
              <w:rPr>
                <w:rFonts w:ascii="Arial" w:hAnsi="Arial" w:cs="Arial"/>
              </w:rPr>
              <w:t xml:space="preserve">i essere in possesso della patente di guida di categoria B </w:t>
            </w:r>
            <w:r w:rsidR="00AA2F19">
              <w:rPr>
                <w:rFonts w:ascii="Arial" w:hAnsi="Arial" w:cs="Arial"/>
              </w:rPr>
              <w:t xml:space="preserve">o superiori </w:t>
            </w:r>
            <w:r w:rsidRPr="007F1DC1">
              <w:rPr>
                <w:rFonts w:ascii="Arial" w:hAnsi="Arial" w:cs="Arial"/>
              </w:rPr>
              <w:t>in corso di validità.</w:t>
            </w:r>
          </w:p>
        </w:tc>
      </w:tr>
      <w:tr w:rsidR="00AA2F19" w:rsidRPr="001306CD" w14:paraId="7DEA8E17" w14:textId="77777777" w:rsidTr="00D6109D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0AAD4E91" w14:textId="77777777" w:rsidR="00AA2F19" w:rsidRDefault="00AA2F19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6E68F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35ABD802" w14:textId="77777777" w:rsidR="00AA2F19" w:rsidRPr="008C6946" w:rsidRDefault="00D6109D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8C6946">
              <w:rPr>
                <w:rFonts w:ascii="Arial" w:hAnsi="Arial" w:cs="Arial"/>
              </w:rPr>
              <w:sym w:font="Symbol" w:char="F090"/>
            </w: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</w:tcPr>
          <w:p w14:paraId="1C8A9B92" w14:textId="77777777" w:rsidR="00AA2F19" w:rsidRDefault="00AA2F19" w:rsidP="001B34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C6946">
              <w:rPr>
                <w:rFonts w:ascii="Arial" w:hAnsi="Arial" w:cs="Arial"/>
              </w:rPr>
              <w:t xml:space="preserve">di essere fisicamente idoneo/a all’impiego </w:t>
            </w:r>
            <w:r>
              <w:rPr>
                <w:rFonts w:ascii="Arial" w:hAnsi="Arial" w:cs="Arial"/>
              </w:rPr>
              <w:t>in relazione alle mansioni lavorative richieste dalla figura professionale messa a concorso</w:t>
            </w:r>
            <w:r w:rsidR="001B3478">
              <w:rPr>
                <w:rFonts w:ascii="Arial" w:hAnsi="Arial" w:cs="Arial"/>
              </w:rPr>
              <w:t xml:space="preserve"> e di possedere i requisiti fisici previsti al </w:t>
            </w:r>
            <w:r w:rsidR="009A4616">
              <w:rPr>
                <w:rFonts w:ascii="Arial" w:hAnsi="Arial" w:cs="Arial"/>
              </w:rPr>
              <w:t>n. 15 del paragrafo: “dichiarazioni che devono essere contenute nella domanda” del bando di concorso.</w:t>
            </w:r>
          </w:p>
          <w:p w14:paraId="0C7EF786" w14:textId="77777777" w:rsidR="001B3478" w:rsidRDefault="001B3478" w:rsidP="001B34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17313" w:rsidRPr="008C6946" w14:paraId="53140F10" w14:textId="77777777" w:rsidTr="00D6109D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2A5A1453" w14:textId="77777777" w:rsidR="00217313" w:rsidRPr="008C6946" w:rsidRDefault="00217313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6E68F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5CCA7351" w14:textId="77777777" w:rsidR="00217313" w:rsidRPr="008C6946" w:rsidRDefault="00217313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rPr>
                <w:rFonts w:ascii="Arial" w:hAnsi="Arial" w:cs="Arial"/>
                <w:bCs/>
              </w:rPr>
            </w:pPr>
          </w:p>
          <w:p w14:paraId="5DB6C8FC" w14:textId="77777777" w:rsidR="00217313" w:rsidRPr="008C6946" w:rsidRDefault="00217313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</w:tcPr>
          <w:p w14:paraId="48494E3A" w14:textId="77777777" w:rsidR="009F619C" w:rsidRPr="008C6946" w:rsidRDefault="009F619C" w:rsidP="009F61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8C6946">
              <w:rPr>
                <w:rFonts w:ascii="Arial" w:hAnsi="Arial" w:cs="Arial"/>
                <w:i/>
                <w:iCs/>
              </w:rPr>
              <w:t xml:space="preserve">(per i candidati </w:t>
            </w:r>
            <w:r>
              <w:rPr>
                <w:rFonts w:ascii="Arial" w:hAnsi="Arial" w:cs="Arial"/>
                <w:i/>
                <w:iCs/>
              </w:rPr>
              <w:t>di sesso maschile nati entro il 31.12.1985</w:t>
            </w:r>
            <w:r w:rsidRPr="008C6946">
              <w:rPr>
                <w:rFonts w:ascii="Arial" w:hAnsi="Arial" w:cs="Arial"/>
                <w:i/>
                <w:iCs/>
              </w:rPr>
              <w:t>)</w:t>
            </w:r>
          </w:p>
          <w:p w14:paraId="3F4AE960" w14:textId="77777777" w:rsidR="009F619C" w:rsidRPr="008C6946" w:rsidRDefault="009F619C" w:rsidP="009F61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6946">
              <w:rPr>
                <w:rFonts w:ascii="Arial" w:hAnsi="Arial" w:cs="Arial"/>
              </w:rPr>
              <w:sym w:font="Symbol" w:char="F090"/>
            </w:r>
            <w:r w:rsidRPr="008C6946">
              <w:rPr>
                <w:rFonts w:ascii="Arial" w:hAnsi="Arial" w:cs="Arial"/>
              </w:rPr>
              <w:t xml:space="preserve"> di avere adempiuto agli obblighi di leva</w:t>
            </w:r>
          </w:p>
          <w:p w14:paraId="37E7EDB4" w14:textId="77777777" w:rsidR="009F619C" w:rsidRPr="008C6946" w:rsidRDefault="009F619C" w:rsidP="009F61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6946">
              <w:rPr>
                <w:rFonts w:ascii="Arial" w:hAnsi="Arial" w:cs="Arial"/>
              </w:rPr>
              <w:sym w:font="Symbol" w:char="F090"/>
            </w:r>
            <w:r w:rsidRPr="008C6946">
              <w:rPr>
                <w:rFonts w:ascii="Arial" w:hAnsi="Arial" w:cs="Arial"/>
              </w:rPr>
              <w:t xml:space="preserve"> di essere nella seguente posizione nei confronti di tali obblighi: __________________________</w:t>
            </w:r>
          </w:p>
          <w:p w14:paraId="5796E676" w14:textId="77777777" w:rsidR="00217313" w:rsidRPr="008C6946" w:rsidRDefault="00217313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17313" w:rsidRPr="008C6946" w14:paraId="53719F80" w14:textId="77777777" w:rsidTr="00D6109D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4392BC9E" w14:textId="77777777" w:rsidR="00217313" w:rsidRPr="008C6946" w:rsidRDefault="00217313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6E68F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6F5AD123" w14:textId="77777777" w:rsidR="00217313" w:rsidRPr="008C6946" w:rsidRDefault="00217313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  <w:bCs/>
              </w:rPr>
            </w:pPr>
            <w:r w:rsidRPr="008C6946">
              <w:rPr>
                <w:rFonts w:ascii="Arial" w:hAnsi="Arial" w:cs="Arial"/>
              </w:rPr>
              <w:sym w:font="Symbol" w:char="F090"/>
            </w: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</w:tcPr>
          <w:p w14:paraId="0A162075" w14:textId="77777777" w:rsidR="00BB7971" w:rsidRDefault="009A4616" w:rsidP="00226F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 avere diritto alla riserva di posto ai sensi dell’art. </w:t>
            </w:r>
            <w:r w:rsidR="00BB7971">
              <w:rPr>
                <w:rFonts w:ascii="Arial" w:hAnsi="Arial" w:cs="Arial"/>
              </w:rPr>
              <w:t>1014</w:t>
            </w:r>
            <w:r>
              <w:rPr>
                <w:rFonts w:ascii="Arial" w:hAnsi="Arial" w:cs="Arial"/>
              </w:rPr>
              <w:t xml:space="preserve"> comma </w:t>
            </w:r>
            <w:r w:rsidR="00BB7971">
              <w:rPr>
                <w:rFonts w:ascii="Arial" w:hAnsi="Arial" w:cs="Arial"/>
              </w:rPr>
              <w:t xml:space="preserve">1, lettera b) </w:t>
            </w:r>
            <w:r>
              <w:rPr>
                <w:rFonts w:ascii="Arial" w:hAnsi="Arial" w:cs="Arial"/>
              </w:rPr>
              <w:t xml:space="preserve">del </w:t>
            </w:r>
            <w:proofErr w:type="spellStart"/>
            <w:r>
              <w:rPr>
                <w:rFonts w:ascii="Arial" w:hAnsi="Arial" w:cs="Arial"/>
              </w:rPr>
              <w:t>D.Lgs.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BB7971">
              <w:rPr>
                <w:rFonts w:ascii="Arial" w:hAnsi="Arial" w:cs="Arial"/>
              </w:rPr>
              <w:t>2010/66</w:t>
            </w:r>
            <w:r>
              <w:rPr>
                <w:rFonts w:ascii="Arial" w:hAnsi="Arial" w:cs="Arial"/>
              </w:rPr>
              <w:t xml:space="preserve"> </w:t>
            </w:r>
            <w:r w:rsidR="00BB7971">
              <w:rPr>
                <w:rFonts w:ascii="Arial" w:hAnsi="Arial" w:cs="Arial"/>
              </w:rPr>
              <w:t xml:space="preserve">e ss. m. </w:t>
            </w:r>
            <w:r>
              <w:rPr>
                <w:rFonts w:ascii="Arial" w:hAnsi="Arial" w:cs="Arial"/>
              </w:rPr>
              <w:t xml:space="preserve">in quanto </w:t>
            </w:r>
            <w:r w:rsidR="00BB7971">
              <w:rPr>
                <w:rFonts w:ascii="Arial" w:hAnsi="Arial" w:cs="Arial"/>
              </w:rPr>
              <w:t>appartenente ad una delle seguenti categorie:</w:t>
            </w:r>
          </w:p>
          <w:p w14:paraId="0DE7DBFC" w14:textId="77777777" w:rsidR="00FE0DE5" w:rsidRDefault="00BB7971" w:rsidP="00226F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C6946">
              <w:rPr>
                <w:rFonts w:ascii="Arial" w:hAnsi="Arial" w:cs="Arial"/>
              </w:rPr>
              <w:sym w:font="Symbol" w:char="F090"/>
            </w:r>
            <w:r>
              <w:rPr>
                <w:rFonts w:ascii="Arial" w:hAnsi="Arial" w:cs="Arial"/>
              </w:rPr>
              <w:t xml:space="preserve"> volontari in ferma breve o in ferma prefissata delle Forze Armate, congedati senza demerito dalle ferme contratte;</w:t>
            </w:r>
          </w:p>
          <w:p w14:paraId="12EEFDDC" w14:textId="77777777" w:rsidR="00BB7971" w:rsidRPr="00802707" w:rsidRDefault="00BB7971" w:rsidP="00226F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C6946">
              <w:rPr>
                <w:rFonts w:ascii="Arial" w:hAnsi="Arial" w:cs="Arial"/>
              </w:rPr>
              <w:sym w:font="Symbol" w:char="F090"/>
            </w:r>
            <w:r>
              <w:rPr>
                <w:rFonts w:ascii="Arial" w:hAnsi="Arial" w:cs="Arial"/>
              </w:rPr>
              <w:t xml:space="preserve"> ufficiali di complemento in ferma biennale o ufficiali in ferma prefissata che hanno completato senza demerito la ferma contratta ex art. 678 del </w:t>
            </w:r>
            <w:proofErr w:type="spellStart"/>
            <w:r>
              <w:rPr>
                <w:rFonts w:ascii="Arial" w:hAnsi="Arial" w:cs="Arial"/>
              </w:rPr>
              <w:t>D.Lgs.</w:t>
            </w:r>
            <w:proofErr w:type="spellEnd"/>
            <w:r>
              <w:rPr>
                <w:rFonts w:ascii="Arial" w:hAnsi="Arial" w:cs="Arial"/>
              </w:rPr>
              <w:t xml:space="preserve"> 2010/66.</w:t>
            </w:r>
          </w:p>
          <w:p w14:paraId="758D93F2" w14:textId="77777777" w:rsidR="00217313" w:rsidRPr="008C6946" w:rsidRDefault="00217313" w:rsidP="00226F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17313" w:rsidRPr="008C6946" w14:paraId="75FAC63B" w14:textId="77777777" w:rsidTr="00726F6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4900E39E" w14:textId="77777777" w:rsidR="00217313" w:rsidRPr="001306CD" w:rsidRDefault="00217313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6E68F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4228F060" w14:textId="77777777" w:rsidR="00217313" w:rsidRPr="00B14156" w:rsidRDefault="00217313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C6946">
              <w:rPr>
                <w:rFonts w:ascii="Arial" w:hAnsi="Arial" w:cs="Arial"/>
              </w:rPr>
              <w:sym w:font="Symbol" w:char="F090"/>
            </w: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</w:tcPr>
          <w:p w14:paraId="379A73C2" w14:textId="77777777" w:rsidR="00217313" w:rsidRPr="008C6946" w:rsidRDefault="00217313" w:rsidP="00226F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02707">
              <w:rPr>
                <w:rFonts w:ascii="Arial" w:hAnsi="Arial" w:cs="Arial"/>
              </w:rPr>
              <w:t xml:space="preserve">di appartenere alla categoria di soggetti di cui </w:t>
            </w:r>
            <w:r w:rsidR="00FE0DE5" w:rsidRPr="00802707">
              <w:rPr>
                <w:rFonts w:ascii="Arial" w:hAnsi="Arial" w:cs="Arial"/>
              </w:rPr>
              <w:t>all</w:t>
            </w:r>
            <w:r w:rsidR="00FE0DE5" w:rsidRPr="00802707">
              <w:rPr>
                <w:rFonts w:ascii="Arial" w:hAnsi="Arial" w:cs="Arial" w:hint="eastAsia"/>
              </w:rPr>
              <w:t>’</w:t>
            </w:r>
            <w:r w:rsidR="00FE0DE5" w:rsidRPr="00802707">
              <w:rPr>
                <w:rFonts w:ascii="Arial" w:hAnsi="Arial" w:cs="Arial"/>
              </w:rPr>
              <w:t>art. 3 della legge 5 febbraio 1992 n. 104</w:t>
            </w:r>
            <w:r w:rsidR="009A4616">
              <w:rPr>
                <w:rFonts w:ascii="Arial" w:hAnsi="Arial" w:cs="Arial"/>
              </w:rPr>
              <w:t xml:space="preserve"> </w:t>
            </w:r>
            <w:r w:rsidRPr="00802707">
              <w:rPr>
                <w:rFonts w:ascii="Arial" w:hAnsi="Arial" w:cs="Arial"/>
              </w:rPr>
              <w:t>e di</w:t>
            </w:r>
            <w:r w:rsidRPr="008C6946">
              <w:rPr>
                <w:rFonts w:ascii="Arial" w:hAnsi="Arial" w:cs="Arial"/>
              </w:rPr>
              <w:t xml:space="preserve"> richiedere l’ausilio di __________________________________________________________</w:t>
            </w:r>
            <w:r>
              <w:rPr>
                <w:rFonts w:ascii="Arial" w:hAnsi="Arial" w:cs="Arial"/>
              </w:rPr>
              <w:t>____</w:t>
            </w:r>
            <w:r w:rsidR="004155BB">
              <w:rPr>
                <w:rFonts w:ascii="Arial" w:hAnsi="Arial" w:cs="Arial"/>
              </w:rPr>
              <w:t>__________________</w:t>
            </w:r>
          </w:p>
          <w:p w14:paraId="3B57ADFF" w14:textId="77777777" w:rsidR="00217313" w:rsidRPr="008C6946" w:rsidRDefault="00217313" w:rsidP="00226F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C6946">
              <w:rPr>
                <w:rFonts w:ascii="Arial" w:hAnsi="Arial" w:cs="Arial"/>
              </w:rPr>
              <w:t>e di _________</w:t>
            </w:r>
            <w:r>
              <w:rPr>
                <w:rFonts w:ascii="Arial" w:hAnsi="Arial" w:cs="Arial"/>
              </w:rPr>
              <w:t xml:space="preserve">______________ </w:t>
            </w:r>
            <w:r w:rsidRPr="008C6946">
              <w:rPr>
                <w:rFonts w:ascii="Arial" w:hAnsi="Arial" w:cs="Arial"/>
              </w:rPr>
              <w:t>tempo aggiuntivo per l’espletamento delle prove di concorso, così come attestato dall’allegato</w:t>
            </w:r>
            <w:r>
              <w:rPr>
                <w:rFonts w:ascii="Arial" w:hAnsi="Arial" w:cs="Arial"/>
              </w:rPr>
              <w:t xml:space="preserve"> </w:t>
            </w:r>
            <w:r w:rsidRPr="008C6946">
              <w:rPr>
                <w:rFonts w:ascii="Arial" w:hAnsi="Arial" w:cs="Arial"/>
              </w:rPr>
              <w:t>certificato rilasciato dalla Commissione medica competente per territorio</w:t>
            </w:r>
            <w:r w:rsidR="007F0560">
              <w:rPr>
                <w:rFonts w:ascii="Arial" w:hAnsi="Arial" w:cs="Arial"/>
              </w:rPr>
              <w:t>.</w:t>
            </w:r>
          </w:p>
          <w:p w14:paraId="2DBAE548" w14:textId="77777777" w:rsidR="00217313" w:rsidRPr="008C6946" w:rsidRDefault="00217313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EEE" w:rsidRPr="008C6946" w14:paraId="2A84FE17" w14:textId="77777777" w:rsidTr="00726F6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3093C5C9" w14:textId="77777777" w:rsidR="00250EEE" w:rsidRDefault="00250EEE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30178FB4" w14:textId="77777777" w:rsidR="00250EEE" w:rsidRPr="008C6946" w:rsidRDefault="00250EEE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8C6946">
              <w:rPr>
                <w:rFonts w:ascii="Arial" w:hAnsi="Arial" w:cs="Arial"/>
              </w:rPr>
              <w:sym w:font="Symbol" w:char="F090"/>
            </w: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</w:tcPr>
          <w:p w14:paraId="12F0C482" w14:textId="77777777" w:rsidR="00250EEE" w:rsidRDefault="00250EEE" w:rsidP="00226F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02707">
              <w:rPr>
                <w:rFonts w:ascii="Arial" w:hAnsi="Arial" w:cs="Arial"/>
              </w:rPr>
              <w:t xml:space="preserve">di appartenere alla categoria di soggetti </w:t>
            </w:r>
            <w:r>
              <w:rPr>
                <w:rFonts w:ascii="Arial" w:hAnsi="Arial" w:cs="Arial"/>
              </w:rPr>
              <w:t xml:space="preserve">portatori di specifici disturbi dell’apprendimento (DSA) ai sensi dell’art. 3, comma 4bis del </w:t>
            </w:r>
            <w:r w:rsidRPr="00250EEE">
              <w:rPr>
                <w:rFonts w:ascii="Arial" w:hAnsi="Arial" w:cs="Arial"/>
              </w:rPr>
              <w:t>DL 9 giugno 2021, n. 8 convertito nella Legge 6 agosto 2021, n. 113 e ai sensi del decreto del Ministero della pubblica amministrazione 9 novembre 2021, attuativo della predetta normativa</w:t>
            </w:r>
            <w:r>
              <w:rPr>
                <w:rFonts w:ascii="Arial" w:hAnsi="Arial" w:cs="Arial"/>
              </w:rPr>
              <w:t xml:space="preserve"> </w:t>
            </w:r>
            <w:r w:rsidRPr="00802707">
              <w:rPr>
                <w:rFonts w:ascii="Arial" w:hAnsi="Arial" w:cs="Arial"/>
              </w:rPr>
              <w:t>e di</w:t>
            </w:r>
            <w:r w:rsidRPr="008C6946">
              <w:rPr>
                <w:rFonts w:ascii="Arial" w:hAnsi="Arial" w:cs="Arial"/>
              </w:rPr>
              <w:t xml:space="preserve"> richiedere </w:t>
            </w:r>
            <w:r>
              <w:rPr>
                <w:rFonts w:ascii="Arial" w:hAnsi="Arial" w:cs="Arial"/>
              </w:rPr>
              <w:t xml:space="preserve">i seguenti strumenti compensativi per le difficoltà di lettura, di scrittura e di calcolo </w:t>
            </w:r>
            <w:r w:rsidR="007F0560">
              <w:rPr>
                <w:rFonts w:ascii="Arial" w:hAnsi="Arial" w:cs="Arial"/>
              </w:rPr>
              <w:t xml:space="preserve">e/o </w:t>
            </w:r>
            <w:r w:rsidRPr="008C6946">
              <w:rPr>
                <w:rFonts w:ascii="Arial" w:hAnsi="Arial" w:cs="Arial"/>
              </w:rPr>
              <w:t>di _________</w:t>
            </w:r>
            <w:r>
              <w:rPr>
                <w:rFonts w:ascii="Arial" w:hAnsi="Arial" w:cs="Arial"/>
              </w:rPr>
              <w:t xml:space="preserve">______________ </w:t>
            </w:r>
            <w:r w:rsidRPr="008C6946">
              <w:rPr>
                <w:rFonts w:ascii="Arial" w:hAnsi="Arial" w:cs="Arial"/>
              </w:rPr>
              <w:t xml:space="preserve">tempo aggiuntivo per l’espletamento delle prove </w:t>
            </w:r>
            <w:r w:rsidR="007F0560">
              <w:rPr>
                <w:rFonts w:ascii="Arial" w:hAnsi="Arial" w:cs="Arial"/>
              </w:rPr>
              <w:t>d’esame</w:t>
            </w:r>
            <w:r w:rsidRPr="008C6946">
              <w:rPr>
                <w:rFonts w:ascii="Arial" w:hAnsi="Arial" w:cs="Arial"/>
              </w:rPr>
              <w:t>, così come attestato dall’allegato</w:t>
            </w:r>
            <w:r>
              <w:rPr>
                <w:rFonts w:ascii="Arial" w:hAnsi="Arial" w:cs="Arial"/>
              </w:rPr>
              <w:t xml:space="preserve"> </w:t>
            </w:r>
            <w:r w:rsidRPr="008C6946">
              <w:rPr>
                <w:rFonts w:ascii="Arial" w:hAnsi="Arial" w:cs="Arial"/>
              </w:rPr>
              <w:t xml:space="preserve">certificato rilasciato dalla Commissione medica </w:t>
            </w:r>
            <w:r w:rsidRPr="008C6946">
              <w:rPr>
                <w:rFonts w:ascii="Arial" w:hAnsi="Arial" w:cs="Arial"/>
              </w:rPr>
              <w:lastRenderedPageBreak/>
              <w:t>competente per territorio</w:t>
            </w:r>
            <w:r w:rsidR="007F0560">
              <w:rPr>
                <w:rFonts w:ascii="Arial" w:hAnsi="Arial" w:cs="Arial"/>
              </w:rPr>
              <w:t>.</w:t>
            </w:r>
          </w:p>
          <w:p w14:paraId="39AF7A15" w14:textId="77777777" w:rsidR="007F0560" w:rsidRDefault="007F0560" w:rsidP="00226F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BEB3CB7" w14:textId="77777777" w:rsidR="007F0560" w:rsidRPr="00802707" w:rsidRDefault="007F0560" w:rsidP="00226F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F0560" w:rsidRPr="008C6946" w14:paraId="5AF89C54" w14:textId="77777777" w:rsidTr="00726F6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4B148861" w14:textId="77777777" w:rsidR="007F0560" w:rsidRDefault="007F0560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6DC0CAC6" w14:textId="77777777" w:rsidR="007F0560" w:rsidRPr="008C6946" w:rsidRDefault="007F0560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8C6946">
              <w:rPr>
                <w:rFonts w:ascii="Arial" w:hAnsi="Arial" w:cs="Arial"/>
              </w:rPr>
              <w:sym w:font="Symbol" w:char="F090"/>
            </w: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</w:tcPr>
          <w:p w14:paraId="18301075" w14:textId="77777777" w:rsidR="007F0560" w:rsidRDefault="007F0560" w:rsidP="007F05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02707">
              <w:rPr>
                <w:rFonts w:ascii="Arial" w:hAnsi="Arial" w:cs="Arial"/>
              </w:rPr>
              <w:t xml:space="preserve">di appartenere alla categoria di soggetti </w:t>
            </w:r>
            <w:r>
              <w:rPr>
                <w:rFonts w:ascii="Arial" w:hAnsi="Arial" w:cs="Arial"/>
              </w:rPr>
              <w:t xml:space="preserve">portatori di una grave disgrafia e disortografia, ai sensi dell’art. 3, comma 4bis del </w:t>
            </w:r>
            <w:r w:rsidRPr="00250EEE">
              <w:rPr>
                <w:rFonts w:ascii="Arial" w:hAnsi="Arial" w:cs="Arial"/>
              </w:rPr>
              <w:t>DL 9 giugno 2021, n. 8 convertito nella Legge 6 agosto 2021, n. 113 e ai sensi del decreto del Ministero della pubblica amministrazione 9 novembre 2021, attuativo della predetta normativa</w:t>
            </w:r>
            <w:r>
              <w:rPr>
                <w:rFonts w:ascii="Arial" w:hAnsi="Arial" w:cs="Arial"/>
              </w:rPr>
              <w:t xml:space="preserve"> </w:t>
            </w:r>
            <w:r w:rsidRPr="00802707">
              <w:rPr>
                <w:rFonts w:ascii="Arial" w:hAnsi="Arial" w:cs="Arial"/>
              </w:rPr>
              <w:t>e di</w:t>
            </w:r>
            <w:r w:rsidRPr="008C6946">
              <w:rPr>
                <w:rFonts w:ascii="Arial" w:hAnsi="Arial" w:cs="Arial"/>
              </w:rPr>
              <w:t xml:space="preserve"> richiedere </w:t>
            </w:r>
            <w:r>
              <w:rPr>
                <w:rFonts w:ascii="Arial" w:hAnsi="Arial" w:cs="Arial"/>
              </w:rPr>
              <w:t>la sostituzione della prova scritta con un colloquio orale</w:t>
            </w:r>
            <w:r w:rsidRPr="008C6946">
              <w:rPr>
                <w:rFonts w:ascii="Arial" w:hAnsi="Arial" w:cs="Arial"/>
              </w:rPr>
              <w:t>, così come attestato dall’allegato</w:t>
            </w:r>
            <w:r>
              <w:rPr>
                <w:rFonts w:ascii="Arial" w:hAnsi="Arial" w:cs="Arial"/>
              </w:rPr>
              <w:t xml:space="preserve"> </w:t>
            </w:r>
            <w:r w:rsidRPr="008C6946">
              <w:rPr>
                <w:rFonts w:ascii="Arial" w:hAnsi="Arial" w:cs="Arial"/>
              </w:rPr>
              <w:t>certificato rilasciato dalla Commissione medica competente per territorio</w:t>
            </w:r>
            <w:r>
              <w:rPr>
                <w:rFonts w:ascii="Arial" w:hAnsi="Arial" w:cs="Arial"/>
              </w:rPr>
              <w:t>.</w:t>
            </w:r>
          </w:p>
          <w:p w14:paraId="06F41C2B" w14:textId="77777777" w:rsidR="007F0560" w:rsidRDefault="007F0560" w:rsidP="00226F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5DE951EB" w14:textId="77777777" w:rsidR="007F0560" w:rsidRPr="00802707" w:rsidRDefault="007F0560" w:rsidP="00226F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17313" w:rsidRPr="00F23A9B" w14:paraId="7EC2DF50" w14:textId="77777777" w:rsidTr="00726F6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0E923B4E" w14:textId="77777777" w:rsidR="007F0560" w:rsidRPr="001306CD" w:rsidRDefault="007F0560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19   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1AF9CB52" w14:textId="77777777" w:rsidR="007F0560" w:rsidRPr="001306CD" w:rsidRDefault="007F0560" w:rsidP="007F0560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8C6946">
              <w:rPr>
                <w:rFonts w:ascii="Arial" w:hAnsi="Arial" w:cs="Arial"/>
              </w:rPr>
              <w:sym w:font="Symbol" w:char="F090"/>
            </w: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</w:tcPr>
          <w:p w14:paraId="7BF9D42A" w14:textId="77777777" w:rsidR="009F619C" w:rsidRPr="00F23A9B" w:rsidRDefault="009F619C" w:rsidP="009F61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3A9B">
              <w:rPr>
                <w:rFonts w:ascii="Arial" w:hAnsi="Arial" w:cs="Arial"/>
              </w:rPr>
              <w:t>di essere in possesso del seguente titolo di preferenza nella nomina in caso di parità di punteggio finale (si veda allegato A):</w:t>
            </w:r>
          </w:p>
          <w:p w14:paraId="3A4D451F" w14:textId="77777777" w:rsidR="009F619C" w:rsidRPr="00F23A9B" w:rsidRDefault="009F619C" w:rsidP="009F619C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  <w:r w:rsidRPr="00F23A9B">
              <w:rPr>
                <w:rFonts w:ascii="Arial" w:hAnsi="Arial" w:cs="Arial"/>
              </w:rPr>
              <w:t>______________________________________________</w:t>
            </w:r>
          </w:p>
          <w:p w14:paraId="41618576" w14:textId="77777777" w:rsidR="009F619C" w:rsidRPr="00F23A9B" w:rsidRDefault="009F619C" w:rsidP="009F619C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F23A9B">
              <w:rPr>
                <w:rFonts w:ascii="Arial" w:hAnsi="Arial" w:cs="Arial"/>
              </w:rPr>
              <w:t>N° figli a carico ________</w:t>
            </w:r>
          </w:p>
          <w:p w14:paraId="5549D97B" w14:textId="77777777" w:rsidR="00217313" w:rsidRPr="00F23A9B" w:rsidRDefault="009F619C" w:rsidP="009F619C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F23A9B">
              <w:rPr>
                <w:rFonts w:ascii="Arial" w:hAnsi="Arial" w:cs="Arial"/>
              </w:rPr>
              <w:t>NB: la mancata dichiarazione esclude il concorrente dal beneficio</w:t>
            </w:r>
          </w:p>
          <w:p w14:paraId="0D2926D1" w14:textId="77777777" w:rsidR="00217313" w:rsidRPr="00F23A9B" w:rsidRDefault="00217313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D152C" w:rsidRPr="00F23A9B" w14:paraId="54FD8459" w14:textId="77777777" w:rsidTr="00726F6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14FDF388" w14:textId="77777777" w:rsidR="001D152C" w:rsidRDefault="001D152C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20  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6D74586F" w14:textId="77777777" w:rsidR="001D152C" w:rsidRPr="008C6946" w:rsidRDefault="001D152C" w:rsidP="007F0560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rPr>
                <w:rFonts w:ascii="Arial" w:hAnsi="Arial" w:cs="Arial"/>
              </w:rPr>
            </w:pPr>
            <w:r w:rsidRPr="008C6946">
              <w:rPr>
                <w:rFonts w:ascii="Arial" w:hAnsi="Arial" w:cs="Arial"/>
              </w:rPr>
              <w:sym w:font="Symbol" w:char="F090"/>
            </w: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</w:tcPr>
          <w:p w14:paraId="237184B9" w14:textId="77777777" w:rsidR="001D152C" w:rsidRPr="00F23A9B" w:rsidRDefault="001D152C" w:rsidP="009F61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D152C">
              <w:rPr>
                <w:rFonts w:ascii="Arial" w:hAnsi="Arial" w:cs="Arial"/>
              </w:rPr>
              <w:t xml:space="preserve">di prestare il consenso </w:t>
            </w:r>
            <w:proofErr w:type="spellStart"/>
            <w:r w:rsidRPr="001D152C">
              <w:rPr>
                <w:rFonts w:ascii="Arial" w:hAnsi="Arial" w:cs="Arial"/>
              </w:rPr>
              <w:t>affinchè</w:t>
            </w:r>
            <w:proofErr w:type="spellEnd"/>
            <w:r w:rsidRPr="001D152C">
              <w:rPr>
                <w:rFonts w:ascii="Arial" w:hAnsi="Arial" w:cs="Arial"/>
              </w:rPr>
              <w:t xml:space="preserve"> il proprio nominativo sia comunicato ad altre amministrazioni pubbliche interessati ad assunzioni a tempo indeterminato e determinato</w:t>
            </w:r>
            <w:r>
              <w:rPr>
                <w:rFonts w:ascii="Arial" w:hAnsi="Arial" w:cs="Arial"/>
              </w:rPr>
              <w:t>.</w:t>
            </w:r>
          </w:p>
        </w:tc>
      </w:tr>
      <w:tr w:rsidR="001D152C" w:rsidRPr="00F23A9B" w14:paraId="1D871A37" w14:textId="77777777" w:rsidTr="00726F6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1CCB2DB0" w14:textId="77777777" w:rsidR="001D152C" w:rsidRDefault="001D152C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39A48D3C" w14:textId="77777777" w:rsidR="001D152C" w:rsidRPr="008C6946" w:rsidRDefault="001D152C" w:rsidP="007F0560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</w:tcPr>
          <w:p w14:paraId="78CAF788" w14:textId="77777777" w:rsidR="001D152C" w:rsidRPr="001D152C" w:rsidRDefault="001D152C" w:rsidP="009F61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B7971" w:rsidRPr="00F23A9B" w14:paraId="48D6D274" w14:textId="77777777" w:rsidTr="00726F6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6305628E" w14:textId="77777777" w:rsidR="00BB7971" w:rsidRDefault="00BB7971" w:rsidP="00226F9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60A2D2BA" w14:textId="77777777" w:rsidR="00BB7971" w:rsidRPr="008C6946" w:rsidRDefault="00BB7971" w:rsidP="007F0560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rPr>
                <w:rFonts w:ascii="Arial" w:hAnsi="Arial" w:cs="Arial"/>
              </w:rPr>
            </w:pPr>
            <w:r w:rsidRPr="008C6946">
              <w:rPr>
                <w:rFonts w:ascii="Arial" w:hAnsi="Arial" w:cs="Arial"/>
              </w:rPr>
              <w:sym w:font="Symbol" w:char="F090"/>
            </w: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</w:tcPr>
          <w:p w14:paraId="617B0E0C" w14:textId="77777777" w:rsidR="00BB7971" w:rsidRPr="001D152C" w:rsidRDefault="00BB7971" w:rsidP="009F61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aver preso visione del bando di concorso ed in particolare del paragrafo “CALENDARIO DELLE PROVE” relativo alle date delle prove d’esame e alle modalità di comunicazione ai candidati.</w:t>
            </w:r>
          </w:p>
        </w:tc>
      </w:tr>
    </w:tbl>
    <w:p w14:paraId="74547BC9" w14:textId="77777777" w:rsidR="00217313" w:rsidRDefault="00217313" w:rsidP="005B3D63">
      <w:pPr>
        <w:widowControl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681DD171" w14:textId="77777777" w:rsidR="00217313" w:rsidRDefault="00217313" w:rsidP="005B3D63">
      <w:pPr>
        <w:widowControl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77802">
        <w:rPr>
          <w:rFonts w:ascii="Arial" w:hAnsi="Arial" w:cs="Arial"/>
          <w:sz w:val="22"/>
          <w:szCs w:val="22"/>
        </w:rPr>
        <w:t>Il/la sottoscritto/a, consapevole delle conseguenze penali previste per attestazioni false, dichiara sotto la propria respo</w:t>
      </w:r>
      <w:r w:rsidRPr="00477802">
        <w:rPr>
          <w:rFonts w:ascii="Arial" w:hAnsi="Arial" w:cs="Arial"/>
          <w:sz w:val="22"/>
          <w:szCs w:val="22"/>
        </w:rPr>
        <w:t>n</w:t>
      </w:r>
      <w:r w:rsidRPr="00477802">
        <w:rPr>
          <w:rFonts w:ascii="Arial" w:hAnsi="Arial" w:cs="Arial"/>
          <w:sz w:val="22"/>
          <w:szCs w:val="22"/>
        </w:rPr>
        <w:t>sabilità che le notizie fornite con la presente domanda sono complete e veritiere.</w:t>
      </w:r>
    </w:p>
    <w:p w14:paraId="5AF8CCF7" w14:textId="77777777" w:rsidR="005B3D63" w:rsidRPr="00477802" w:rsidRDefault="005B3D63" w:rsidP="005B3D63">
      <w:pPr>
        <w:widowControl w:val="0"/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477802">
        <w:rPr>
          <w:rFonts w:ascii="Arial" w:hAnsi="Arial" w:cs="Arial"/>
          <w:b/>
          <w:sz w:val="22"/>
          <w:szCs w:val="22"/>
        </w:rPr>
        <w:t>Allega alla presente la seguente documentazione: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9437"/>
      </w:tblGrid>
      <w:tr w:rsidR="00F23A9B" w:rsidRPr="00477802" w14:paraId="7DDF6780" w14:textId="77777777" w:rsidTr="00AF2DD1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14:paraId="15DC15AC" w14:textId="77777777" w:rsidR="00F23A9B" w:rsidRPr="00477802" w:rsidRDefault="00F23A9B" w:rsidP="00AF2DD1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7802">
              <w:rPr>
                <w:rFonts w:ascii="Arial" w:hAnsi="Arial" w:cs="Arial"/>
                <w:sz w:val="22"/>
                <w:szCs w:val="22"/>
              </w:rPr>
              <w:sym w:font="Symbol" w:char="F090"/>
            </w:r>
          </w:p>
        </w:tc>
        <w:tc>
          <w:tcPr>
            <w:tcW w:w="9540" w:type="dxa"/>
          </w:tcPr>
          <w:p w14:paraId="37381737" w14:textId="77777777" w:rsidR="00F23A9B" w:rsidRPr="00477802" w:rsidRDefault="00F23A9B" w:rsidP="00AF2DD1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7802">
              <w:rPr>
                <w:rFonts w:ascii="Arial" w:hAnsi="Arial" w:cs="Arial"/>
                <w:sz w:val="22"/>
                <w:szCs w:val="22"/>
              </w:rPr>
              <w:t>Fotocopia di un documento di identità (qualora la domanda venga spedita e quindi non sia sott</w:t>
            </w:r>
            <w:r w:rsidRPr="00477802">
              <w:rPr>
                <w:rFonts w:ascii="Arial" w:hAnsi="Arial" w:cs="Arial"/>
                <w:sz w:val="22"/>
                <w:szCs w:val="22"/>
              </w:rPr>
              <w:t>o</w:t>
            </w:r>
            <w:r w:rsidRPr="00477802">
              <w:rPr>
                <w:rFonts w:ascii="Arial" w:hAnsi="Arial" w:cs="Arial"/>
                <w:sz w:val="22"/>
                <w:szCs w:val="22"/>
              </w:rPr>
              <w:t>scritta in presenza del funzionario incaricato a riceverla)</w:t>
            </w:r>
          </w:p>
        </w:tc>
      </w:tr>
    </w:tbl>
    <w:p w14:paraId="7E92A77C" w14:textId="77777777" w:rsidR="005B3D63" w:rsidRPr="00B82EC7" w:rsidRDefault="005B3D63" w:rsidP="005B3D63">
      <w:pPr>
        <w:widowControl w:val="0"/>
        <w:jc w:val="both"/>
        <w:rPr>
          <w:rFonts w:ascii="Arial" w:hAnsi="Arial" w:cs="Arial"/>
        </w:rPr>
      </w:pPr>
    </w:p>
    <w:p w14:paraId="5B304857" w14:textId="77777777" w:rsidR="005B3D63" w:rsidRPr="00B82EC7" w:rsidRDefault="005B3D63" w:rsidP="005B3D63">
      <w:pPr>
        <w:widowControl w:val="0"/>
        <w:jc w:val="both"/>
        <w:rPr>
          <w:rFonts w:ascii="Arial" w:hAnsi="Arial" w:cs="Arial"/>
        </w:rPr>
      </w:pPr>
      <w:r w:rsidRPr="00B82EC7">
        <w:rPr>
          <w:rFonts w:ascii="Arial" w:hAnsi="Arial" w:cs="Arial"/>
        </w:rPr>
        <w:t xml:space="preserve">Il/la sottoscritto/a, ai sensi dell’art. 13 del D. Lgs. 196/2003 e all’art. 13 del Regolamento UE 2016/679, presa visione del bando di concorso di cui all’oggetto e dell’informativa resa ai sensi degli artt. 13 e 14 del Regolamento UE 2016/679 e del </w:t>
      </w:r>
      <w:proofErr w:type="spellStart"/>
      <w:r w:rsidRPr="00B82EC7">
        <w:rPr>
          <w:rFonts w:ascii="Arial" w:hAnsi="Arial" w:cs="Arial"/>
        </w:rPr>
        <w:t>D.Lgs.</w:t>
      </w:r>
      <w:proofErr w:type="spellEnd"/>
      <w:r w:rsidRPr="00B82EC7">
        <w:rPr>
          <w:rFonts w:ascii="Arial" w:hAnsi="Arial" w:cs="Arial"/>
        </w:rPr>
        <w:t xml:space="preserve"> 196/2003, esprime il proprio consenso al trattame</w:t>
      </w:r>
      <w:r w:rsidRPr="00B82EC7">
        <w:rPr>
          <w:rFonts w:ascii="Arial" w:hAnsi="Arial" w:cs="Arial"/>
        </w:rPr>
        <w:t>n</w:t>
      </w:r>
      <w:r w:rsidRPr="00B82EC7">
        <w:rPr>
          <w:rFonts w:ascii="Arial" w:hAnsi="Arial" w:cs="Arial"/>
        </w:rPr>
        <w:t>to dei dati personali per le finalità connesse allo svolgimento delle procedure concorsuali e conseguenti ademp</w:t>
      </w:r>
      <w:r w:rsidRPr="00B82EC7">
        <w:rPr>
          <w:rFonts w:ascii="Arial" w:hAnsi="Arial" w:cs="Arial"/>
        </w:rPr>
        <w:t>i</w:t>
      </w:r>
      <w:r w:rsidRPr="00B82EC7">
        <w:rPr>
          <w:rFonts w:ascii="Arial" w:hAnsi="Arial" w:cs="Arial"/>
        </w:rPr>
        <w:t>menti.</w:t>
      </w:r>
    </w:p>
    <w:p w14:paraId="66541B07" w14:textId="77777777" w:rsidR="005B3D63" w:rsidRPr="00B82EC7" w:rsidRDefault="005B3D63" w:rsidP="005B3D63">
      <w:pPr>
        <w:widowControl w:val="0"/>
        <w:jc w:val="both"/>
        <w:rPr>
          <w:rFonts w:ascii="Arial" w:hAnsi="Arial" w:cs="Arial"/>
        </w:rPr>
      </w:pPr>
      <w:r w:rsidRPr="00B82EC7">
        <w:rPr>
          <w:rFonts w:ascii="Arial" w:hAnsi="Arial" w:cs="Arial"/>
        </w:rPr>
        <w:cr/>
        <w:t>Data __________________________</w:t>
      </w:r>
    </w:p>
    <w:p w14:paraId="439DCB30" w14:textId="77777777" w:rsidR="005B3D63" w:rsidRPr="00B82EC7" w:rsidRDefault="005B3D63" w:rsidP="005B3D63">
      <w:pPr>
        <w:widowControl w:val="0"/>
        <w:ind w:left="5940"/>
        <w:jc w:val="both"/>
        <w:rPr>
          <w:rFonts w:ascii="Arial" w:hAnsi="Arial" w:cs="Arial"/>
        </w:rPr>
      </w:pPr>
      <w:r w:rsidRPr="00B82EC7">
        <w:rPr>
          <w:rFonts w:ascii="Arial" w:hAnsi="Arial" w:cs="Arial"/>
        </w:rPr>
        <w:t>Firma_________________________</w:t>
      </w:r>
    </w:p>
    <w:p w14:paraId="1788BCA4" w14:textId="77777777" w:rsidR="005B3D63" w:rsidRPr="00B82EC7" w:rsidRDefault="005B3D63" w:rsidP="005B3D63">
      <w:pPr>
        <w:widowControl w:val="0"/>
        <w:jc w:val="both"/>
        <w:rPr>
          <w:rFonts w:ascii="Arial" w:hAnsi="Arial" w:cs="Arial"/>
        </w:rPr>
      </w:pPr>
    </w:p>
    <w:p w14:paraId="73B9AF00" w14:textId="77777777" w:rsidR="005B3D63" w:rsidRDefault="005B3D63" w:rsidP="005B3D63">
      <w:pPr>
        <w:widowControl w:val="0"/>
        <w:jc w:val="both"/>
        <w:rPr>
          <w:rFonts w:ascii="Arial" w:hAnsi="Arial" w:cs="Arial"/>
          <w:b/>
          <w:bCs/>
        </w:rPr>
      </w:pPr>
      <w:r w:rsidRPr="00B82EC7">
        <w:rPr>
          <w:rFonts w:ascii="Arial" w:hAnsi="Arial" w:cs="Arial"/>
          <w:b/>
          <w:bCs/>
        </w:rPr>
        <w:t>NB. La domanda e le dichiarazioni prescritte sono sottoscritte dall'interessato in presenza del dipendente adde</w:t>
      </w:r>
      <w:r w:rsidRPr="00B82EC7">
        <w:rPr>
          <w:rFonts w:ascii="Arial" w:hAnsi="Arial" w:cs="Arial"/>
          <w:b/>
          <w:bCs/>
        </w:rPr>
        <w:t>t</w:t>
      </w:r>
      <w:r w:rsidRPr="00B82EC7">
        <w:rPr>
          <w:rFonts w:ascii="Arial" w:hAnsi="Arial" w:cs="Arial"/>
          <w:b/>
          <w:bCs/>
        </w:rPr>
        <w:t xml:space="preserve">to </w:t>
      </w:r>
      <w:r w:rsidRPr="00B82EC7">
        <w:rPr>
          <w:rFonts w:ascii="Arial" w:hAnsi="Arial" w:cs="Arial"/>
          <w:b/>
          <w:bCs/>
          <w:u w:val="single"/>
        </w:rPr>
        <w:t>o se spedite, sottoscritte e presentate allegando fotocopia non autenticata di un documento di identità del so</w:t>
      </w:r>
      <w:r w:rsidRPr="00B82EC7">
        <w:rPr>
          <w:rFonts w:ascii="Arial" w:hAnsi="Arial" w:cs="Arial"/>
          <w:b/>
          <w:bCs/>
          <w:u w:val="single"/>
        </w:rPr>
        <w:t>t</w:t>
      </w:r>
      <w:r w:rsidRPr="00B82EC7">
        <w:rPr>
          <w:rFonts w:ascii="Arial" w:hAnsi="Arial" w:cs="Arial"/>
          <w:b/>
          <w:bCs/>
          <w:u w:val="single"/>
        </w:rPr>
        <w:t>toscrittore</w:t>
      </w:r>
      <w:r w:rsidRPr="00B82EC7">
        <w:rPr>
          <w:rFonts w:ascii="Arial" w:hAnsi="Arial" w:cs="Arial"/>
          <w:b/>
          <w:bCs/>
        </w:rPr>
        <w:t>.</w:t>
      </w:r>
      <w:r w:rsidRPr="00B82EC7">
        <w:rPr>
          <w:rFonts w:ascii="Arial" w:hAnsi="Arial" w:cs="Arial"/>
          <w:b/>
          <w:bCs/>
        </w:rPr>
        <w:cr/>
      </w:r>
    </w:p>
    <w:p w14:paraId="357B8185" w14:textId="77777777" w:rsidR="00F23A9B" w:rsidRDefault="00F23A9B" w:rsidP="005B3D63">
      <w:pPr>
        <w:widowControl w:val="0"/>
        <w:jc w:val="both"/>
        <w:rPr>
          <w:rFonts w:ascii="Arial" w:hAnsi="Arial" w:cs="Arial"/>
          <w:b/>
          <w:bCs/>
        </w:rPr>
      </w:pPr>
    </w:p>
    <w:p w14:paraId="5E24A228" w14:textId="77777777" w:rsidR="00F23A9B" w:rsidRDefault="00F23A9B" w:rsidP="005B3D63">
      <w:pPr>
        <w:widowControl w:val="0"/>
        <w:jc w:val="both"/>
        <w:rPr>
          <w:rFonts w:ascii="Arial" w:hAnsi="Arial" w:cs="Arial"/>
          <w:b/>
          <w:bCs/>
        </w:rPr>
      </w:pPr>
    </w:p>
    <w:p w14:paraId="3E6DC660" w14:textId="77777777" w:rsidR="00F23A9B" w:rsidRPr="00E2528B" w:rsidRDefault="00F23A9B" w:rsidP="00F23A9B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2528B">
        <w:rPr>
          <w:rFonts w:ascii="Arial" w:hAnsi="Arial" w:cs="Arial"/>
          <w:sz w:val="22"/>
          <w:szCs w:val="22"/>
        </w:rPr>
        <w:t xml:space="preserve">Spazio riservato al Comune di </w:t>
      </w:r>
      <w:r w:rsidR="007F0560">
        <w:rPr>
          <w:rFonts w:ascii="Arial" w:hAnsi="Arial" w:cs="Arial"/>
          <w:sz w:val="22"/>
          <w:szCs w:val="22"/>
        </w:rPr>
        <w:t>Dimaro Folgarida</w:t>
      </w:r>
    </w:p>
    <w:p w14:paraId="146035A8" w14:textId="77777777" w:rsidR="00F23A9B" w:rsidRPr="00E2528B" w:rsidRDefault="00F23A9B" w:rsidP="00F23A9B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2528B">
        <w:rPr>
          <w:rFonts w:ascii="Arial" w:hAnsi="Arial" w:cs="Arial"/>
          <w:sz w:val="22"/>
          <w:szCs w:val="22"/>
        </w:rPr>
        <w:cr/>
        <w:t>Si dichiara che la firma del</w:t>
      </w:r>
      <w:r>
        <w:rPr>
          <w:rFonts w:ascii="Arial" w:hAnsi="Arial" w:cs="Arial"/>
          <w:sz w:val="22"/>
          <w:szCs w:val="22"/>
        </w:rPr>
        <w:t>/della</w:t>
      </w:r>
      <w:r w:rsidRPr="00E2528B">
        <w:rPr>
          <w:rFonts w:ascii="Arial" w:hAnsi="Arial" w:cs="Arial"/>
          <w:sz w:val="22"/>
          <w:szCs w:val="22"/>
        </w:rPr>
        <w:t xml:space="preserve"> sig.</w:t>
      </w:r>
      <w:r>
        <w:rPr>
          <w:rFonts w:ascii="Arial" w:hAnsi="Arial" w:cs="Arial"/>
          <w:sz w:val="22"/>
          <w:szCs w:val="22"/>
        </w:rPr>
        <w:t>/sig.ra</w:t>
      </w:r>
      <w:r w:rsidRPr="00E2528B">
        <w:rPr>
          <w:rFonts w:ascii="Arial" w:hAnsi="Arial" w:cs="Arial"/>
          <w:sz w:val="22"/>
          <w:szCs w:val="22"/>
        </w:rPr>
        <w:t xml:space="preserve"> 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E2528B">
        <w:rPr>
          <w:rFonts w:ascii="Arial" w:hAnsi="Arial" w:cs="Arial"/>
          <w:sz w:val="22"/>
          <w:szCs w:val="22"/>
        </w:rPr>
        <w:t>, della cui identità mi sono accertato, è stata posta in mia presenza.</w:t>
      </w:r>
    </w:p>
    <w:p w14:paraId="49F72D45" w14:textId="77777777" w:rsidR="00F23A9B" w:rsidRPr="00E2528B" w:rsidRDefault="00F23A9B" w:rsidP="00F23A9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A909599" w14:textId="77777777" w:rsidR="00F23A9B" w:rsidRPr="00E2528B" w:rsidRDefault="00F23A9B" w:rsidP="00F23A9B">
      <w:pPr>
        <w:widowControl w:val="0"/>
        <w:ind w:left="5940"/>
        <w:jc w:val="both"/>
        <w:rPr>
          <w:rFonts w:ascii="Arial" w:hAnsi="Arial" w:cs="Arial"/>
          <w:sz w:val="22"/>
          <w:szCs w:val="22"/>
        </w:rPr>
      </w:pPr>
      <w:r w:rsidRPr="00E2528B">
        <w:rPr>
          <w:rFonts w:ascii="Arial" w:hAnsi="Arial" w:cs="Arial"/>
          <w:sz w:val="22"/>
          <w:szCs w:val="22"/>
        </w:rPr>
        <w:t>Il funzionario incaricato</w:t>
      </w:r>
    </w:p>
    <w:p w14:paraId="07C7C6C8" w14:textId="77777777" w:rsidR="00F23A9B" w:rsidRPr="00E2528B" w:rsidRDefault="00F23A9B" w:rsidP="00F23A9B">
      <w:pPr>
        <w:widowControl w:val="0"/>
        <w:ind w:left="5940"/>
        <w:jc w:val="both"/>
        <w:rPr>
          <w:rFonts w:ascii="Arial" w:hAnsi="Arial" w:cs="Arial"/>
          <w:sz w:val="22"/>
          <w:szCs w:val="22"/>
        </w:rPr>
      </w:pPr>
    </w:p>
    <w:p w14:paraId="1621A2FA" w14:textId="77777777" w:rsidR="00F23A9B" w:rsidRPr="00B82EC7" w:rsidRDefault="00F23A9B" w:rsidP="00BB7971">
      <w:pPr>
        <w:widowControl w:val="0"/>
        <w:ind w:left="5940"/>
        <w:jc w:val="both"/>
        <w:rPr>
          <w:rFonts w:ascii="Arial" w:hAnsi="Arial" w:cs="Arial"/>
        </w:rPr>
      </w:pPr>
      <w:r w:rsidRPr="00E2528B">
        <w:rPr>
          <w:rFonts w:ascii="Arial" w:hAnsi="Arial" w:cs="Arial"/>
          <w:sz w:val="22"/>
          <w:szCs w:val="22"/>
        </w:rPr>
        <w:t>__________________</w:t>
      </w:r>
    </w:p>
    <w:sectPr w:rsidR="00F23A9B" w:rsidRPr="00B82EC7" w:rsidSect="002F744A">
      <w:footerReference w:type="default" r:id="rId7"/>
      <w:pgSz w:w="11907" w:h="16840" w:code="9"/>
      <w:pgMar w:top="2268" w:right="1021" w:bottom="1418" w:left="1021" w:header="720" w:footer="720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3C018" w14:textId="77777777" w:rsidR="00882529" w:rsidRDefault="00882529" w:rsidP="004F6E60">
      <w:pPr>
        <w:pStyle w:val="Numeropagina"/>
      </w:pPr>
      <w:r>
        <w:separator/>
      </w:r>
    </w:p>
  </w:endnote>
  <w:endnote w:type="continuationSeparator" w:id="0">
    <w:p w14:paraId="16617E34" w14:textId="77777777" w:rsidR="00882529" w:rsidRDefault="00882529" w:rsidP="004F6E60">
      <w:pPr>
        <w:pStyle w:val="Numeropagin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OneByteIdentityH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70BCA" w14:textId="77777777" w:rsidR="00970BB9" w:rsidRPr="00F9383C" w:rsidRDefault="00970BB9" w:rsidP="00D73437">
    <w:pPr>
      <w:pStyle w:val="Pidipagina"/>
      <w:tabs>
        <w:tab w:val="clear" w:pos="4819"/>
        <w:tab w:val="clear" w:pos="9638"/>
        <w:tab w:val="right" w:pos="9865"/>
      </w:tabs>
      <w:rPr>
        <w:rFonts w:ascii="Arial" w:hAnsi="Arial" w:cs="Arial"/>
      </w:rPr>
    </w:pPr>
    <w:r w:rsidRPr="00F9383C">
      <w:rPr>
        <w:rStyle w:val="Numeropagina"/>
        <w:rFonts w:ascii="Arial" w:hAnsi="Arial" w:cs="Arial"/>
      </w:rPr>
      <w:tab/>
    </w:r>
    <w:r w:rsidRPr="00F9383C">
      <w:rPr>
        <w:rStyle w:val="Numeropagina"/>
        <w:rFonts w:ascii="Arial" w:hAnsi="Arial" w:cs="Arial"/>
      </w:rPr>
      <w:fldChar w:fldCharType="begin"/>
    </w:r>
    <w:r w:rsidRPr="00F9383C">
      <w:rPr>
        <w:rStyle w:val="Numeropagina"/>
        <w:rFonts w:ascii="Arial" w:hAnsi="Arial" w:cs="Arial"/>
      </w:rPr>
      <w:instrText xml:space="preserve"> PAGE </w:instrText>
    </w:r>
    <w:r w:rsidRPr="00F9383C">
      <w:rPr>
        <w:rStyle w:val="Numeropagina"/>
        <w:rFonts w:ascii="Arial" w:hAnsi="Arial" w:cs="Arial"/>
      </w:rPr>
      <w:fldChar w:fldCharType="separate"/>
    </w:r>
    <w:r w:rsidR="00BB7971">
      <w:rPr>
        <w:rStyle w:val="Numeropagina"/>
        <w:rFonts w:ascii="Arial" w:hAnsi="Arial" w:cs="Arial"/>
        <w:noProof/>
      </w:rPr>
      <w:t>4</w:t>
    </w:r>
    <w:r w:rsidRPr="00F9383C">
      <w:rPr>
        <w:rStyle w:val="Numeropagina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47AAC" w14:textId="77777777" w:rsidR="00882529" w:rsidRDefault="00882529" w:rsidP="004F6E60">
      <w:pPr>
        <w:pStyle w:val="Numeropagina"/>
      </w:pPr>
      <w:r>
        <w:separator/>
      </w:r>
    </w:p>
  </w:footnote>
  <w:footnote w:type="continuationSeparator" w:id="0">
    <w:p w14:paraId="4A2A1800" w14:textId="77777777" w:rsidR="00882529" w:rsidRDefault="00882529" w:rsidP="004F6E60">
      <w:pPr>
        <w:pStyle w:val="Numeropagin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658D4"/>
    <w:multiLevelType w:val="hybridMultilevel"/>
    <w:tmpl w:val="BA8AF632"/>
    <w:lvl w:ilvl="0" w:tplc="E912195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16"/>
      </w:rPr>
    </w:lvl>
    <w:lvl w:ilvl="1" w:tplc="BB2AF2AE">
      <w:start w:val="1"/>
      <w:numFmt w:val="lowerLetter"/>
      <w:lvlText w:val="%2)"/>
      <w:lvlJc w:val="left"/>
      <w:pPr>
        <w:tabs>
          <w:tab w:val="num" w:pos="700"/>
        </w:tabs>
        <w:ind w:left="340" w:firstLine="0"/>
      </w:pPr>
      <w:rPr>
        <w:rFonts w:hint="default"/>
      </w:rPr>
    </w:lvl>
    <w:lvl w:ilvl="2" w:tplc="9036DD2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12E77"/>
    <w:multiLevelType w:val="hybridMultilevel"/>
    <w:tmpl w:val="63EE1DA6"/>
    <w:lvl w:ilvl="0" w:tplc="F1A268A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426DD1"/>
    <w:multiLevelType w:val="hybridMultilevel"/>
    <w:tmpl w:val="6B4C9A1E"/>
    <w:lvl w:ilvl="0" w:tplc="E8D85398"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53B6F"/>
    <w:multiLevelType w:val="hybridMultilevel"/>
    <w:tmpl w:val="93FA42C0"/>
    <w:lvl w:ilvl="0" w:tplc="7DAA6AE4">
      <w:start w:val="27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8A747E1"/>
    <w:multiLevelType w:val="hybridMultilevel"/>
    <w:tmpl w:val="8E500028"/>
    <w:lvl w:ilvl="0" w:tplc="88243A8A">
      <w:start w:val="4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C2D96"/>
    <w:multiLevelType w:val="hybridMultilevel"/>
    <w:tmpl w:val="4114E98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177B8"/>
    <w:multiLevelType w:val="hybridMultilevel"/>
    <w:tmpl w:val="48205D74"/>
    <w:lvl w:ilvl="0" w:tplc="FFFFFFFF">
      <w:start w:val="1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Arial" w:eastAsia="Times New Roman" w:hAnsi="Arial" w:cs="Arial" w:hint="default"/>
      </w:rPr>
    </w:lvl>
    <w:lvl w:ilvl="1" w:tplc="41D2902A">
      <w:start w:val="1"/>
      <w:numFmt w:val="bullet"/>
      <w:lvlText w:val="o"/>
      <w:lvlJc w:val="left"/>
      <w:pPr>
        <w:tabs>
          <w:tab w:val="num" w:pos="567"/>
        </w:tabs>
        <w:ind w:left="284" w:firstLine="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89637AE"/>
    <w:multiLevelType w:val="hybridMultilevel"/>
    <w:tmpl w:val="A1DA991E"/>
    <w:lvl w:ilvl="0" w:tplc="94DEACC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41BB7"/>
    <w:multiLevelType w:val="hybridMultilevel"/>
    <w:tmpl w:val="012EC3D6"/>
    <w:lvl w:ilvl="0" w:tplc="4AE0EF02">
      <w:start w:val="27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634105F8"/>
    <w:multiLevelType w:val="singleLevel"/>
    <w:tmpl w:val="CB2A8B7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0"/>
      </w:rPr>
    </w:lvl>
  </w:abstractNum>
  <w:abstractNum w:abstractNumId="10" w15:restartNumberingAfterBreak="0">
    <w:nsid w:val="63AF01B8"/>
    <w:multiLevelType w:val="hybridMultilevel"/>
    <w:tmpl w:val="D186AD22"/>
    <w:lvl w:ilvl="0" w:tplc="EBC0D4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D1436E"/>
    <w:multiLevelType w:val="hybridMultilevel"/>
    <w:tmpl w:val="2E04AC1E"/>
    <w:lvl w:ilvl="0" w:tplc="63D2F8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C75DE"/>
    <w:multiLevelType w:val="hybridMultilevel"/>
    <w:tmpl w:val="113A31A4"/>
    <w:lvl w:ilvl="0" w:tplc="DF205CC8">
      <w:start w:val="1"/>
      <w:numFmt w:val="lowerLetter"/>
      <w:lvlText w:val="%1)"/>
      <w:lvlJc w:val="left"/>
      <w:pPr>
        <w:tabs>
          <w:tab w:val="num" w:pos="700"/>
        </w:tabs>
        <w:ind w:left="340" w:firstLine="0"/>
      </w:pPr>
      <w:rPr>
        <w:rFonts w:hint="default"/>
      </w:rPr>
    </w:lvl>
    <w:lvl w:ilvl="1" w:tplc="31669DCE">
      <w:start w:val="7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267152"/>
    <w:multiLevelType w:val="hybridMultilevel"/>
    <w:tmpl w:val="FEBE6B9E"/>
    <w:lvl w:ilvl="0" w:tplc="54FEEB8C">
      <w:start w:val="1"/>
      <w:numFmt w:val="lowerLetter"/>
      <w:lvlText w:val="%1)"/>
      <w:lvlJc w:val="left"/>
      <w:pPr>
        <w:ind w:left="7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71941BA6"/>
    <w:multiLevelType w:val="hybridMultilevel"/>
    <w:tmpl w:val="CDF616BC"/>
    <w:lvl w:ilvl="0" w:tplc="F304A17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300974">
      <w:start w:val="1"/>
      <w:numFmt w:val="decimal"/>
      <w:lvlText w:val="%3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AD10A1"/>
    <w:multiLevelType w:val="hybridMultilevel"/>
    <w:tmpl w:val="3834B572"/>
    <w:lvl w:ilvl="0" w:tplc="7FBCF6A6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01259"/>
    <w:multiLevelType w:val="hybridMultilevel"/>
    <w:tmpl w:val="365CB356"/>
    <w:lvl w:ilvl="0" w:tplc="FFFFFFFF">
      <w:start w:val="1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Arial" w:eastAsia="Times New Roman" w:hAnsi="Arial" w:cs="Arial" w:hint="default"/>
      </w:rPr>
    </w:lvl>
    <w:lvl w:ilvl="1" w:tplc="92EC1448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ADD4E88"/>
    <w:multiLevelType w:val="hybridMultilevel"/>
    <w:tmpl w:val="EBEC6B3E"/>
    <w:lvl w:ilvl="0" w:tplc="C0364874">
      <w:start w:val="1"/>
      <w:numFmt w:val="lowerLetter"/>
      <w:lvlText w:val="%1)"/>
      <w:lvlJc w:val="left"/>
      <w:pPr>
        <w:tabs>
          <w:tab w:val="num" w:pos="700"/>
        </w:tabs>
        <w:ind w:left="34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9132596">
    <w:abstractNumId w:val="14"/>
  </w:num>
  <w:num w:numId="2" w16cid:durableId="336153636">
    <w:abstractNumId w:val="15"/>
  </w:num>
  <w:num w:numId="3" w16cid:durableId="1103068326">
    <w:abstractNumId w:val="8"/>
  </w:num>
  <w:num w:numId="4" w16cid:durableId="753280339">
    <w:abstractNumId w:val="3"/>
  </w:num>
  <w:num w:numId="5" w16cid:durableId="692615188">
    <w:abstractNumId w:val="1"/>
  </w:num>
  <w:num w:numId="6" w16cid:durableId="1608730352">
    <w:abstractNumId w:val="0"/>
  </w:num>
  <w:num w:numId="7" w16cid:durableId="575357351">
    <w:abstractNumId w:val="12"/>
  </w:num>
  <w:num w:numId="8" w16cid:durableId="1579753934">
    <w:abstractNumId w:val="4"/>
  </w:num>
  <w:num w:numId="9" w16cid:durableId="656887721">
    <w:abstractNumId w:val="5"/>
  </w:num>
  <w:num w:numId="10" w16cid:durableId="1600530048">
    <w:abstractNumId w:val="6"/>
  </w:num>
  <w:num w:numId="11" w16cid:durableId="942103852">
    <w:abstractNumId w:val="16"/>
  </w:num>
  <w:num w:numId="12" w16cid:durableId="431052572">
    <w:abstractNumId w:val="10"/>
  </w:num>
  <w:num w:numId="13" w16cid:durableId="410389337">
    <w:abstractNumId w:val="2"/>
  </w:num>
  <w:num w:numId="14" w16cid:durableId="58066285">
    <w:abstractNumId w:val="11"/>
  </w:num>
  <w:num w:numId="15" w16cid:durableId="1477333164">
    <w:abstractNumId w:val="13"/>
  </w:num>
  <w:num w:numId="16" w16cid:durableId="262492800">
    <w:abstractNumId w:val="9"/>
  </w:num>
  <w:num w:numId="17" w16cid:durableId="999309393">
    <w:abstractNumId w:val="17"/>
  </w:num>
  <w:num w:numId="18" w16cid:durableId="8369195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D6"/>
    <w:rsid w:val="0000174E"/>
    <w:rsid w:val="000028F0"/>
    <w:rsid w:val="00004F70"/>
    <w:rsid w:val="00012FA8"/>
    <w:rsid w:val="00013FAC"/>
    <w:rsid w:val="00024F31"/>
    <w:rsid w:val="00026B3A"/>
    <w:rsid w:val="00037C5B"/>
    <w:rsid w:val="00041940"/>
    <w:rsid w:val="00054978"/>
    <w:rsid w:val="00074F9D"/>
    <w:rsid w:val="00086566"/>
    <w:rsid w:val="00092F1B"/>
    <w:rsid w:val="000935A4"/>
    <w:rsid w:val="000938B2"/>
    <w:rsid w:val="000964D3"/>
    <w:rsid w:val="00096EB6"/>
    <w:rsid w:val="000A2C7D"/>
    <w:rsid w:val="000B2346"/>
    <w:rsid w:val="000B5F96"/>
    <w:rsid w:val="000C29C1"/>
    <w:rsid w:val="000C51DD"/>
    <w:rsid w:val="000C5A0C"/>
    <w:rsid w:val="000D6340"/>
    <w:rsid w:val="000D7BF6"/>
    <w:rsid w:val="000E1B8E"/>
    <w:rsid w:val="000E6C04"/>
    <w:rsid w:val="000F415A"/>
    <w:rsid w:val="000F6C54"/>
    <w:rsid w:val="001016AD"/>
    <w:rsid w:val="00104227"/>
    <w:rsid w:val="00110038"/>
    <w:rsid w:val="001177BD"/>
    <w:rsid w:val="0012285E"/>
    <w:rsid w:val="00141D7F"/>
    <w:rsid w:val="001453CA"/>
    <w:rsid w:val="00151345"/>
    <w:rsid w:val="001658B3"/>
    <w:rsid w:val="001667C5"/>
    <w:rsid w:val="00172B6D"/>
    <w:rsid w:val="00177533"/>
    <w:rsid w:val="001813DE"/>
    <w:rsid w:val="0019308C"/>
    <w:rsid w:val="001A38D7"/>
    <w:rsid w:val="001A6A5B"/>
    <w:rsid w:val="001B3478"/>
    <w:rsid w:val="001C17D5"/>
    <w:rsid w:val="001C5165"/>
    <w:rsid w:val="001C6E4E"/>
    <w:rsid w:val="001D152C"/>
    <w:rsid w:val="001D224C"/>
    <w:rsid w:val="001D44B6"/>
    <w:rsid w:val="001E0B6C"/>
    <w:rsid w:val="001E210B"/>
    <w:rsid w:val="001E26B9"/>
    <w:rsid w:val="001E30A1"/>
    <w:rsid w:val="001E4444"/>
    <w:rsid w:val="002022E7"/>
    <w:rsid w:val="0021061C"/>
    <w:rsid w:val="002116C9"/>
    <w:rsid w:val="0021490F"/>
    <w:rsid w:val="00216453"/>
    <w:rsid w:val="00216C22"/>
    <w:rsid w:val="00217313"/>
    <w:rsid w:val="00225D01"/>
    <w:rsid w:val="002264B5"/>
    <w:rsid w:val="00226F93"/>
    <w:rsid w:val="002350BF"/>
    <w:rsid w:val="002361A0"/>
    <w:rsid w:val="0024169F"/>
    <w:rsid w:val="00246F67"/>
    <w:rsid w:val="00250EEE"/>
    <w:rsid w:val="002520CA"/>
    <w:rsid w:val="00253954"/>
    <w:rsid w:val="00263946"/>
    <w:rsid w:val="00272C0A"/>
    <w:rsid w:val="002763B4"/>
    <w:rsid w:val="00297DE2"/>
    <w:rsid w:val="002A3FBE"/>
    <w:rsid w:val="002A516A"/>
    <w:rsid w:val="002A71C7"/>
    <w:rsid w:val="002B35A1"/>
    <w:rsid w:val="002B7133"/>
    <w:rsid w:val="002D5072"/>
    <w:rsid w:val="002D6C03"/>
    <w:rsid w:val="002E0149"/>
    <w:rsid w:val="002F39C0"/>
    <w:rsid w:val="002F5863"/>
    <w:rsid w:val="002F744A"/>
    <w:rsid w:val="00331859"/>
    <w:rsid w:val="00336994"/>
    <w:rsid w:val="00352D79"/>
    <w:rsid w:val="0036656C"/>
    <w:rsid w:val="00370724"/>
    <w:rsid w:val="003710E4"/>
    <w:rsid w:val="00375CF6"/>
    <w:rsid w:val="00380DA7"/>
    <w:rsid w:val="0038231C"/>
    <w:rsid w:val="00393972"/>
    <w:rsid w:val="003B1969"/>
    <w:rsid w:val="003B60F3"/>
    <w:rsid w:val="003C08E8"/>
    <w:rsid w:val="003E4F36"/>
    <w:rsid w:val="003E6F39"/>
    <w:rsid w:val="003E7226"/>
    <w:rsid w:val="003F21DA"/>
    <w:rsid w:val="00405D97"/>
    <w:rsid w:val="004155BB"/>
    <w:rsid w:val="00415769"/>
    <w:rsid w:val="004316D5"/>
    <w:rsid w:val="00444BE8"/>
    <w:rsid w:val="00451047"/>
    <w:rsid w:val="00463F51"/>
    <w:rsid w:val="00470292"/>
    <w:rsid w:val="004737BB"/>
    <w:rsid w:val="00477802"/>
    <w:rsid w:val="00482E9E"/>
    <w:rsid w:val="00491C99"/>
    <w:rsid w:val="004950EE"/>
    <w:rsid w:val="004A16AB"/>
    <w:rsid w:val="004A1D88"/>
    <w:rsid w:val="004A4E87"/>
    <w:rsid w:val="004A5B8F"/>
    <w:rsid w:val="004A7395"/>
    <w:rsid w:val="004B30A8"/>
    <w:rsid w:val="004B5A7B"/>
    <w:rsid w:val="004C6BD1"/>
    <w:rsid w:val="004D149D"/>
    <w:rsid w:val="004D18B9"/>
    <w:rsid w:val="004E006B"/>
    <w:rsid w:val="004E0A90"/>
    <w:rsid w:val="004E429F"/>
    <w:rsid w:val="004E75DA"/>
    <w:rsid w:val="004F6E60"/>
    <w:rsid w:val="00500673"/>
    <w:rsid w:val="00500A47"/>
    <w:rsid w:val="00531DD6"/>
    <w:rsid w:val="00534006"/>
    <w:rsid w:val="005363C6"/>
    <w:rsid w:val="005411B0"/>
    <w:rsid w:val="00544125"/>
    <w:rsid w:val="00544A06"/>
    <w:rsid w:val="00552FAE"/>
    <w:rsid w:val="00560BFA"/>
    <w:rsid w:val="00571F09"/>
    <w:rsid w:val="00580F28"/>
    <w:rsid w:val="00583DE0"/>
    <w:rsid w:val="0058604C"/>
    <w:rsid w:val="0058677A"/>
    <w:rsid w:val="00590A5B"/>
    <w:rsid w:val="005A29A0"/>
    <w:rsid w:val="005A682B"/>
    <w:rsid w:val="005B2687"/>
    <w:rsid w:val="005B3D63"/>
    <w:rsid w:val="005B53FE"/>
    <w:rsid w:val="005C059A"/>
    <w:rsid w:val="005E388A"/>
    <w:rsid w:val="005E44B8"/>
    <w:rsid w:val="005F7397"/>
    <w:rsid w:val="00611901"/>
    <w:rsid w:val="00616375"/>
    <w:rsid w:val="00616389"/>
    <w:rsid w:val="006274EC"/>
    <w:rsid w:val="006277D6"/>
    <w:rsid w:val="006422D4"/>
    <w:rsid w:val="00643DAC"/>
    <w:rsid w:val="0064634D"/>
    <w:rsid w:val="00650883"/>
    <w:rsid w:val="00675407"/>
    <w:rsid w:val="00684E3D"/>
    <w:rsid w:val="006A0C52"/>
    <w:rsid w:val="006C0C22"/>
    <w:rsid w:val="006C4B1E"/>
    <w:rsid w:val="006C7E22"/>
    <w:rsid w:val="006E68FE"/>
    <w:rsid w:val="006F6314"/>
    <w:rsid w:val="0070693E"/>
    <w:rsid w:val="00707A7B"/>
    <w:rsid w:val="0072018F"/>
    <w:rsid w:val="00720241"/>
    <w:rsid w:val="00720766"/>
    <w:rsid w:val="00726F67"/>
    <w:rsid w:val="0073256D"/>
    <w:rsid w:val="00734679"/>
    <w:rsid w:val="00734B8A"/>
    <w:rsid w:val="0073546F"/>
    <w:rsid w:val="00740E9C"/>
    <w:rsid w:val="007457C8"/>
    <w:rsid w:val="0074624E"/>
    <w:rsid w:val="0074690D"/>
    <w:rsid w:val="007521AC"/>
    <w:rsid w:val="00754F64"/>
    <w:rsid w:val="00756325"/>
    <w:rsid w:val="00757F79"/>
    <w:rsid w:val="007617EA"/>
    <w:rsid w:val="00762811"/>
    <w:rsid w:val="00765AF8"/>
    <w:rsid w:val="007669EC"/>
    <w:rsid w:val="00766B17"/>
    <w:rsid w:val="0076736B"/>
    <w:rsid w:val="0078159A"/>
    <w:rsid w:val="00796649"/>
    <w:rsid w:val="007A3FC1"/>
    <w:rsid w:val="007A453D"/>
    <w:rsid w:val="007A795C"/>
    <w:rsid w:val="007C5E94"/>
    <w:rsid w:val="007F0560"/>
    <w:rsid w:val="007F1DC1"/>
    <w:rsid w:val="007F78BE"/>
    <w:rsid w:val="00802707"/>
    <w:rsid w:val="00805881"/>
    <w:rsid w:val="00815C73"/>
    <w:rsid w:val="0081797F"/>
    <w:rsid w:val="00834000"/>
    <w:rsid w:val="00834907"/>
    <w:rsid w:val="00837CB7"/>
    <w:rsid w:val="008432E5"/>
    <w:rsid w:val="00846D2F"/>
    <w:rsid w:val="008511A6"/>
    <w:rsid w:val="008636C1"/>
    <w:rsid w:val="00864068"/>
    <w:rsid w:val="00867EA2"/>
    <w:rsid w:val="00882529"/>
    <w:rsid w:val="00882D52"/>
    <w:rsid w:val="008B5E2A"/>
    <w:rsid w:val="008C1ADF"/>
    <w:rsid w:val="008C223B"/>
    <w:rsid w:val="008C4574"/>
    <w:rsid w:val="008D10AC"/>
    <w:rsid w:val="008D232A"/>
    <w:rsid w:val="008D2DC4"/>
    <w:rsid w:val="008D3ACF"/>
    <w:rsid w:val="008D4AE8"/>
    <w:rsid w:val="008F1F92"/>
    <w:rsid w:val="008F1FA4"/>
    <w:rsid w:val="008F543B"/>
    <w:rsid w:val="008F693A"/>
    <w:rsid w:val="009016B6"/>
    <w:rsid w:val="009101B9"/>
    <w:rsid w:val="00910410"/>
    <w:rsid w:val="0091730C"/>
    <w:rsid w:val="00923633"/>
    <w:rsid w:val="0092446D"/>
    <w:rsid w:val="009515DC"/>
    <w:rsid w:val="00953D78"/>
    <w:rsid w:val="00955BFA"/>
    <w:rsid w:val="0095643E"/>
    <w:rsid w:val="00966EE2"/>
    <w:rsid w:val="00970BB9"/>
    <w:rsid w:val="00991118"/>
    <w:rsid w:val="009A4616"/>
    <w:rsid w:val="009A5604"/>
    <w:rsid w:val="009B4C91"/>
    <w:rsid w:val="009B792E"/>
    <w:rsid w:val="009C085A"/>
    <w:rsid w:val="009D07E1"/>
    <w:rsid w:val="009E744F"/>
    <w:rsid w:val="009F282B"/>
    <w:rsid w:val="009F619C"/>
    <w:rsid w:val="00A222BE"/>
    <w:rsid w:val="00A24617"/>
    <w:rsid w:val="00A31825"/>
    <w:rsid w:val="00A4077E"/>
    <w:rsid w:val="00A411BF"/>
    <w:rsid w:val="00A43A51"/>
    <w:rsid w:val="00A47E0E"/>
    <w:rsid w:val="00A53DEB"/>
    <w:rsid w:val="00A5453D"/>
    <w:rsid w:val="00A60210"/>
    <w:rsid w:val="00A63F1E"/>
    <w:rsid w:val="00A64999"/>
    <w:rsid w:val="00A7224D"/>
    <w:rsid w:val="00A80F7F"/>
    <w:rsid w:val="00A811E6"/>
    <w:rsid w:val="00A82395"/>
    <w:rsid w:val="00A874CF"/>
    <w:rsid w:val="00AA2F19"/>
    <w:rsid w:val="00AB6E3C"/>
    <w:rsid w:val="00AC0AC4"/>
    <w:rsid w:val="00AC4A1E"/>
    <w:rsid w:val="00AD5830"/>
    <w:rsid w:val="00AE2FB9"/>
    <w:rsid w:val="00AF2DD1"/>
    <w:rsid w:val="00AF51DA"/>
    <w:rsid w:val="00AF7984"/>
    <w:rsid w:val="00AF7E4F"/>
    <w:rsid w:val="00B14156"/>
    <w:rsid w:val="00B34CA3"/>
    <w:rsid w:val="00B42940"/>
    <w:rsid w:val="00B431C8"/>
    <w:rsid w:val="00B64222"/>
    <w:rsid w:val="00B81C81"/>
    <w:rsid w:val="00B82EC7"/>
    <w:rsid w:val="00B9030C"/>
    <w:rsid w:val="00B96520"/>
    <w:rsid w:val="00B97752"/>
    <w:rsid w:val="00BA63A8"/>
    <w:rsid w:val="00BB247F"/>
    <w:rsid w:val="00BB44E7"/>
    <w:rsid w:val="00BB45C2"/>
    <w:rsid w:val="00BB6AD6"/>
    <w:rsid w:val="00BB6FCC"/>
    <w:rsid w:val="00BB7971"/>
    <w:rsid w:val="00BC0549"/>
    <w:rsid w:val="00BC2086"/>
    <w:rsid w:val="00BC2FC5"/>
    <w:rsid w:val="00BC3B45"/>
    <w:rsid w:val="00BD22D5"/>
    <w:rsid w:val="00BE40F6"/>
    <w:rsid w:val="00BE7697"/>
    <w:rsid w:val="00BE773F"/>
    <w:rsid w:val="00BF00E3"/>
    <w:rsid w:val="00BF134A"/>
    <w:rsid w:val="00BF302A"/>
    <w:rsid w:val="00BF48C9"/>
    <w:rsid w:val="00C022B2"/>
    <w:rsid w:val="00C05905"/>
    <w:rsid w:val="00C07AAA"/>
    <w:rsid w:val="00C108C9"/>
    <w:rsid w:val="00C24AD7"/>
    <w:rsid w:val="00C30BBA"/>
    <w:rsid w:val="00C34A45"/>
    <w:rsid w:val="00C57071"/>
    <w:rsid w:val="00C57293"/>
    <w:rsid w:val="00C6244B"/>
    <w:rsid w:val="00C6581B"/>
    <w:rsid w:val="00C74657"/>
    <w:rsid w:val="00C87A96"/>
    <w:rsid w:val="00C96928"/>
    <w:rsid w:val="00CA2188"/>
    <w:rsid w:val="00CA5730"/>
    <w:rsid w:val="00CB3739"/>
    <w:rsid w:val="00CC15AC"/>
    <w:rsid w:val="00CD20EC"/>
    <w:rsid w:val="00CD5495"/>
    <w:rsid w:val="00CE54FB"/>
    <w:rsid w:val="00CF24EE"/>
    <w:rsid w:val="00D06DD3"/>
    <w:rsid w:val="00D17B1A"/>
    <w:rsid w:val="00D21D9E"/>
    <w:rsid w:val="00D30A73"/>
    <w:rsid w:val="00D31251"/>
    <w:rsid w:val="00D33CCC"/>
    <w:rsid w:val="00D36D06"/>
    <w:rsid w:val="00D46AAA"/>
    <w:rsid w:val="00D50A1C"/>
    <w:rsid w:val="00D50F23"/>
    <w:rsid w:val="00D56CE0"/>
    <w:rsid w:val="00D60C78"/>
    <w:rsid w:val="00D6109D"/>
    <w:rsid w:val="00D732C1"/>
    <w:rsid w:val="00D73437"/>
    <w:rsid w:val="00D73EE9"/>
    <w:rsid w:val="00D749B3"/>
    <w:rsid w:val="00D77445"/>
    <w:rsid w:val="00D83F04"/>
    <w:rsid w:val="00D912F7"/>
    <w:rsid w:val="00DD2472"/>
    <w:rsid w:val="00DD3D7B"/>
    <w:rsid w:val="00DD796F"/>
    <w:rsid w:val="00DF00D0"/>
    <w:rsid w:val="00DF0115"/>
    <w:rsid w:val="00DF1324"/>
    <w:rsid w:val="00DF41C1"/>
    <w:rsid w:val="00DF42B8"/>
    <w:rsid w:val="00E01CA1"/>
    <w:rsid w:val="00E12E23"/>
    <w:rsid w:val="00E13E16"/>
    <w:rsid w:val="00E226D9"/>
    <w:rsid w:val="00E2528B"/>
    <w:rsid w:val="00E329F2"/>
    <w:rsid w:val="00E335ED"/>
    <w:rsid w:val="00E3792D"/>
    <w:rsid w:val="00E40FC3"/>
    <w:rsid w:val="00E42F52"/>
    <w:rsid w:val="00E5145F"/>
    <w:rsid w:val="00E73653"/>
    <w:rsid w:val="00E75689"/>
    <w:rsid w:val="00E92D50"/>
    <w:rsid w:val="00E94A43"/>
    <w:rsid w:val="00E94BBB"/>
    <w:rsid w:val="00EA04AB"/>
    <w:rsid w:val="00EA2DC1"/>
    <w:rsid w:val="00EA3EC8"/>
    <w:rsid w:val="00EA61B5"/>
    <w:rsid w:val="00EA6D06"/>
    <w:rsid w:val="00EB6F97"/>
    <w:rsid w:val="00EC484F"/>
    <w:rsid w:val="00EC4C83"/>
    <w:rsid w:val="00ED3A1B"/>
    <w:rsid w:val="00ED5B93"/>
    <w:rsid w:val="00ED6825"/>
    <w:rsid w:val="00EE216C"/>
    <w:rsid w:val="00F23A9B"/>
    <w:rsid w:val="00F2573E"/>
    <w:rsid w:val="00F32FB0"/>
    <w:rsid w:val="00F339C5"/>
    <w:rsid w:val="00F45CE4"/>
    <w:rsid w:val="00F51035"/>
    <w:rsid w:val="00F55178"/>
    <w:rsid w:val="00F55F9E"/>
    <w:rsid w:val="00F573D3"/>
    <w:rsid w:val="00F67118"/>
    <w:rsid w:val="00F72520"/>
    <w:rsid w:val="00F74E89"/>
    <w:rsid w:val="00F775C6"/>
    <w:rsid w:val="00F84E29"/>
    <w:rsid w:val="00F862DA"/>
    <w:rsid w:val="00F9383C"/>
    <w:rsid w:val="00F95C66"/>
    <w:rsid w:val="00FA273E"/>
    <w:rsid w:val="00FB3FB2"/>
    <w:rsid w:val="00FC0C4D"/>
    <w:rsid w:val="00FC4CF0"/>
    <w:rsid w:val="00FE059A"/>
    <w:rsid w:val="00FE0DE5"/>
    <w:rsid w:val="00FE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B73B06E"/>
  <w15:chartTrackingRefBased/>
  <w15:docId w15:val="{840DB2B2-AF83-4CEE-984F-AA94E82C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82D52"/>
  </w:style>
  <w:style w:type="paragraph" w:styleId="Titolo3">
    <w:name w:val="heading 3"/>
    <w:basedOn w:val="Normale"/>
    <w:next w:val="Normale"/>
    <w:qFormat/>
    <w:rsid w:val="006277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6277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6277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6277D6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882D52"/>
    <w:pPr>
      <w:keepNext/>
      <w:tabs>
        <w:tab w:val="center" w:pos="4536"/>
      </w:tabs>
      <w:outlineLvl w:val="6"/>
    </w:pPr>
    <w:rPr>
      <w:rFonts w:ascii="Arial" w:hAnsi="Arial"/>
      <w:sz w:val="24"/>
    </w:rPr>
  </w:style>
  <w:style w:type="paragraph" w:styleId="Titolo8">
    <w:name w:val="heading 8"/>
    <w:basedOn w:val="Normale"/>
    <w:next w:val="Normale"/>
    <w:qFormat/>
    <w:rsid w:val="006277D6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6277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2520C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520C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252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2520CA"/>
  </w:style>
  <w:style w:type="character" w:styleId="Collegamentoipertestuale">
    <w:name w:val="Hyperlink"/>
    <w:rsid w:val="002520CA"/>
    <w:rPr>
      <w:color w:val="0000FF"/>
      <w:u w:val="single"/>
    </w:rPr>
  </w:style>
  <w:style w:type="paragraph" w:customStyle="1" w:styleId="p3">
    <w:name w:val="p3"/>
    <w:basedOn w:val="Normale"/>
    <w:rsid w:val="006277D6"/>
    <w:pPr>
      <w:widowControl w:val="0"/>
      <w:tabs>
        <w:tab w:val="left" w:pos="720"/>
      </w:tabs>
      <w:spacing w:line="240" w:lineRule="atLeast"/>
    </w:pPr>
    <w:rPr>
      <w:sz w:val="24"/>
      <w:szCs w:val="24"/>
    </w:rPr>
  </w:style>
  <w:style w:type="paragraph" w:customStyle="1" w:styleId="p7">
    <w:name w:val="p7"/>
    <w:basedOn w:val="Normale"/>
    <w:rsid w:val="006277D6"/>
    <w:pPr>
      <w:widowControl w:val="0"/>
      <w:tabs>
        <w:tab w:val="left" w:pos="860"/>
      </w:tabs>
      <w:spacing w:line="240" w:lineRule="atLeast"/>
      <w:ind w:left="580"/>
    </w:pPr>
    <w:rPr>
      <w:sz w:val="24"/>
      <w:szCs w:val="24"/>
    </w:rPr>
  </w:style>
  <w:style w:type="paragraph" w:styleId="Corpotesto">
    <w:name w:val="Body Text"/>
    <w:basedOn w:val="Normale"/>
    <w:rsid w:val="006277D6"/>
    <w:pPr>
      <w:tabs>
        <w:tab w:val="left" w:pos="5760"/>
      </w:tabs>
      <w:ind w:right="425"/>
      <w:jc w:val="center"/>
    </w:pPr>
    <w:rPr>
      <w:rFonts w:ascii="Arial" w:hAnsi="Arial" w:cs="Arial"/>
      <w:b/>
      <w:sz w:val="22"/>
      <w:szCs w:val="24"/>
    </w:rPr>
  </w:style>
  <w:style w:type="paragraph" w:customStyle="1" w:styleId="p8">
    <w:name w:val="p8"/>
    <w:basedOn w:val="Normale"/>
    <w:rsid w:val="006277D6"/>
    <w:pPr>
      <w:widowControl w:val="0"/>
      <w:tabs>
        <w:tab w:val="left" w:pos="2740"/>
      </w:tabs>
      <w:spacing w:line="240" w:lineRule="atLeast"/>
      <w:ind w:left="1300"/>
    </w:pPr>
    <w:rPr>
      <w:sz w:val="24"/>
      <w:szCs w:val="24"/>
    </w:rPr>
  </w:style>
  <w:style w:type="paragraph" w:customStyle="1" w:styleId="c9">
    <w:name w:val="c9"/>
    <w:basedOn w:val="Normale"/>
    <w:rsid w:val="006277D6"/>
    <w:pPr>
      <w:widowControl w:val="0"/>
      <w:spacing w:line="240" w:lineRule="atLeast"/>
      <w:jc w:val="center"/>
    </w:pPr>
    <w:rPr>
      <w:sz w:val="24"/>
      <w:szCs w:val="24"/>
    </w:rPr>
  </w:style>
  <w:style w:type="paragraph" w:customStyle="1" w:styleId="p2">
    <w:name w:val="p2"/>
    <w:basedOn w:val="Normale"/>
    <w:rsid w:val="006277D6"/>
    <w:pPr>
      <w:widowControl w:val="0"/>
      <w:tabs>
        <w:tab w:val="left" w:pos="720"/>
      </w:tabs>
      <w:spacing w:line="260" w:lineRule="atLeast"/>
    </w:pPr>
    <w:rPr>
      <w:sz w:val="24"/>
      <w:szCs w:val="24"/>
    </w:rPr>
  </w:style>
  <w:style w:type="paragraph" w:styleId="Rientrocorpodeltesto">
    <w:name w:val="Body Text Indent"/>
    <w:basedOn w:val="Normale"/>
    <w:rsid w:val="006277D6"/>
    <w:pPr>
      <w:tabs>
        <w:tab w:val="left" w:pos="740"/>
      </w:tabs>
      <w:spacing w:line="260" w:lineRule="exact"/>
      <w:ind w:firstLine="743"/>
    </w:pPr>
    <w:rPr>
      <w:rFonts w:ascii="Arial" w:hAnsi="Arial"/>
      <w:b/>
      <w:bCs/>
      <w:sz w:val="22"/>
      <w:szCs w:val="24"/>
    </w:rPr>
  </w:style>
  <w:style w:type="paragraph" w:customStyle="1" w:styleId="p10">
    <w:name w:val="p10"/>
    <w:basedOn w:val="Normale"/>
    <w:rsid w:val="006277D6"/>
    <w:pPr>
      <w:widowControl w:val="0"/>
      <w:tabs>
        <w:tab w:val="left" w:pos="740"/>
      </w:tabs>
      <w:spacing w:line="260" w:lineRule="atLeast"/>
      <w:ind w:left="1440" w:firstLine="720"/>
    </w:pPr>
    <w:rPr>
      <w:sz w:val="24"/>
      <w:szCs w:val="24"/>
    </w:rPr>
  </w:style>
  <w:style w:type="paragraph" w:customStyle="1" w:styleId="p11">
    <w:name w:val="p11"/>
    <w:basedOn w:val="Normale"/>
    <w:rsid w:val="006277D6"/>
    <w:pPr>
      <w:widowControl w:val="0"/>
      <w:tabs>
        <w:tab w:val="left" w:pos="360"/>
      </w:tabs>
      <w:spacing w:line="260" w:lineRule="atLeast"/>
      <w:ind w:left="1008" w:hanging="432"/>
    </w:pPr>
    <w:rPr>
      <w:sz w:val="24"/>
      <w:szCs w:val="24"/>
    </w:rPr>
  </w:style>
  <w:style w:type="paragraph" w:customStyle="1" w:styleId="p12">
    <w:name w:val="p12"/>
    <w:basedOn w:val="Normale"/>
    <w:rsid w:val="006277D6"/>
    <w:pPr>
      <w:widowControl w:val="0"/>
      <w:tabs>
        <w:tab w:val="left" w:pos="740"/>
      </w:tabs>
      <w:spacing w:line="260" w:lineRule="atLeast"/>
      <w:ind w:left="720" w:hanging="288"/>
    </w:pPr>
    <w:rPr>
      <w:sz w:val="24"/>
      <w:szCs w:val="24"/>
    </w:rPr>
  </w:style>
  <w:style w:type="paragraph" w:customStyle="1" w:styleId="p14">
    <w:name w:val="p14"/>
    <w:basedOn w:val="Normale"/>
    <w:rsid w:val="006277D6"/>
    <w:pPr>
      <w:widowControl w:val="0"/>
      <w:tabs>
        <w:tab w:val="left" w:pos="740"/>
      </w:tabs>
      <w:spacing w:line="260" w:lineRule="atLeast"/>
      <w:ind w:left="1440" w:firstLine="720"/>
      <w:jc w:val="both"/>
    </w:pPr>
    <w:rPr>
      <w:sz w:val="24"/>
      <w:szCs w:val="24"/>
    </w:rPr>
  </w:style>
  <w:style w:type="paragraph" w:customStyle="1" w:styleId="p15">
    <w:name w:val="p15"/>
    <w:basedOn w:val="Normale"/>
    <w:rsid w:val="006277D6"/>
    <w:pPr>
      <w:widowControl w:val="0"/>
      <w:tabs>
        <w:tab w:val="left" w:pos="720"/>
      </w:tabs>
      <w:spacing w:line="240" w:lineRule="atLeast"/>
      <w:jc w:val="both"/>
    </w:pPr>
    <w:rPr>
      <w:sz w:val="24"/>
      <w:szCs w:val="24"/>
    </w:rPr>
  </w:style>
  <w:style w:type="paragraph" w:customStyle="1" w:styleId="c16">
    <w:name w:val="c16"/>
    <w:basedOn w:val="Normale"/>
    <w:rsid w:val="006277D6"/>
    <w:pPr>
      <w:widowControl w:val="0"/>
      <w:spacing w:line="240" w:lineRule="atLeast"/>
      <w:jc w:val="center"/>
    </w:pPr>
    <w:rPr>
      <w:sz w:val="24"/>
      <w:szCs w:val="24"/>
    </w:rPr>
  </w:style>
  <w:style w:type="paragraph" w:customStyle="1" w:styleId="p17">
    <w:name w:val="p17"/>
    <w:basedOn w:val="Normale"/>
    <w:rsid w:val="006277D6"/>
    <w:pPr>
      <w:widowControl w:val="0"/>
      <w:tabs>
        <w:tab w:val="left" w:pos="360"/>
      </w:tabs>
      <w:spacing w:line="260" w:lineRule="atLeast"/>
      <w:ind w:left="1008" w:hanging="432"/>
      <w:jc w:val="both"/>
    </w:pPr>
    <w:rPr>
      <w:sz w:val="24"/>
      <w:szCs w:val="24"/>
    </w:rPr>
  </w:style>
  <w:style w:type="paragraph" w:styleId="Rientrocorpodeltesto3">
    <w:name w:val="Body Text Indent 3"/>
    <w:basedOn w:val="Normale"/>
    <w:rsid w:val="006277D6"/>
    <w:pPr>
      <w:spacing w:after="120"/>
      <w:ind w:left="283"/>
    </w:pPr>
    <w:rPr>
      <w:sz w:val="16"/>
      <w:szCs w:val="16"/>
    </w:rPr>
  </w:style>
  <w:style w:type="paragraph" w:customStyle="1" w:styleId="Trattino">
    <w:name w:val="Trattino"/>
    <w:basedOn w:val="Normale"/>
    <w:rsid w:val="006277D6"/>
    <w:pPr>
      <w:ind w:left="482" w:hanging="482"/>
      <w:jc w:val="both"/>
    </w:pPr>
    <w:rPr>
      <w:rFonts w:ascii="Courier 10cpi" w:hAnsi="Courier 10cpi"/>
      <w:sz w:val="24"/>
    </w:rPr>
  </w:style>
  <w:style w:type="paragraph" w:customStyle="1" w:styleId="Trattino2">
    <w:name w:val="Trattino2"/>
    <w:basedOn w:val="Normale"/>
    <w:rsid w:val="006277D6"/>
    <w:pPr>
      <w:ind w:left="964" w:hanging="482"/>
      <w:jc w:val="both"/>
    </w:pPr>
    <w:rPr>
      <w:rFonts w:ascii="Courier 10cpi" w:hAnsi="Courier 10cpi"/>
      <w:sz w:val="24"/>
    </w:rPr>
  </w:style>
  <w:style w:type="paragraph" w:styleId="Corpodeltesto3">
    <w:name w:val="Body Text 3"/>
    <w:basedOn w:val="Normale"/>
    <w:rsid w:val="006277D6"/>
    <w:pPr>
      <w:spacing w:after="120"/>
    </w:pPr>
    <w:rPr>
      <w:sz w:val="16"/>
      <w:szCs w:val="16"/>
    </w:rPr>
  </w:style>
  <w:style w:type="paragraph" w:styleId="Corpodeltesto2">
    <w:name w:val="Body Text 2"/>
    <w:basedOn w:val="Normale"/>
    <w:rsid w:val="006277D6"/>
    <w:pPr>
      <w:spacing w:after="120" w:line="480" w:lineRule="auto"/>
    </w:pPr>
  </w:style>
  <w:style w:type="paragraph" w:customStyle="1" w:styleId="BodyText3">
    <w:name w:val="Body Text 3"/>
    <w:basedOn w:val="Normale"/>
    <w:rsid w:val="006277D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customStyle="1" w:styleId="Capoverso">
    <w:name w:val="Capoverso"/>
    <w:basedOn w:val="Normale"/>
    <w:rsid w:val="0058604C"/>
    <w:pPr>
      <w:spacing w:before="60"/>
      <w:ind w:firstLine="709"/>
      <w:jc w:val="both"/>
    </w:pPr>
    <w:rPr>
      <w:rFonts w:ascii="Arial" w:hAnsi="Arial"/>
      <w:sz w:val="28"/>
    </w:rPr>
  </w:style>
  <w:style w:type="paragraph" w:styleId="Rientrocorpodeltesto2">
    <w:name w:val="Body Text Indent 2"/>
    <w:basedOn w:val="Normale"/>
    <w:rsid w:val="0058604C"/>
    <w:pPr>
      <w:spacing w:after="120" w:line="480" w:lineRule="auto"/>
      <w:ind w:left="283"/>
    </w:pPr>
  </w:style>
  <w:style w:type="paragraph" w:styleId="Testofumetto">
    <w:name w:val="Balloon Text"/>
    <w:basedOn w:val="Normale"/>
    <w:semiHidden/>
    <w:rsid w:val="005A29A0"/>
    <w:rPr>
      <w:rFonts w:ascii="Tahoma" w:hAnsi="Tahoma" w:cs="Tahoma"/>
      <w:sz w:val="16"/>
      <w:szCs w:val="16"/>
    </w:rPr>
  </w:style>
  <w:style w:type="paragraph" w:customStyle="1" w:styleId="BodyText2">
    <w:name w:val="Body Text 2"/>
    <w:basedOn w:val="Normale"/>
    <w:rsid w:val="000F415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paragraph" w:styleId="Testonormale">
    <w:name w:val="Plain Text"/>
    <w:basedOn w:val="Normale"/>
    <w:link w:val="TestonormaleCarattere"/>
    <w:rsid w:val="0078159A"/>
    <w:rPr>
      <w:rFonts w:ascii="Courier New" w:hAnsi="Courier New"/>
    </w:rPr>
  </w:style>
  <w:style w:type="character" w:customStyle="1" w:styleId="TestonormaleCarattere">
    <w:name w:val="Testo normale Carattere"/>
    <w:link w:val="Testonormale"/>
    <w:rsid w:val="0078159A"/>
    <w:rPr>
      <w:rFonts w:ascii="Courier New" w:hAnsi="Courier New"/>
    </w:rPr>
  </w:style>
  <w:style w:type="paragraph" w:customStyle="1" w:styleId="OmniPage1">
    <w:name w:val="OmniPage #1"/>
    <w:basedOn w:val="Normale"/>
    <w:rsid w:val="007F78BE"/>
    <w:pPr>
      <w:suppressAutoHyphens/>
      <w:spacing w:line="260" w:lineRule="exact"/>
    </w:pPr>
    <w:rPr>
      <w:lang w:val="en-US" w:eastAsia="zh-CN"/>
    </w:rPr>
  </w:style>
  <w:style w:type="paragraph" w:customStyle="1" w:styleId="OmniPage3">
    <w:name w:val="OmniPage #3"/>
    <w:basedOn w:val="Normale"/>
    <w:rsid w:val="007F78BE"/>
    <w:pPr>
      <w:suppressAutoHyphens/>
      <w:spacing w:line="260" w:lineRule="exact"/>
    </w:pPr>
    <w:rPr>
      <w:lang w:val="en-US" w:eastAsia="zh-CN"/>
    </w:rPr>
  </w:style>
  <w:style w:type="character" w:styleId="Enfasigrassetto">
    <w:name w:val="Strong"/>
    <w:uiPriority w:val="22"/>
    <w:qFormat/>
    <w:rsid w:val="0092446D"/>
    <w:rPr>
      <w:b/>
      <w:bCs/>
    </w:rPr>
  </w:style>
  <w:style w:type="paragraph" w:customStyle="1" w:styleId="Default">
    <w:name w:val="Default"/>
    <w:rsid w:val="00D06DD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Rimandocommento">
    <w:name w:val="annotation reference"/>
    <w:rsid w:val="00953D7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53D78"/>
  </w:style>
  <w:style w:type="character" w:customStyle="1" w:styleId="TestocommentoCarattere">
    <w:name w:val="Testo commento Carattere"/>
    <w:basedOn w:val="Carpredefinitoparagrafo"/>
    <w:link w:val="Testocommento"/>
    <w:rsid w:val="00953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ressan.COMUNE\Dati%20applicazioni\Microsoft\Modelli\Carta_Intestata_Mezzocorona_EMAS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Carta_Intestata_Mezzocorona_EMAS.dot</Template>
  <TotalTime>0</TotalTime>
  <Pages>4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>Comune di Mezzocorona</Company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subject/>
  <dc:creator>Anna Bressan</dc:creator>
  <cp:keywords/>
  <dc:description/>
  <cp:lastModifiedBy>segreteria</cp:lastModifiedBy>
  <cp:revision>2</cp:revision>
  <cp:lastPrinted>2025-03-21T07:58:00Z</cp:lastPrinted>
  <dcterms:created xsi:type="dcterms:W3CDTF">2025-09-17T06:07:00Z</dcterms:created>
  <dcterms:modified xsi:type="dcterms:W3CDTF">2025-09-17T06:07:00Z</dcterms:modified>
</cp:coreProperties>
</file>