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3491A" w14:textId="77777777" w:rsidR="006277D6" w:rsidRPr="00B14156" w:rsidRDefault="006277D6" w:rsidP="006277D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7D583E49" w14:textId="77777777" w:rsidR="006277D6" w:rsidRPr="00B14156" w:rsidRDefault="006277D6" w:rsidP="006277D6">
      <w:pPr>
        <w:pStyle w:val="Titolo7"/>
        <w:widowControl w:val="0"/>
        <w:rPr>
          <w:rFonts w:cs="Arial"/>
          <w:sz w:val="22"/>
          <w:szCs w:val="22"/>
        </w:rPr>
      </w:pPr>
    </w:p>
    <w:p w14:paraId="3D5A808A" w14:textId="77777777" w:rsidR="006277D6" w:rsidRPr="00B14156" w:rsidRDefault="006277D6" w:rsidP="00590A5B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5401F816" w14:textId="77777777" w:rsidR="006277D6" w:rsidRPr="00B14156" w:rsidRDefault="006277D6" w:rsidP="00590A5B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COMUNE di </w:t>
      </w:r>
      <w:r w:rsidR="001B3478">
        <w:rPr>
          <w:rFonts w:ascii="Arial" w:hAnsi="Arial" w:cs="Arial"/>
          <w:sz w:val="22"/>
          <w:szCs w:val="22"/>
        </w:rPr>
        <w:t>DIMARO FOLGARIDA</w:t>
      </w:r>
    </w:p>
    <w:p w14:paraId="6A97488B" w14:textId="77777777" w:rsidR="006277D6" w:rsidRPr="00B14156" w:rsidRDefault="006277D6" w:rsidP="00590A5B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 xml:space="preserve">Piazza </w:t>
      </w:r>
      <w:r w:rsidR="001B3478">
        <w:rPr>
          <w:rFonts w:cs="Arial"/>
          <w:sz w:val="22"/>
          <w:szCs w:val="22"/>
        </w:rPr>
        <w:t>G. SERRA</w:t>
      </w:r>
      <w:r w:rsidRPr="00B14156">
        <w:rPr>
          <w:rFonts w:cs="Arial"/>
          <w:sz w:val="22"/>
          <w:szCs w:val="22"/>
        </w:rPr>
        <w:t>, 1</w:t>
      </w:r>
    </w:p>
    <w:p w14:paraId="48C6F38F" w14:textId="77777777" w:rsidR="006277D6" w:rsidRDefault="006277D6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>380</w:t>
      </w:r>
      <w:r w:rsidR="001B3478">
        <w:rPr>
          <w:rFonts w:ascii="Arial" w:hAnsi="Arial" w:cs="Arial"/>
          <w:sz w:val="22"/>
          <w:szCs w:val="22"/>
        </w:rPr>
        <w:t>25</w:t>
      </w:r>
      <w:r w:rsidRPr="00B14156">
        <w:rPr>
          <w:rFonts w:ascii="Arial" w:hAnsi="Arial" w:cs="Arial"/>
          <w:sz w:val="22"/>
          <w:szCs w:val="22"/>
        </w:rPr>
        <w:t xml:space="preserve"> </w:t>
      </w:r>
      <w:r w:rsidR="001B3478">
        <w:rPr>
          <w:rFonts w:ascii="Arial" w:hAnsi="Arial" w:cs="Arial"/>
          <w:sz w:val="22"/>
          <w:szCs w:val="22"/>
          <w:u w:val="single"/>
        </w:rPr>
        <w:t>DIMARO FOLGARIDA</w:t>
      </w:r>
      <w:r w:rsidRPr="00B14156">
        <w:rPr>
          <w:rFonts w:ascii="Arial" w:hAnsi="Arial" w:cs="Arial"/>
          <w:sz w:val="22"/>
          <w:szCs w:val="22"/>
          <w:u w:val="single"/>
        </w:rPr>
        <w:t xml:space="preserve"> (TN)</w:t>
      </w:r>
    </w:p>
    <w:p w14:paraId="137A807B" w14:textId="77777777" w:rsidR="00BF134A" w:rsidRPr="00B14156" w:rsidRDefault="00BF134A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14:paraId="5D9FA5C1" w14:textId="77777777" w:rsidR="006277D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14:paraId="50A6CA5C" w14:textId="77777777" w:rsidR="00263946" w:rsidRDefault="0026394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ADFED2" w14:textId="5D0116C5" w:rsidR="00953D78" w:rsidRDefault="00CB59E9" w:rsidP="002E394F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DOMANDA DI AMMISSIONE</w:t>
      </w:r>
      <w:r w:rsidR="002E394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ALLA PROCEDURA DI MOBILITA’ PER PASSAGGIO DIRETTO AI SENSI DELL’ART. 81, CO. 2, DEL VIGENTE CCPL DD. 1.10.2018 DEL PERSONALE DEL COMPARTO AUTONOMIE LOCALI, AREA NON DIRIGENZIALE, </w:t>
      </w:r>
      <w:r w:rsidR="002E394F">
        <w:rPr>
          <w:rFonts w:ascii="Arial" w:hAnsi="Arial" w:cs="Arial"/>
          <w:b/>
          <w:bCs/>
          <w:sz w:val="22"/>
          <w:szCs w:val="22"/>
        </w:rPr>
        <w:t xml:space="preserve">PER LA COPERTURA PRESSO IL SERVIZIO ENTRATE DEL COMUNE DI DIMARO FOLGARIDA DI UN POSTO A TEMPO PIENO NELLA FIGURA PROFESSIONALE DI COLLABORATORE CONTABILE, CAT. C LIVELLO EVOLUTO, </w:t>
      </w:r>
    </w:p>
    <w:p w14:paraId="13157823" w14:textId="77777777" w:rsidR="001B3478" w:rsidRDefault="001B3478" w:rsidP="001B3478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5C35AB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03838E28" w14:textId="77777777" w:rsidR="006277D6" w:rsidRPr="00263946" w:rsidRDefault="006277D6" w:rsidP="00F775C6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14:paraId="68F14E60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</w:t>
      </w:r>
      <w:r w:rsidRPr="008F543B">
        <w:rPr>
          <w:rFonts w:ascii="Arial" w:hAnsi="Arial" w:cs="Arial"/>
          <w:b/>
          <w:bCs/>
          <w:i/>
        </w:rPr>
        <w:t xml:space="preserve">ai sensi degli artt. 46 e 47 del D.P.R. 445 </w:t>
      </w:r>
      <w:proofErr w:type="spellStart"/>
      <w:r w:rsidRPr="008F543B">
        <w:rPr>
          <w:rFonts w:ascii="Arial" w:hAnsi="Arial" w:cs="Arial"/>
          <w:b/>
          <w:bCs/>
          <w:i/>
        </w:rPr>
        <w:t>d.d</w:t>
      </w:r>
      <w:proofErr w:type="spellEnd"/>
      <w:r w:rsidRPr="008F543B">
        <w:rPr>
          <w:rFonts w:ascii="Arial" w:hAnsi="Arial" w:cs="Arial"/>
          <w:b/>
          <w:bCs/>
          <w:i/>
        </w:rPr>
        <w:t>. 28/12/2000)</w:t>
      </w:r>
    </w:p>
    <w:p w14:paraId="0C589B69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3E4EB927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6D21D4DF" w14:textId="77777777" w:rsidR="006277D6" w:rsidRDefault="006277D6" w:rsidP="00F775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45F068B2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Il/la sottoscritto/a </w:t>
      </w:r>
      <w:r w:rsidR="009F619C" w:rsidRPr="00D2326A">
        <w:rPr>
          <w:rFonts w:ascii="Arial" w:hAnsi="Arial" w:cs="Arial"/>
          <w:sz w:val="12"/>
          <w:szCs w:val="12"/>
        </w:rPr>
        <w:t>(cognome e nome)</w:t>
      </w:r>
      <w:r w:rsidR="009F619C" w:rsidRPr="008F543B">
        <w:rPr>
          <w:rFonts w:ascii="Arial" w:hAnsi="Arial" w:cs="Arial"/>
        </w:rPr>
        <w:t>____________________________________________________</w:t>
      </w:r>
      <w:r w:rsidR="009F619C">
        <w:rPr>
          <w:rFonts w:ascii="Arial" w:hAnsi="Arial" w:cs="Arial"/>
        </w:rPr>
        <w:t>_____________</w:t>
      </w:r>
    </w:p>
    <w:p w14:paraId="32ED4DE8" w14:textId="77777777" w:rsidR="006277D6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nato/a </w:t>
      </w:r>
      <w:proofErr w:type="spellStart"/>
      <w:r w:rsidRPr="008F543B">
        <w:rPr>
          <w:rFonts w:ascii="Arial" w:hAnsi="Arial" w:cs="Arial"/>
        </w:rPr>
        <w:t>a</w:t>
      </w:r>
      <w:proofErr w:type="spellEnd"/>
      <w:r w:rsidRPr="008F543B">
        <w:rPr>
          <w:rFonts w:ascii="Arial" w:hAnsi="Arial" w:cs="Arial"/>
        </w:rPr>
        <w:t xml:space="preserve"> </w:t>
      </w:r>
      <w:r w:rsidR="00B14156" w:rsidRPr="008F543B">
        <w:rPr>
          <w:rFonts w:ascii="Arial" w:hAnsi="Arial" w:cs="Arial"/>
        </w:rPr>
        <w:t>______________________________</w:t>
      </w:r>
      <w:r w:rsidR="008F543B">
        <w:rPr>
          <w:rFonts w:ascii="Arial" w:hAnsi="Arial" w:cs="Arial"/>
        </w:rPr>
        <w:t>_________</w:t>
      </w:r>
      <w:r w:rsidRPr="008F543B">
        <w:rPr>
          <w:rFonts w:ascii="Arial" w:hAnsi="Arial" w:cs="Arial"/>
        </w:rPr>
        <w:t xml:space="preserve"> </w:t>
      </w:r>
      <w:proofErr w:type="spellStart"/>
      <w:r w:rsidRPr="008F543B">
        <w:rPr>
          <w:rFonts w:ascii="Arial" w:hAnsi="Arial" w:cs="Arial"/>
        </w:rPr>
        <w:t>Prov</w:t>
      </w:r>
      <w:proofErr w:type="spellEnd"/>
      <w:r w:rsidRPr="008F543B">
        <w:rPr>
          <w:rFonts w:ascii="Arial" w:hAnsi="Arial" w:cs="Arial"/>
        </w:rPr>
        <w:t>. _________ il __________________________</w:t>
      </w:r>
    </w:p>
    <w:p w14:paraId="54D27D92" w14:textId="77777777" w:rsidR="007F1DC1" w:rsidRPr="008F543B" w:rsidRDefault="007F1DC1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________________________________________</w:t>
      </w:r>
    </w:p>
    <w:p w14:paraId="2A281E09" w14:textId="77777777" w:rsidR="006277D6" w:rsidRPr="008F543B" w:rsidRDefault="006277D6" w:rsidP="002F586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residente a _________________________</w:t>
      </w:r>
      <w:r w:rsidR="00B14156" w:rsidRPr="008F543B">
        <w:rPr>
          <w:rFonts w:ascii="Arial" w:hAnsi="Arial" w:cs="Arial"/>
        </w:rPr>
        <w:t>______________________________</w:t>
      </w:r>
      <w:r w:rsidRPr="008F543B">
        <w:rPr>
          <w:rFonts w:ascii="Arial" w:hAnsi="Arial" w:cs="Arial"/>
        </w:rPr>
        <w:t xml:space="preserve"> Prov. __________</w:t>
      </w:r>
      <w:r w:rsidR="008F543B">
        <w:rPr>
          <w:rFonts w:ascii="Arial" w:hAnsi="Arial" w:cs="Arial"/>
        </w:rPr>
        <w:t>________</w:t>
      </w:r>
    </w:p>
    <w:p w14:paraId="60150A7F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Cap. ___________Via 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  <w:r w:rsidRPr="008F543B">
        <w:rPr>
          <w:rFonts w:ascii="Arial" w:hAnsi="Arial" w:cs="Arial"/>
        </w:rPr>
        <w:t xml:space="preserve"> n. _______</w:t>
      </w:r>
    </w:p>
    <w:p w14:paraId="22409210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tel. n. _________________________</w:t>
      </w:r>
      <w:r w:rsidR="00757F79" w:rsidRPr="008F543B">
        <w:rPr>
          <w:rFonts w:ascii="Arial" w:hAnsi="Arial" w:cs="Arial"/>
        </w:rPr>
        <w:t>____ posta elettronica _______________________________</w:t>
      </w:r>
      <w:r w:rsidR="00953D78">
        <w:rPr>
          <w:rFonts w:ascii="Arial" w:hAnsi="Arial" w:cs="Arial"/>
        </w:rPr>
        <w:t>________</w:t>
      </w:r>
    </w:p>
    <w:p w14:paraId="2230472E" w14:textId="77777777" w:rsidR="006277D6" w:rsidRPr="008F543B" w:rsidRDefault="006277D6" w:rsidP="00D21D9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Domiciliato presso (Indirizzo al quale effettuare ogni comunicazione relativa alla presente domanda – </w:t>
      </w:r>
      <w:r w:rsidRPr="008F543B">
        <w:rPr>
          <w:rFonts w:ascii="Arial" w:hAnsi="Arial" w:cs="Arial"/>
          <w:i/>
          <w:iCs/>
        </w:rPr>
        <w:t>indicare solo se diverso dalla residenza</w:t>
      </w:r>
      <w:r w:rsidRPr="008F543B">
        <w:rPr>
          <w:rFonts w:ascii="Arial" w:hAnsi="Arial" w:cs="Arial"/>
        </w:rPr>
        <w:t>):</w:t>
      </w:r>
    </w:p>
    <w:p w14:paraId="3127819C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Cognome e nome __________________________________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</w:p>
    <w:p w14:paraId="53A4059A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Via __________________________________</w:t>
      </w:r>
      <w:r w:rsidR="008F543B">
        <w:rPr>
          <w:rFonts w:ascii="Arial" w:hAnsi="Arial" w:cs="Arial"/>
        </w:rPr>
        <w:t>_______</w:t>
      </w:r>
      <w:r w:rsidRPr="008F543B">
        <w:rPr>
          <w:rFonts w:ascii="Arial" w:hAnsi="Arial" w:cs="Arial"/>
        </w:rPr>
        <w:t xml:space="preserve"> n. ______ Comune ___________________________</w:t>
      </w:r>
    </w:p>
    <w:p w14:paraId="5677CD2B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Prov. ________ Cap. _____________ </w:t>
      </w:r>
    </w:p>
    <w:p w14:paraId="4D06DDDC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</w:rPr>
      </w:pPr>
      <w:r w:rsidRPr="008F543B">
        <w:rPr>
          <w:rFonts w:ascii="Arial" w:hAnsi="Arial" w:cs="Arial"/>
          <w:b/>
        </w:rPr>
        <w:t xml:space="preserve">C H I E D E </w:t>
      </w:r>
    </w:p>
    <w:p w14:paraId="1B7A28B3" w14:textId="1399BCD2" w:rsidR="006277D6" w:rsidRPr="00CB59E9" w:rsidRDefault="00E132FF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</w:t>
      </w:r>
      <w:proofErr w:type="spellStart"/>
      <w:r>
        <w:rPr>
          <w:rFonts w:ascii="Arial" w:hAnsi="Arial" w:cs="Arial"/>
        </w:rPr>
        <w:t>ammess</w:t>
      </w:r>
      <w:proofErr w:type="spellEnd"/>
      <w:r w:rsidR="00CB59E9" w:rsidRPr="00CB59E9">
        <w:rPr>
          <w:rFonts w:ascii="Arial" w:hAnsi="Arial" w:cs="Arial"/>
        </w:rPr>
        <w:t>___</w:t>
      </w:r>
      <w:r w:rsidR="002E394F" w:rsidRPr="00CB59E9">
        <w:rPr>
          <w:rFonts w:ascii="Arial" w:hAnsi="Arial" w:cs="Arial"/>
        </w:rPr>
        <w:t xml:space="preserve"> alla procedura di mobilità per passaggio diretto ai sensi dell’art. 81, comma 2 del vigente CCPL </w:t>
      </w:r>
      <w:r w:rsidR="00CB59E9">
        <w:rPr>
          <w:rFonts w:ascii="Arial" w:hAnsi="Arial" w:cs="Arial"/>
        </w:rPr>
        <w:t xml:space="preserve">del personale del Comparto Autonomie Locali, area non dirigenziale, </w:t>
      </w:r>
      <w:r w:rsidR="002E394F" w:rsidRPr="00CB59E9">
        <w:rPr>
          <w:rFonts w:ascii="Arial" w:hAnsi="Arial" w:cs="Arial"/>
        </w:rPr>
        <w:t>per la copertura</w:t>
      </w:r>
      <w:r>
        <w:rPr>
          <w:rFonts w:ascii="Arial" w:hAnsi="Arial" w:cs="Arial"/>
        </w:rPr>
        <w:t>,</w:t>
      </w:r>
      <w:r w:rsidR="002E394F" w:rsidRPr="00CB59E9">
        <w:rPr>
          <w:rFonts w:ascii="Arial" w:hAnsi="Arial" w:cs="Arial"/>
        </w:rPr>
        <w:t xml:space="preserve"> presso il Servizio Entrate del Comune di Dimaro Folgarida</w:t>
      </w:r>
      <w:r>
        <w:rPr>
          <w:rFonts w:ascii="Arial" w:hAnsi="Arial" w:cs="Arial"/>
        </w:rPr>
        <w:t>,</w:t>
      </w:r>
      <w:r w:rsidR="002E394F" w:rsidRPr="00CB59E9">
        <w:rPr>
          <w:rFonts w:ascii="Arial" w:hAnsi="Arial" w:cs="Arial"/>
        </w:rPr>
        <w:t xml:space="preserve"> di </w:t>
      </w:r>
      <w:r w:rsidR="00CB59E9">
        <w:rPr>
          <w:rFonts w:ascii="Arial" w:hAnsi="Arial" w:cs="Arial"/>
        </w:rPr>
        <w:t xml:space="preserve">n. </w:t>
      </w:r>
      <w:r w:rsidR="002E394F" w:rsidRPr="00CB59E9">
        <w:rPr>
          <w:rFonts w:ascii="Arial" w:hAnsi="Arial" w:cs="Arial"/>
        </w:rPr>
        <w:t>1 posto di Collaboratore contabil</w:t>
      </w:r>
      <w:r w:rsidR="00C85A4B">
        <w:rPr>
          <w:rFonts w:ascii="Arial" w:hAnsi="Arial" w:cs="Arial"/>
        </w:rPr>
        <w:t>e – Categoria C livello Evoluto e tempo pieno.</w:t>
      </w:r>
    </w:p>
    <w:p w14:paraId="33A34928" w14:textId="77777777" w:rsidR="00CB59E9" w:rsidRDefault="00CB59E9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</w:p>
    <w:p w14:paraId="38782475" w14:textId="584CAA08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A tal fine, sotto la propria responsabilità, </w:t>
      </w:r>
      <w:r w:rsidR="00E132FF">
        <w:rPr>
          <w:rFonts w:ascii="Arial" w:hAnsi="Arial" w:cs="Arial"/>
        </w:rPr>
        <w:t xml:space="preserve">anche </w:t>
      </w:r>
      <w:r w:rsidRPr="008F543B">
        <w:rPr>
          <w:rFonts w:ascii="Arial" w:hAnsi="Arial" w:cs="Arial"/>
        </w:rPr>
        <w:t xml:space="preserve">ai sensi e per gli effetti degli articoli 46 e 47 del D.P.R. 445/2000 </w:t>
      </w:r>
      <w:r w:rsidR="00E132FF">
        <w:rPr>
          <w:rFonts w:ascii="Arial" w:hAnsi="Arial" w:cs="Arial"/>
        </w:rPr>
        <w:lastRenderedPageBreak/>
        <w:t xml:space="preserve">(autodichiarazione e dichiarazione sostitutiva di atto notorio) </w:t>
      </w:r>
    </w:p>
    <w:p w14:paraId="741B76A4" w14:textId="77777777" w:rsidR="00F23A9B" w:rsidRDefault="00F23A9B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</w:p>
    <w:p w14:paraId="5CA35F1F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D I C H I A R A</w:t>
      </w:r>
    </w:p>
    <w:p w14:paraId="028517AF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(barrare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82EC7" w:rsidRPr="00DF1843" w14:paraId="6B683E7D" w14:textId="77777777" w:rsidTr="00A5061C">
        <w:trPr>
          <w:trHeight w:val="284"/>
        </w:trPr>
        <w:tc>
          <w:tcPr>
            <w:tcW w:w="401" w:type="dxa"/>
          </w:tcPr>
          <w:p w14:paraId="46EA4BDF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14:paraId="256D85CE" w14:textId="77777777" w:rsidR="00B82EC7" w:rsidRPr="00DF1843" w:rsidRDefault="00D6109D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191681F" w14:textId="754A9614" w:rsidR="002E394F" w:rsidRDefault="00B82EC7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F1843">
              <w:rPr>
                <w:rFonts w:ascii="Arial" w:hAnsi="Arial" w:cs="Arial"/>
              </w:rPr>
              <w:t>di</w:t>
            </w:r>
            <w:proofErr w:type="gramEnd"/>
            <w:r w:rsidRPr="00DF1843">
              <w:rPr>
                <w:rFonts w:ascii="Arial" w:hAnsi="Arial" w:cs="Arial"/>
              </w:rPr>
              <w:t xml:space="preserve"> </w:t>
            </w:r>
            <w:r w:rsidR="002E394F">
              <w:rPr>
                <w:rFonts w:ascii="Arial" w:hAnsi="Arial" w:cs="Arial"/>
              </w:rPr>
              <w:t xml:space="preserve">essere dipendente con contratto </w:t>
            </w:r>
            <w:r w:rsidR="00985553">
              <w:rPr>
                <w:rFonts w:ascii="Arial" w:hAnsi="Arial" w:cs="Arial"/>
              </w:rPr>
              <w:t>di lavoro a tempo indeterminato nella figura professionale di______________________________________,categoria____________,livello __________presso:</w:t>
            </w:r>
          </w:p>
          <w:p w14:paraId="53F77DD8" w14:textId="77777777" w:rsidR="00985553" w:rsidRDefault="00985553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un</w:t>
            </w:r>
            <w:proofErr w:type="gramEnd"/>
            <w:r>
              <w:rPr>
                <w:rFonts w:ascii="Arial" w:hAnsi="Arial" w:cs="Arial"/>
              </w:rPr>
              <w:t xml:space="preserve"> ente pubblico in cui si applica il CCPL (Contratto Collettivo Provinciale di Lavoro ) del personale del Comparto Autonomie locali – Area non dirigenziale, e precisamente:</w:t>
            </w:r>
          </w:p>
          <w:p w14:paraId="42473D86" w14:textId="77777777" w:rsidR="00985553" w:rsidRDefault="00985553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14:paraId="496C76F3" w14:textId="77777777" w:rsidR="00985553" w:rsidRDefault="00985553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55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985553">
              <w:rPr>
                <w:rFonts w:ascii="Arial" w:hAnsi="Arial" w:cs="Arial"/>
                <w:sz w:val="18"/>
                <w:szCs w:val="18"/>
              </w:rPr>
              <w:t>indicare</w:t>
            </w:r>
            <w:proofErr w:type="gramEnd"/>
            <w:r w:rsidRPr="00985553">
              <w:rPr>
                <w:rFonts w:ascii="Arial" w:hAnsi="Arial" w:cs="Arial"/>
                <w:sz w:val="18"/>
                <w:szCs w:val="18"/>
              </w:rPr>
              <w:t xml:space="preserve"> l’ente di appartenenza)</w:t>
            </w:r>
          </w:p>
          <w:p w14:paraId="4AFF4661" w14:textId="77777777" w:rsidR="00985553" w:rsidRDefault="00985553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altro</w:t>
            </w:r>
            <w:proofErr w:type="gramEnd"/>
            <w:r>
              <w:rPr>
                <w:rFonts w:ascii="Arial" w:hAnsi="Arial" w:cs="Arial"/>
              </w:rPr>
              <w:t xml:space="preserve"> ente pubblico di cui all’art. 1, comma 2 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n. 165/2001 e dell’art. 75 del CCPL vigente, in condizioni di reciprocità, e precisamente:</w:t>
            </w:r>
          </w:p>
          <w:p w14:paraId="41CA2F3B" w14:textId="77777777" w:rsidR="00985553" w:rsidRDefault="00985553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14:paraId="75B2E781" w14:textId="57DF21BF" w:rsidR="00985553" w:rsidRPr="00985553" w:rsidRDefault="00985553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indicare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l’ente di appartenenza)</w:t>
            </w:r>
          </w:p>
        </w:tc>
      </w:tr>
      <w:tr w:rsidR="00A5061C" w:rsidRPr="00DF1843" w14:paraId="6BCDDE50" w14:textId="77777777" w:rsidTr="00A5061C">
        <w:trPr>
          <w:trHeight w:val="284"/>
        </w:trPr>
        <w:tc>
          <w:tcPr>
            <w:tcW w:w="401" w:type="dxa"/>
          </w:tcPr>
          <w:p w14:paraId="25FF0FDB" w14:textId="77777777" w:rsidR="00A5061C" w:rsidRPr="00DF1843" w:rsidRDefault="00A5061C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50FF9D5" w14:textId="77777777" w:rsidR="00A5061C" w:rsidRPr="008C6946" w:rsidRDefault="00A5061C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10F03FD7" w14:textId="77777777" w:rsidR="00A5061C" w:rsidRPr="00DF1843" w:rsidRDefault="00A5061C" w:rsidP="0098555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82EC7" w:rsidRPr="00E3792D" w14:paraId="4E84D320" w14:textId="77777777" w:rsidTr="00A5061C">
        <w:trPr>
          <w:trHeight w:val="284"/>
        </w:trPr>
        <w:tc>
          <w:tcPr>
            <w:tcW w:w="401" w:type="dxa"/>
          </w:tcPr>
          <w:p w14:paraId="193240B7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37E97756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4AB523D4" w14:textId="77777777" w:rsidR="00B82EC7" w:rsidRDefault="00966EE2" w:rsidP="00A506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</w:t>
            </w:r>
            <w:r w:rsidR="00A5061C">
              <w:rPr>
                <w:rFonts w:ascii="Arial" w:hAnsi="Arial" w:cs="Arial"/>
              </w:rPr>
              <w:t>aver superato il periodo di prova</w:t>
            </w:r>
          </w:p>
          <w:p w14:paraId="1293E354" w14:textId="2A3EEA74" w:rsidR="00A5061C" w:rsidRPr="00E3792D" w:rsidRDefault="00A5061C" w:rsidP="00A506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30EE8061" w14:textId="77777777" w:rsidTr="00A5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A68E0C9" w14:textId="4E47D338" w:rsidR="00217313" w:rsidRDefault="003D01E2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484502B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3045099" w14:textId="11EBCD21" w:rsidR="00217313" w:rsidRPr="009515DC" w:rsidRDefault="003D01E2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non trovarsi in alcuna posizione di incompatibilità ai sensi della legislazione vigente </w:t>
            </w:r>
          </w:p>
          <w:p w14:paraId="4794C24B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7EA4349E" w14:textId="77777777" w:rsidTr="00A5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8BFC781" w14:textId="63642758" w:rsidR="00217313" w:rsidRDefault="0057440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0557789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9D763D0" w14:textId="081A80DD" w:rsidR="00217313" w:rsidRPr="009515DC" w:rsidRDefault="00212513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possedere l’idoneità fisica all’impiego in relazione alle mansioni lavorative richieste nella figura professionale di cui al presente avviso di mobilità</w:t>
            </w:r>
          </w:p>
          <w:p w14:paraId="071D0061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D1B5ED2" w14:textId="77777777" w:rsidTr="00A5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C83981E" w14:textId="695B41B5" w:rsidR="00217313" w:rsidRDefault="0057440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F6FA784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597A4D17" w14:textId="47413C82" w:rsidR="00217313" w:rsidRPr="009515DC" w:rsidRDefault="00212513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non aver già ottenuto trasferimento in esito a precedenti procedure di mobilità volontaria negli ultimi 5 anni</w:t>
            </w:r>
          </w:p>
          <w:p w14:paraId="43EC58E7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CF6588F" w14:textId="77777777" w:rsidTr="00A5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E11945F" w14:textId="012D7545" w:rsidR="00217313" w:rsidRDefault="0057440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3760AE9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28D2CA3" w14:textId="239F8773" w:rsidR="00217313" w:rsidRPr="008C6946" w:rsidRDefault="0057440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="00212513">
              <w:rPr>
                <w:rFonts w:ascii="Arial" w:hAnsi="Arial" w:cs="Arial"/>
              </w:rPr>
              <w:t>i</w:t>
            </w:r>
            <w:proofErr w:type="gramEnd"/>
            <w:r w:rsidR="00212513">
              <w:rPr>
                <w:rFonts w:ascii="Arial" w:hAnsi="Arial" w:cs="Arial"/>
              </w:rPr>
              <w:t xml:space="preserve"> aver inoltrato in data___/__/_____all’Amministrazione di appartenenza copia integrale della presente domanda di mobilità per passaggio diretto</w:t>
            </w:r>
          </w:p>
        </w:tc>
      </w:tr>
      <w:tr w:rsidR="00217313" w14:paraId="042BDE6C" w14:textId="77777777" w:rsidTr="00A5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467DC7C" w14:textId="0DCEAB42" w:rsidR="00217313" w:rsidRDefault="0057440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F826034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7B19EF4" w14:textId="1FCC2AE7" w:rsidR="00217313" w:rsidRDefault="00217313" w:rsidP="0057440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</w:t>
            </w:r>
            <w:r w:rsidR="00574409">
              <w:rPr>
                <w:rFonts w:ascii="Arial" w:hAnsi="Arial" w:cs="Arial"/>
              </w:rPr>
              <w:t>prestare consenso al trattamento dei dati personali ai sensi del Regolamento UE n. 2016/679</w:t>
            </w:r>
          </w:p>
        </w:tc>
      </w:tr>
    </w:tbl>
    <w:p w14:paraId="74547BC9" w14:textId="0F2B654F" w:rsidR="00217313" w:rsidRPr="00C85A4B" w:rsidRDefault="00574409" w:rsidP="005B3D63">
      <w:pPr>
        <w:widowControl w:val="0"/>
        <w:spacing w:before="120" w:after="12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>Chiede che ogni comunicazione relativa alla presente domanda sia effettuata al seguente domicilio: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316"/>
      </w:tblGrid>
      <w:tr w:rsidR="00574409" w14:paraId="70D0AAB7" w14:textId="77777777" w:rsidTr="00574409">
        <w:tc>
          <w:tcPr>
            <w:tcW w:w="3539" w:type="dxa"/>
          </w:tcPr>
          <w:p w14:paraId="6DAC062C" w14:textId="00D7F49D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COGNOME NOME</w:t>
            </w:r>
          </w:p>
        </w:tc>
        <w:tc>
          <w:tcPr>
            <w:tcW w:w="6316" w:type="dxa"/>
          </w:tcPr>
          <w:p w14:paraId="7B75C9EE" w14:textId="77777777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74409" w14:paraId="0DB2038E" w14:textId="77777777" w:rsidTr="00574409">
        <w:tc>
          <w:tcPr>
            <w:tcW w:w="3539" w:type="dxa"/>
          </w:tcPr>
          <w:p w14:paraId="2109A60E" w14:textId="6BBBC073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Indirizzo</w:t>
            </w:r>
          </w:p>
        </w:tc>
        <w:tc>
          <w:tcPr>
            <w:tcW w:w="6316" w:type="dxa"/>
          </w:tcPr>
          <w:p w14:paraId="0A342667" w14:textId="77777777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74409" w14:paraId="03D35C7A" w14:textId="77777777" w:rsidTr="00574409">
        <w:tc>
          <w:tcPr>
            <w:tcW w:w="3539" w:type="dxa"/>
          </w:tcPr>
          <w:p w14:paraId="05DAC4AC" w14:textId="6903A2BC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 xml:space="preserve">CAP - Comune e Provincia </w:t>
            </w:r>
          </w:p>
        </w:tc>
        <w:tc>
          <w:tcPr>
            <w:tcW w:w="6316" w:type="dxa"/>
          </w:tcPr>
          <w:p w14:paraId="34B7A21F" w14:textId="77777777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74409" w14:paraId="22B47C69" w14:textId="77777777" w:rsidTr="00574409">
        <w:tc>
          <w:tcPr>
            <w:tcW w:w="3539" w:type="dxa"/>
          </w:tcPr>
          <w:p w14:paraId="4A3103FA" w14:textId="1BC34B0D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Indirizzo mail</w:t>
            </w:r>
          </w:p>
        </w:tc>
        <w:tc>
          <w:tcPr>
            <w:tcW w:w="6316" w:type="dxa"/>
          </w:tcPr>
          <w:p w14:paraId="5572730C" w14:textId="77777777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74409" w14:paraId="545C0BFF" w14:textId="77777777" w:rsidTr="00574409">
        <w:tc>
          <w:tcPr>
            <w:tcW w:w="3539" w:type="dxa"/>
          </w:tcPr>
          <w:p w14:paraId="2E6F6B2A" w14:textId="5DC47976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 xml:space="preserve">Indirizzo </w:t>
            </w:r>
            <w:proofErr w:type="spellStart"/>
            <w:r w:rsidRPr="00C85A4B">
              <w:rPr>
                <w:rFonts w:ascii="Arial" w:hAnsi="Arial" w:cs="Arial"/>
              </w:rPr>
              <w:t>pec</w:t>
            </w:r>
            <w:proofErr w:type="spellEnd"/>
          </w:p>
        </w:tc>
        <w:tc>
          <w:tcPr>
            <w:tcW w:w="6316" w:type="dxa"/>
          </w:tcPr>
          <w:p w14:paraId="036EFFE8" w14:textId="77777777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74409" w14:paraId="29127EA8" w14:textId="77777777" w:rsidTr="00574409">
        <w:tc>
          <w:tcPr>
            <w:tcW w:w="3539" w:type="dxa"/>
          </w:tcPr>
          <w:p w14:paraId="64FC7BAB" w14:textId="52817BF5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Telefono - cellulare</w:t>
            </w:r>
          </w:p>
        </w:tc>
        <w:tc>
          <w:tcPr>
            <w:tcW w:w="6316" w:type="dxa"/>
          </w:tcPr>
          <w:p w14:paraId="452149A1" w14:textId="77777777" w:rsidR="00574409" w:rsidRPr="00C85A4B" w:rsidRDefault="00574409" w:rsidP="005B3D63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0CC3BFB2" w14:textId="77777777" w:rsidR="00574409" w:rsidRDefault="00574409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81DD171" w14:textId="77777777" w:rsidR="00217313" w:rsidRPr="00C85A4B" w:rsidRDefault="00217313" w:rsidP="005B3D63">
      <w:pPr>
        <w:widowControl w:val="0"/>
        <w:spacing w:before="120" w:after="12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7CE9B5A6" w14:textId="77777777" w:rsidR="00BF3BB6" w:rsidRDefault="00BF3BB6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AF8CCF7" w14:textId="77777777" w:rsidR="005B3D63" w:rsidRPr="00C85A4B" w:rsidRDefault="005B3D63" w:rsidP="005B3D63">
      <w:pPr>
        <w:widowControl w:val="0"/>
        <w:spacing w:before="120" w:after="120"/>
        <w:jc w:val="both"/>
        <w:rPr>
          <w:rFonts w:ascii="Arial" w:hAnsi="Arial" w:cs="Arial"/>
          <w:b/>
        </w:rPr>
      </w:pPr>
      <w:r w:rsidRPr="00C85A4B">
        <w:rPr>
          <w:rFonts w:ascii="Arial" w:hAnsi="Arial" w:cs="Arial"/>
          <w:b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9437"/>
      </w:tblGrid>
      <w:tr w:rsidR="00F23A9B" w:rsidRPr="00C85A4B" w14:paraId="7DDF6780" w14:textId="77777777" w:rsidTr="00BF3BB6">
        <w:tc>
          <w:tcPr>
            <w:tcW w:w="428" w:type="dxa"/>
          </w:tcPr>
          <w:p w14:paraId="15DC15AC" w14:textId="77777777" w:rsidR="00F23A9B" w:rsidRPr="00C85A4B" w:rsidRDefault="00F23A9B" w:rsidP="00AF2DD1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37" w:type="dxa"/>
          </w:tcPr>
          <w:p w14:paraId="2CEA967E" w14:textId="6520D3F2" w:rsidR="00F23A9B" w:rsidRPr="00C85A4B" w:rsidRDefault="00F23A9B" w:rsidP="00AF2DD1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Fotocopia di un documento di identità (qualora la domanda venga spedita e quindi non sia sottoscritta in presenza del funzionario incaricato a r</w:t>
            </w:r>
            <w:bookmarkStart w:id="0" w:name="_GoBack"/>
            <w:bookmarkEnd w:id="0"/>
            <w:r w:rsidRPr="00C85A4B">
              <w:rPr>
                <w:rFonts w:ascii="Arial" w:hAnsi="Arial" w:cs="Arial"/>
              </w:rPr>
              <w:t>iceverla)</w:t>
            </w:r>
            <w:r w:rsidR="000515E3" w:rsidRPr="00C85A4B">
              <w:rPr>
                <w:rFonts w:ascii="Arial" w:hAnsi="Arial" w:cs="Arial"/>
              </w:rPr>
              <w:t>;</w:t>
            </w:r>
          </w:p>
          <w:p w14:paraId="5F15EF60" w14:textId="77777777" w:rsidR="00BF3BB6" w:rsidRPr="00C85A4B" w:rsidRDefault="00BF3BB6" w:rsidP="00AF2DD1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7381737" w14:textId="77777777" w:rsidR="00BF3BB6" w:rsidRPr="00C85A4B" w:rsidRDefault="00BF3BB6" w:rsidP="00AF2DD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F3BB6" w:rsidRPr="00C85A4B" w14:paraId="04C77DD2" w14:textId="77777777" w:rsidTr="00BF3BB6">
        <w:tc>
          <w:tcPr>
            <w:tcW w:w="428" w:type="dxa"/>
          </w:tcPr>
          <w:p w14:paraId="3600CB0D" w14:textId="77777777" w:rsidR="00BF3BB6" w:rsidRPr="00C85A4B" w:rsidRDefault="00BF3BB6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37" w:type="dxa"/>
          </w:tcPr>
          <w:p w14:paraId="577A73A9" w14:textId="376FD743" w:rsidR="00BF3BB6" w:rsidRPr="00C85A4B" w:rsidRDefault="00BF3BB6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Nulla osta preventivo rilasciato dall’Amministrazione di appartenenza per il passaggio diretto in caso di esito favorevole della procedura; non saranno considerate e pertanto non saranno ammessi alla mobilità gli aspiranti le cui domande siano pervenute senza il nulla osta preventivo dell’Amministrazione di appartenenza</w:t>
            </w:r>
            <w:r w:rsidR="000515E3" w:rsidRPr="00C85A4B">
              <w:rPr>
                <w:rFonts w:ascii="Arial" w:hAnsi="Arial" w:cs="Arial"/>
              </w:rPr>
              <w:t>;</w:t>
            </w:r>
            <w:r w:rsidRPr="00C85A4B">
              <w:rPr>
                <w:rFonts w:ascii="Arial" w:hAnsi="Arial" w:cs="Arial"/>
              </w:rPr>
              <w:t xml:space="preserve"> </w:t>
            </w:r>
          </w:p>
          <w:p w14:paraId="555BFC65" w14:textId="77777777" w:rsidR="00BF3BB6" w:rsidRPr="00C85A4B" w:rsidRDefault="00BF3BB6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0FB3EE3E" w14:textId="77777777" w:rsidR="00BF3BB6" w:rsidRPr="00C85A4B" w:rsidRDefault="00BF3BB6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F3BB6" w:rsidRPr="00C85A4B" w14:paraId="0A57A307" w14:textId="77777777" w:rsidTr="004F5D30">
        <w:tc>
          <w:tcPr>
            <w:tcW w:w="428" w:type="dxa"/>
          </w:tcPr>
          <w:p w14:paraId="1FA06CA8" w14:textId="77777777" w:rsidR="00BF3BB6" w:rsidRPr="00C85A4B" w:rsidRDefault="00BF3BB6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37" w:type="dxa"/>
          </w:tcPr>
          <w:p w14:paraId="68753BFA" w14:textId="21E82FEE" w:rsidR="00BF3BB6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Curriculum formativo professionale, datato e firmato, redatto nella forma della dichiarazione sostitutiva di certificazione/di atto di notorietà;</w:t>
            </w:r>
          </w:p>
          <w:p w14:paraId="71E4A046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48AC294" w14:textId="77777777" w:rsidR="00BF3BB6" w:rsidRPr="00C85A4B" w:rsidRDefault="00BF3BB6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0515E3" w:rsidRPr="00C85A4B" w14:paraId="5EE3EFAA" w14:textId="77777777" w:rsidTr="000515E3">
        <w:tc>
          <w:tcPr>
            <w:tcW w:w="428" w:type="dxa"/>
          </w:tcPr>
          <w:p w14:paraId="17E6911A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37" w:type="dxa"/>
          </w:tcPr>
          <w:p w14:paraId="0359580F" w14:textId="11A4B273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>Quietanza del versamento di Euro 10,00 quale tassa di partecipazione.</w:t>
            </w:r>
          </w:p>
          <w:p w14:paraId="1593E11D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533CA47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0515E3" w:rsidRPr="00C85A4B" w14:paraId="696C796E" w14:textId="77777777" w:rsidTr="000515E3">
        <w:tc>
          <w:tcPr>
            <w:tcW w:w="428" w:type="dxa"/>
          </w:tcPr>
          <w:p w14:paraId="770AD5A1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37" w:type="dxa"/>
          </w:tcPr>
          <w:p w14:paraId="75B27733" w14:textId="57C7B06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  <w:r w:rsidRPr="00C85A4B">
              <w:rPr>
                <w:rFonts w:ascii="Arial" w:hAnsi="Arial" w:cs="Arial"/>
              </w:rPr>
              <w:t xml:space="preserve">Altri </w:t>
            </w:r>
            <w:proofErr w:type="gramStart"/>
            <w:r w:rsidRPr="00C85A4B">
              <w:rPr>
                <w:rFonts w:ascii="Arial" w:hAnsi="Arial" w:cs="Arial"/>
              </w:rPr>
              <w:t>allegati:_</w:t>
            </w:r>
            <w:proofErr w:type="gramEnd"/>
            <w:r w:rsidRPr="00C85A4B">
              <w:rPr>
                <w:rFonts w:ascii="Arial" w:hAnsi="Arial" w:cs="Arial"/>
              </w:rPr>
              <w:t>___________________________________________.</w:t>
            </w:r>
          </w:p>
          <w:p w14:paraId="5A93C727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24C0519" w14:textId="77777777" w:rsidR="000515E3" w:rsidRPr="00C85A4B" w:rsidRDefault="000515E3" w:rsidP="004F5D3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7E92A77C" w14:textId="77777777" w:rsidR="005B3D63" w:rsidRPr="00C85A4B" w:rsidRDefault="005B3D63" w:rsidP="005B3D63">
      <w:pPr>
        <w:widowControl w:val="0"/>
        <w:jc w:val="both"/>
        <w:rPr>
          <w:rFonts w:ascii="Arial" w:hAnsi="Arial" w:cs="Arial"/>
        </w:rPr>
      </w:pPr>
    </w:p>
    <w:p w14:paraId="593386CB" w14:textId="77777777" w:rsidR="000515E3" w:rsidRPr="00C85A4B" w:rsidRDefault="000515E3" w:rsidP="005B3D63">
      <w:pPr>
        <w:widowControl w:val="0"/>
        <w:jc w:val="both"/>
        <w:rPr>
          <w:rFonts w:ascii="Arial" w:hAnsi="Arial" w:cs="Arial"/>
        </w:rPr>
      </w:pPr>
    </w:p>
    <w:p w14:paraId="28C70B57" w14:textId="77777777" w:rsidR="000515E3" w:rsidRPr="00C85A4B" w:rsidRDefault="000515E3" w:rsidP="005B3D63">
      <w:pPr>
        <w:widowControl w:val="0"/>
        <w:jc w:val="both"/>
        <w:rPr>
          <w:rFonts w:ascii="Arial" w:hAnsi="Arial" w:cs="Arial"/>
        </w:rPr>
      </w:pPr>
    </w:p>
    <w:p w14:paraId="66541B07" w14:textId="765EB01A" w:rsidR="005B3D63" w:rsidRPr="00C85A4B" w:rsidRDefault="005B3D63" w:rsidP="005B3D63">
      <w:pPr>
        <w:widowControl w:val="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>Data __________________________</w:t>
      </w:r>
    </w:p>
    <w:p w14:paraId="439DCB30" w14:textId="77777777" w:rsidR="005B3D63" w:rsidRPr="00C85A4B" w:rsidRDefault="005B3D63" w:rsidP="005B3D63">
      <w:pPr>
        <w:widowControl w:val="0"/>
        <w:ind w:left="594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>Firma_________________________</w:t>
      </w:r>
    </w:p>
    <w:p w14:paraId="1788BCA4" w14:textId="77777777" w:rsidR="005B3D63" w:rsidRPr="00C85A4B" w:rsidRDefault="005B3D63" w:rsidP="005B3D63">
      <w:pPr>
        <w:widowControl w:val="0"/>
        <w:jc w:val="both"/>
        <w:rPr>
          <w:rFonts w:ascii="Arial" w:hAnsi="Arial" w:cs="Arial"/>
        </w:rPr>
      </w:pPr>
    </w:p>
    <w:p w14:paraId="73B9AF00" w14:textId="77777777" w:rsidR="005B3D63" w:rsidRPr="00C85A4B" w:rsidRDefault="005B3D63" w:rsidP="005B3D63">
      <w:pPr>
        <w:widowControl w:val="0"/>
        <w:jc w:val="both"/>
        <w:rPr>
          <w:rFonts w:ascii="Arial" w:hAnsi="Arial" w:cs="Arial"/>
          <w:b/>
          <w:bCs/>
        </w:rPr>
      </w:pPr>
      <w:r w:rsidRPr="00C85A4B">
        <w:rPr>
          <w:rFonts w:ascii="Arial" w:hAnsi="Arial" w:cs="Arial"/>
          <w:b/>
          <w:bCs/>
        </w:rPr>
        <w:t xml:space="preserve">NB. La domanda e le dichiarazioni prescritte sono sottoscritte dall'interessato in presenza del dipendente addetto </w:t>
      </w:r>
      <w:r w:rsidRPr="00C85A4B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sottoscrittore</w:t>
      </w:r>
      <w:r w:rsidRPr="00C85A4B">
        <w:rPr>
          <w:rFonts w:ascii="Arial" w:hAnsi="Arial" w:cs="Arial"/>
          <w:b/>
          <w:bCs/>
        </w:rPr>
        <w:t>.</w:t>
      </w:r>
      <w:r w:rsidRPr="00C85A4B">
        <w:rPr>
          <w:rFonts w:ascii="Arial" w:hAnsi="Arial" w:cs="Arial"/>
          <w:b/>
          <w:bCs/>
        </w:rPr>
        <w:cr/>
      </w:r>
    </w:p>
    <w:p w14:paraId="357B8185" w14:textId="77777777" w:rsidR="00F23A9B" w:rsidRPr="00C85A4B" w:rsidRDefault="00F23A9B" w:rsidP="005B3D63">
      <w:pPr>
        <w:widowControl w:val="0"/>
        <w:jc w:val="both"/>
        <w:rPr>
          <w:rFonts w:ascii="Arial" w:hAnsi="Arial" w:cs="Arial"/>
          <w:b/>
          <w:bCs/>
        </w:rPr>
      </w:pPr>
    </w:p>
    <w:p w14:paraId="5E24A228" w14:textId="77777777" w:rsidR="00F23A9B" w:rsidRPr="00C85A4B" w:rsidRDefault="00F23A9B" w:rsidP="005B3D63">
      <w:pPr>
        <w:widowControl w:val="0"/>
        <w:jc w:val="both"/>
        <w:rPr>
          <w:rFonts w:ascii="Arial" w:hAnsi="Arial" w:cs="Arial"/>
          <w:b/>
          <w:bCs/>
        </w:rPr>
      </w:pPr>
    </w:p>
    <w:p w14:paraId="3E6DC660" w14:textId="77777777" w:rsidR="00F23A9B" w:rsidRPr="00C85A4B" w:rsidRDefault="00F23A9B" w:rsidP="00F23A9B">
      <w:pPr>
        <w:widowControl w:val="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 xml:space="preserve">Spazio riservato al Comune di </w:t>
      </w:r>
      <w:r w:rsidR="007F0560" w:rsidRPr="00C85A4B">
        <w:rPr>
          <w:rFonts w:ascii="Arial" w:hAnsi="Arial" w:cs="Arial"/>
        </w:rPr>
        <w:t>Dimaro Folgarida</w:t>
      </w:r>
    </w:p>
    <w:p w14:paraId="146035A8" w14:textId="77777777" w:rsidR="00F23A9B" w:rsidRPr="00C85A4B" w:rsidRDefault="00F23A9B" w:rsidP="00F23A9B">
      <w:pPr>
        <w:widowControl w:val="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cr/>
        <w:t>Si dichiara che la firma del/della sig./sig.ra ___________________________________________, della cui identità mi sono accertato, è stata posta in mia presenza.</w:t>
      </w:r>
    </w:p>
    <w:p w14:paraId="49F72D45" w14:textId="77777777" w:rsidR="00F23A9B" w:rsidRPr="00C85A4B" w:rsidRDefault="00F23A9B" w:rsidP="00F23A9B">
      <w:pPr>
        <w:widowControl w:val="0"/>
        <w:jc w:val="both"/>
        <w:rPr>
          <w:rFonts w:ascii="Arial" w:hAnsi="Arial" w:cs="Arial"/>
        </w:rPr>
      </w:pPr>
    </w:p>
    <w:p w14:paraId="2A909599" w14:textId="77777777" w:rsidR="00F23A9B" w:rsidRPr="00C85A4B" w:rsidRDefault="00F23A9B" w:rsidP="00F23A9B">
      <w:pPr>
        <w:widowControl w:val="0"/>
        <w:ind w:left="594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>Il funzionario incaricato</w:t>
      </w:r>
    </w:p>
    <w:p w14:paraId="07C7C6C8" w14:textId="77777777" w:rsidR="00F23A9B" w:rsidRPr="00C85A4B" w:rsidRDefault="00F23A9B" w:rsidP="00F23A9B">
      <w:pPr>
        <w:widowControl w:val="0"/>
        <w:ind w:left="5940"/>
        <w:jc w:val="both"/>
        <w:rPr>
          <w:rFonts w:ascii="Arial" w:hAnsi="Arial" w:cs="Arial"/>
        </w:rPr>
      </w:pPr>
    </w:p>
    <w:p w14:paraId="1621A2FA" w14:textId="77777777" w:rsidR="00F23A9B" w:rsidRPr="00C85A4B" w:rsidRDefault="00F23A9B" w:rsidP="00BB7971">
      <w:pPr>
        <w:widowControl w:val="0"/>
        <w:ind w:left="5940"/>
        <w:jc w:val="both"/>
        <w:rPr>
          <w:rFonts w:ascii="Arial" w:hAnsi="Arial" w:cs="Arial"/>
        </w:rPr>
      </w:pPr>
      <w:r w:rsidRPr="00C85A4B">
        <w:rPr>
          <w:rFonts w:ascii="Arial" w:hAnsi="Arial" w:cs="Arial"/>
        </w:rPr>
        <w:t>__________________</w:t>
      </w:r>
    </w:p>
    <w:sectPr w:rsidR="00F23A9B" w:rsidRPr="00C85A4B" w:rsidSect="002F744A">
      <w:footerReference w:type="default" r:id="rId7"/>
      <w:pgSz w:w="11907" w:h="16840" w:code="9"/>
      <w:pgMar w:top="2268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3C018" w14:textId="77777777" w:rsidR="00882529" w:rsidRDefault="00882529" w:rsidP="004F6E60">
      <w:r>
        <w:separator/>
      </w:r>
    </w:p>
  </w:endnote>
  <w:endnote w:type="continuationSeparator" w:id="0">
    <w:p w14:paraId="16617E34" w14:textId="77777777" w:rsidR="00882529" w:rsidRDefault="00882529" w:rsidP="004F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0BCA" w14:textId="77777777" w:rsidR="00970BB9" w:rsidRPr="00F9383C" w:rsidRDefault="00970BB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C85A4B">
      <w:rPr>
        <w:rStyle w:val="Numeropagina"/>
        <w:rFonts w:ascii="Arial" w:hAnsi="Arial" w:cs="Arial"/>
        <w:noProof/>
      </w:rPr>
      <w:t>3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47AAC" w14:textId="77777777" w:rsidR="00882529" w:rsidRDefault="00882529" w:rsidP="004F6E60">
      <w:r>
        <w:separator/>
      </w:r>
    </w:p>
  </w:footnote>
  <w:footnote w:type="continuationSeparator" w:id="0">
    <w:p w14:paraId="4A2A1800" w14:textId="77777777" w:rsidR="00882529" w:rsidRDefault="00882529" w:rsidP="004F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8D4"/>
    <w:multiLevelType w:val="hybridMultilevel"/>
    <w:tmpl w:val="BA8AF632"/>
    <w:lvl w:ilvl="0" w:tplc="E91219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1" w:tplc="BB2AF2AE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2" w:tplc="9036DD2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12E77"/>
    <w:multiLevelType w:val="hybridMultilevel"/>
    <w:tmpl w:val="63EE1DA6"/>
    <w:lvl w:ilvl="0" w:tplc="F1A268A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426DD1"/>
    <w:multiLevelType w:val="hybridMultilevel"/>
    <w:tmpl w:val="6B4C9A1E"/>
    <w:lvl w:ilvl="0" w:tplc="E8D85398"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B6F"/>
    <w:multiLevelType w:val="hybridMultilevel"/>
    <w:tmpl w:val="93FA42C0"/>
    <w:lvl w:ilvl="0" w:tplc="7DAA6AE4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A747E1"/>
    <w:multiLevelType w:val="hybridMultilevel"/>
    <w:tmpl w:val="8E500028"/>
    <w:lvl w:ilvl="0" w:tplc="88243A8A">
      <w:start w:val="4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2D96"/>
    <w:multiLevelType w:val="hybridMultilevel"/>
    <w:tmpl w:val="4114E98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177B8"/>
    <w:multiLevelType w:val="hybridMultilevel"/>
    <w:tmpl w:val="48205D74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41D2902A">
      <w:start w:val="1"/>
      <w:numFmt w:val="bullet"/>
      <w:lvlText w:val="o"/>
      <w:lvlJc w:val="left"/>
      <w:pPr>
        <w:tabs>
          <w:tab w:val="num" w:pos="567"/>
        </w:tabs>
        <w:ind w:left="284" w:firstLine="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89637AE"/>
    <w:multiLevelType w:val="hybridMultilevel"/>
    <w:tmpl w:val="A1DA991E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1BB7"/>
    <w:multiLevelType w:val="hybridMultilevel"/>
    <w:tmpl w:val="012EC3D6"/>
    <w:lvl w:ilvl="0" w:tplc="4AE0EF02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34105F8"/>
    <w:multiLevelType w:val="singleLevel"/>
    <w:tmpl w:val="CB2A8B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</w:abstractNum>
  <w:abstractNum w:abstractNumId="10" w15:restartNumberingAfterBreak="0">
    <w:nsid w:val="63AF01B8"/>
    <w:multiLevelType w:val="hybridMultilevel"/>
    <w:tmpl w:val="D186AD22"/>
    <w:lvl w:ilvl="0" w:tplc="EBC0D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D1436E"/>
    <w:multiLevelType w:val="hybridMultilevel"/>
    <w:tmpl w:val="2E04AC1E"/>
    <w:lvl w:ilvl="0" w:tplc="63D2F8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75DE"/>
    <w:multiLevelType w:val="hybridMultilevel"/>
    <w:tmpl w:val="113A31A4"/>
    <w:lvl w:ilvl="0" w:tplc="DF205CC8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31669DCE">
      <w:start w:val="7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67152"/>
    <w:multiLevelType w:val="hybridMultilevel"/>
    <w:tmpl w:val="FEBE6B9E"/>
    <w:lvl w:ilvl="0" w:tplc="54FEEB8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1941BA6"/>
    <w:multiLevelType w:val="hybridMultilevel"/>
    <w:tmpl w:val="CDF616BC"/>
    <w:lvl w:ilvl="0" w:tplc="F304A1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00974">
      <w:start w:val="1"/>
      <w:numFmt w:val="decimal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AD10A1"/>
    <w:multiLevelType w:val="hybridMultilevel"/>
    <w:tmpl w:val="3834B572"/>
    <w:lvl w:ilvl="0" w:tplc="7FBCF6A6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01259"/>
    <w:multiLevelType w:val="hybridMultilevel"/>
    <w:tmpl w:val="365CB356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92EC1448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ADD4E88"/>
    <w:multiLevelType w:val="hybridMultilevel"/>
    <w:tmpl w:val="EBEC6B3E"/>
    <w:lvl w:ilvl="0" w:tplc="C0364874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2"/>
  </w:num>
  <w:num w:numId="14">
    <w:abstractNumId w:val="11"/>
  </w:num>
  <w:num w:numId="15">
    <w:abstractNumId w:val="13"/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6"/>
    <w:rsid w:val="0000174E"/>
    <w:rsid w:val="000028F0"/>
    <w:rsid w:val="00004F70"/>
    <w:rsid w:val="00012FA8"/>
    <w:rsid w:val="00013FAC"/>
    <w:rsid w:val="00024F31"/>
    <w:rsid w:val="00026B3A"/>
    <w:rsid w:val="00037C5B"/>
    <w:rsid w:val="00041940"/>
    <w:rsid w:val="00047603"/>
    <w:rsid w:val="000515E3"/>
    <w:rsid w:val="00054978"/>
    <w:rsid w:val="00074F9D"/>
    <w:rsid w:val="00086566"/>
    <w:rsid w:val="00092F1B"/>
    <w:rsid w:val="000935A4"/>
    <w:rsid w:val="000938B2"/>
    <w:rsid w:val="000964D3"/>
    <w:rsid w:val="00096EB6"/>
    <w:rsid w:val="000A2C7D"/>
    <w:rsid w:val="000B2346"/>
    <w:rsid w:val="000B5F96"/>
    <w:rsid w:val="000C29C1"/>
    <w:rsid w:val="000C51DD"/>
    <w:rsid w:val="000C5A0C"/>
    <w:rsid w:val="000D6340"/>
    <w:rsid w:val="000D7BF6"/>
    <w:rsid w:val="000E1B8E"/>
    <w:rsid w:val="000E6C04"/>
    <w:rsid w:val="000F415A"/>
    <w:rsid w:val="000F6C54"/>
    <w:rsid w:val="001016AD"/>
    <w:rsid w:val="00104227"/>
    <w:rsid w:val="00110038"/>
    <w:rsid w:val="001177BD"/>
    <w:rsid w:val="0012285E"/>
    <w:rsid w:val="00141D7F"/>
    <w:rsid w:val="001453CA"/>
    <w:rsid w:val="00151345"/>
    <w:rsid w:val="001658B3"/>
    <w:rsid w:val="001667C5"/>
    <w:rsid w:val="00172B6D"/>
    <w:rsid w:val="00177533"/>
    <w:rsid w:val="001813DE"/>
    <w:rsid w:val="0019308C"/>
    <w:rsid w:val="001A38D7"/>
    <w:rsid w:val="001A6A5B"/>
    <w:rsid w:val="001B1162"/>
    <w:rsid w:val="001B3478"/>
    <w:rsid w:val="001C17D5"/>
    <w:rsid w:val="001C5165"/>
    <w:rsid w:val="001C6E4E"/>
    <w:rsid w:val="001D152C"/>
    <w:rsid w:val="001D224C"/>
    <w:rsid w:val="001D44B6"/>
    <w:rsid w:val="001E0B6C"/>
    <w:rsid w:val="001E210B"/>
    <w:rsid w:val="001E26B9"/>
    <w:rsid w:val="001E30A1"/>
    <w:rsid w:val="001E4444"/>
    <w:rsid w:val="001E7DA1"/>
    <w:rsid w:val="002022E7"/>
    <w:rsid w:val="0021061C"/>
    <w:rsid w:val="002116C9"/>
    <w:rsid w:val="00212513"/>
    <w:rsid w:val="0021490F"/>
    <w:rsid w:val="00216453"/>
    <w:rsid w:val="00216C22"/>
    <w:rsid w:val="00217313"/>
    <w:rsid w:val="00225D01"/>
    <w:rsid w:val="002264B5"/>
    <w:rsid w:val="00226F93"/>
    <w:rsid w:val="002350BF"/>
    <w:rsid w:val="002361A0"/>
    <w:rsid w:val="0024169F"/>
    <w:rsid w:val="00246F67"/>
    <w:rsid w:val="00250EEE"/>
    <w:rsid w:val="002520CA"/>
    <w:rsid w:val="00253954"/>
    <w:rsid w:val="00263946"/>
    <w:rsid w:val="00272C0A"/>
    <w:rsid w:val="002763B4"/>
    <w:rsid w:val="0027696B"/>
    <w:rsid w:val="00297DE2"/>
    <w:rsid w:val="002A3FBE"/>
    <w:rsid w:val="002A516A"/>
    <w:rsid w:val="002A71C7"/>
    <w:rsid w:val="002B35A1"/>
    <w:rsid w:val="002B7133"/>
    <w:rsid w:val="002D5072"/>
    <w:rsid w:val="002D6C03"/>
    <w:rsid w:val="002E0149"/>
    <w:rsid w:val="002E394F"/>
    <w:rsid w:val="002F39C0"/>
    <w:rsid w:val="002F5863"/>
    <w:rsid w:val="002F744A"/>
    <w:rsid w:val="00331859"/>
    <w:rsid w:val="00336994"/>
    <w:rsid w:val="00352D79"/>
    <w:rsid w:val="0036656C"/>
    <w:rsid w:val="00370724"/>
    <w:rsid w:val="003710E4"/>
    <w:rsid w:val="00375CF6"/>
    <w:rsid w:val="00380DA7"/>
    <w:rsid w:val="0038231C"/>
    <w:rsid w:val="00393972"/>
    <w:rsid w:val="003B1969"/>
    <w:rsid w:val="003B60F3"/>
    <w:rsid w:val="003C08E8"/>
    <w:rsid w:val="003D01E2"/>
    <w:rsid w:val="003E4F36"/>
    <w:rsid w:val="003E6F39"/>
    <w:rsid w:val="003E7226"/>
    <w:rsid w:val="003F21DA"/>
    <w:rsid w:val="00405D97"/>
    <w:rsid w:val="004155BB"/>
    <w:rsid w:val="00415769"/>
    <w:rsid w:val="004316D5"/>
    <w:rsid w:val="00444BE8"/>
    <w:rsid w:val="00451047"/>
    <w:rsid w:val="00463F51"/>
    <w:rsid w:val="00470292"/>
    <w:rsid w:val="004737BB"/>
    <w:rsid w:val="00477802"/>
    <w:rsid w:val="00482E9E"/>
    <w:rsid w:val="00491C99"/>
    <w:rsid w:val="004950EE"/>
    <w:rsid w:val="004A16AB"/>
    <w:rsid w:val="004A1D88"/>
    <w:rsid w:val="004A4E87"/>
    <w:rsid w:val="004A5B8F"/>
    <w:rsid w:val="004A7395"/>
    <w:rsid w:val="004B30A8"/>
    <w:rsid w:val="004B5A7B"/>
    <w:rsid w:val="004C6BD1"/>
    <w:rsid w:val="004D149D"/>
    <w:rsid w:val="004D18B9"/>
    <w:rsid w:val="004E006B"/>
    <w:rsid w:val="004E0A90"/>
    <w:rsid w:val="004E429F"/>
    <w:rsid w:val="004E75DA"/>
    <w:rsid w:val="004F6E60"/>
    <w:rsid w:val="00500673"/>
    <w:rsid w:val="00500A47"/>
    <w:rsid w:val="00531DD6"/>
    <w:rsid w:val="00534006"/>
    <w:rsid w:val="005363C6"/>
    <w:rsid w:val="005411B0"/>
    <w:rsid w:val="00544125"/>
    <w:rsid w:val="00544A06"/>
    <w:rsid w:val="00552FAE"/>
    <w:rsid w:val="00560BFA"/>
    <w:rsid w:val="00571F09"/>
    <w:rsid w:val="00574409"/>
    <w:rsid w:val="00580F28"/>
    <w:rsid w:val="00583DE0"/>
    <w:rsid w:val="0058604C"/>
    <w:rsid w:val="0058677A"/>
    <w:rsid w:val="00590A5B"/>
    <w:rsid w:val="005A29A0"/>
    <w:rsid w:val="005A682B"/>
    <w:rsid w:val="005B2687"/>
    <w:rsid w:val="005B3D63"/>
    <w:rsid w:val="005B53FE"/>
    <w:rsid w:val="005C059A"/>
    <w:rsid w:val="005E388A"/>
    <w:rsid w:val="005E44B8"/>
    <w:rsid w:val="005F7397"/>
    <w:rsid w:val="00611901"/>
    <w:rsid w:val="00616375"/>
    <w:rsid w:val="00616389"/>
    <w:rsid w:val="006274EC"/>
    <w:rsid w:val="006277D6"/>
    <w:rsid w:val="006422D4"/>
    <w:rsid w:val="00643DAC"/>
    <w:rsid w:val="0064634D"/>
    <w:rsid w:val="00650883"/>
    <w:rsid w:val="00675407"/>
    <w:rsid w:val="00684E3D"/>
    <w:rsid w:val="006A0C52"/>
    <w:rsid w:val="006C0C22"/>
    <w:rsid w:val="006C4B1E"/>
    <w:rsid w:val="006C7E22"/>
    <w:rsid w:val="006C7F01"/>
    <w:rsid w:val="006E68FE"/>
    <w:rsid w:val="006F6314"/>
    <w:rsid w:val="0070693E"/>
    <w:rsid w:val="00707A7B"/>
    <w:rsid w:val="0072018F"/>
    <w:rsid w:val="00720241"/>
    <w:rsid w:val="00720766"/>
    <w:rsid w:val="00726F67"/>
    <w:rsid w:val="0073256D"/>
    <w:rsid w:val="00734679"/>
    <w:rsid w:val="00734B8A"/>
    <w:rsid w:val="0073546F"/>
    <w:rsid w:val="00740E9C"/>
    <w:rsid w:val="007457C8"/>
    <w:rsid w:val="0074624E"/>
    <w:rsid w:val="0074690D"/>
    <w:rsid w:val="007521AC"/>
    <w:rsid w:val="00754F64"/>
    <w:rsid w:val="00756325"/>
    <w:rsid w:val="00757F79"/>
    <w:rsid w:val="007617EA"/>
    <w:rsid w:val="00762811"/>
    <w:rsid w:val="00765AF8"/>
    <w:rsid w:val="007669EC"/>
    <w:rsid w:val="00766B17"/>
    <w:rsid w:val="0076736B"/>
    <w:rsid w:val="0078159A"/>
    <w:rsid w:val="00796649"/>
    <w:rsid w:val="007A3FC1"/>
    <w:rsid w:val="007A453D"/>
    <w:rsid w:val="007A795C"/>
    <w:rsid w:val="007C5E94"/>
    <w:rsid w:val="007F0560"/>
    <w:rsid w:val="007F1DC1"/>
    <w:rsid w:val="007F78BE"/>
    <w:rsid w:val="00802707"/>
    <w:rsid w:val="00805881"/>
    <w:rsid w:val="00815C73"/>
    <w:rsid w:val="0081797F"/>
    <w:rsid w:val="00834000"/>
    <w:rsid w:val="00834907"/>
    <w:rsid w:val="00837CB7"/>
    <w:rsid w:val="008432E5"/>
    <w:rsid w:val="00846D2F"/>
    <w:rsid w:val="008511A6"/>
    <w:rsid w:val="008636C1"/>
    <w:rsid w:val="00864068"/>
    <w:rsid w:val="00867EA2"/>
    <w:rsid w:val="00882529"/>
    <w:rsid w:val="00882D52"/>
    <w:rsid w:val="008B5E2A"/>
    <w:rsid w:val="008C1ADF"/>
    <w:rsid w:val="008C223B"/>
    <w:rsid w:val="008C4574"/>
    <w:rsid w:val="008D10AC"/>
    <w:rsid w:val="008D232A"/>
    <w:rsid w:val="008D2DC4"/>
    <w:rsid w:val="008D3ACF"/>
    <w:rsid w:val="008D4AE8"/>
    <w:rsid w:val="008F1F92"/>
    <w:rsid w:val="008F1FA4"/>
    <w:rsid w:val="008F543B"/>
    <w:rsid w:val="008F693A"/>
    <w:rsid w:val="009016B6"/>
    <w:rsid w:val="009101B9"/>
    <w:rsid w:val="00910410"/>
    <w:rsid w:val="0091730C"/>
    <w:rsid w:val="00923633"/>
    <w:rsid w:val="0092446D"/>
    <w:rsid w:val="009515DC"/>
    <w:rsid w:val="00953D78"/>
    <w:rsid w:val="00955BFA"/>
    <w:rsid w:val="0095643E"/>
    <w:rsid w:val="00966EE2"/>
    <w:rsid w:val="00970BB9"/>
    <w:rsid w:val="00985553"/>
    <w:rsid w:val="00991118"/>
    <w:rsid w:val="009A4616"/>
    <w:rsid w:val="009A5604"/>
    <w:rsid w:val="009B4C91"/>
    <w:rsid w:val="009B792E"/>
    <w:rsid w:val="009C085A"/>
    <w:rsid w:val="009D07E1"/>
    <w:rsid w:val="009E744F"/>
    <w:rsid w:val="009F282B"/>
    <w:rsid w:val="009F619C"/>
    <w:rsid w:val="00A222BE"/>
    <w:rsid w:val="00A24617"/>
    <w:rsid w:val="00A31825"/>
    <w:rsid w:val="00A4077E"/>
    <w:rsid w:val="00A411BF"/>
    <w:rsid w:val="00A43A51"/>
    <w:rsid w:val="00A47E0E"/>
    <w:rsid w:val="00A5061C"/>
    <w:rsid w:val="00A53DEB"/>
    <w:rsid w:val="00A5453D"/>
    <w:rsid w:val="00A60210"/>
    <w:rsid w:val="00A63F1E"/>
    <w:rsid w:val="00A64999"/>
    <w:rsid w:val="00A7224D"/>
    <w:rsid w:val="00A80F7F"/>
    <w:rsid w:val="00A811E6"/>
    <w:rsid w:val="00A82395"/>
    <w:rsid w:val="00A874CF"/>
    <w:rsid w:val="00AA2F19"/>
    <w:rsid w:val="00AB6E3C"/>
    <w:rsid w:val="00AC0AC4"/>
    <w:rsid w:val="00AC4A1E"/>
    <w:rsid w:val="00AD5830"/>
    <w:rsid w:val="00AE2FB9"/>
    <w:rsid w:val="00AF2DD1"/>
    <w:rsid w:val="00AF51DA"/>
    <w:rsid w:val="00AF7984"/>
    <w:rsid w:val="00AF7E4F"/>
    <w:rsid w:val="00B14156"/>
    <w:rsid w:val="00B34CA3"/>
    <w:rsid w:val="00B42940"/>
    <w:rsid w:val="00B431C8"/>
    <w:rsid w:val="00B64222"/>
    <w:rsid w:val="00B81C81"/>
    <w:rsid w:val="00B82EC7"/>
    <w:rsid w:val="00B9030C"/>
    <w:rsid w:val="00B96520"/>
    <w:rsid w:val="00B97752"/>
    <w:rsid w:val="00BA63A8"/>
    <w:rsid w:val="00BB247F"/>
    <w:rsid w:val="00BB44E7"/>
    <w:rsid w:val="00BB45C2"/>
    <w:rsid w:val="00BB6AD6"/>
    <w:rsid w:val="00BB6FCC"/>
    <w:rsid w:val="00BB7971"/>
    <w:rsid w:val="00BC0549"/>
    <w:rsid w:val="00BC2086"/>
    <w:rsid w:val="00BC2FC5"/>
    <w:rsid w:val="00BC3B45"/>
    <w:rsid w:val="00BD22D5"/>
    <w:rsid w:val="00BE40F6"/>
    <w:rsid w:val="00BE7697"/>
    <w:rsid w:val="00BE773F"/>
    <w:rsid w:val="00BF00E3"/>
    <w:rsid w:val="00BF134A"/>
    <w:rsid w:val="00BF302A"/>
    <w:rsid w:val="00BF3BB6"/>
    <w:rsid w:val="00BF48C9"/>
    <w:rsid w:val="00C022B2"/>
    <w:rsid w:val="00C05905"/>
    <w:rsid w:val="00C07AAA"/>
    <w:rsid w:val="00C108C9"/>
    <w:rsid w:val="00C24AD7"/>
    <w:rsid w:val="00C30BBA"/>
    <w:rsid w:val="00C34A45"/>
    <w:rsid w:val="00C57071"/>
    <w:rsid w:val="00C57293"/>
    <w:rsid w:val="00C6244B"/>
    <w:rsid w:val="00C6581B"/>
    <w:rsid w:val="00C74657"/>
    <w:rsid w:val="00C85A4B"/>
    <w:rsid w:val="00C87A96"/>
    <w:rsid w:val="00C96928"/>
    <w:rsid w:val="00CA2188"/>
    <w:rsid w:val="00CA5730"/>
    <w:rsid w:val="00CB3739"/>
    <w:rsid w:val="00CB59E9"/>
    <w:rsid w:val="00CC15AC"/>
    <w:rsid w:val="00CD20EC"/>
    <w:rsid w:val="00CD5495"/>
    <w:rsid w:val="00CE54FB"/>
    <w:rsid w:val="00CF24EE"/>
    <w:rsid w:val="00D06DD3"/>
    <w:rsid w:val="00D17B1A"/>
    <w:rsid w:val="00D21D9E"/>
    <w:rsid w:val="00D30A73"/>
    <w:rsid w:val="00D31251"/>
    <w:rsid w:val="00D33CCC"/>
    <w:rsid w:val="00D36D06"/>
    <w:rsid w:val="00D46AAA"/>
    <w:rsid w:val="00D50A1C"/>
    <w:rsid w:val="00D50F23"/>
    <w:rsid w:val="00D56CE0"/>
    <w:rsid w:val="00D60C78"/>
    <w:rsid w:val="00D6109D"/>
    <w:rsid w:val="00D732C1"/>
    <w:rsid w:val="00D73437"/>
    <w:rsid w:val="00D73EE9"/>
    <w:rsid w:val="00D749B3"/>
    <w:rsid w:val="00D77445"/>
    <w:rsid w:val="00D83F04"/>
    <w:rsid w:val="00D912F7"/>
    <w:rsid w:val="00DD2472"/>
    <w:rsid w:val="00DD3D7B"/>
    <w:rsid w:val="00DD796F"/>
    <w:rsid w:val="00DF00D0"/>
    <w:rsid w:val="00DF0115"/>
    <w:rsid w:val="00DF1324"/>
    <w:rsid w:val="00DF41C1"/>
    <w:rsid w:val="00DF42B8"/>
    <w:rsid w:val="00E01CA1"/>
    <w:rsid w:val="00E12E23"/>
    <w:rsid w:val="00E132FF"/>
    <w:rsid w:val="00E13E16"/>
    <w:rsid w:val="00E226D9"/>
    <w:rsid w:val="00E2528B"/>
    <w:rsid w:val="00E329F2"/>
    <w:rsid w:val="00E335ED"/>
    <w:rsid w:val="00E3792D"/>
    <w:rsid w:val="00E40FC3"/>
    <w:rsid w:val="00E42F52"/>
    <w:rsid w:val="00E5145F"/>
    <w:rsid w:val="00E73653"/>
    <w:rsid w:val="00E75689"/>
    <w:rsid w:val="00E92D50"/>
    <w:rsid w:val="00E94A43"/>
    <w:rsid w:val="00E94BBB"/>
    <w:rsid w:val="00EA04AB"/>
    <w:rsid w:val="00EA2DC1"/>
    <w:rsid w:val="00EA3EC8"/>
    <w:rsid w:val="00EA61B5"/>
    <w:rsid w:val="00EA6D06"/>
    <w:rsid w:val="00EB6F97"/>
    <w:rsid w:val="00EC484F"/>
    <w:rsid w:val="00EC4C83"/>
    <w:rsid w:val="00ED3A1B"/>
    <w:rsid w:val="00ED5B93"/>
    <w:rsid w:val="00ED6825"/>
    <w:rsid w:val="00EE216C"/>
    <w:rsid w:val="00F23A9B"/>
    <w:rsid w:val="00F2573E"/>
    <w:rsid w:val="00F32FB0"/>
    <w:rsid w:val="00F339C5"/>
    <w:rsid w:val="00F45CE4"/>
    <w:rsid w:val="00F51035"/>
    <w:rsid w:val="00F55178"/>
    <w:rsid w:val="00F55F9E"/>
    <w:rsid w:val="00F573D3"/>
    <w:rsid w:val="00F67118"/>
    <w:rsid w:val="00F72520"/>
    <w:rsid w:val="00F74E89"/>
    <w:rsid w:val="00F775C6"/>
    <w:rsid w:val="00F84E29"/>
    <w:rsid w:val="00F862DA"/>
    <w:rsid w:val="00F9383C"/>
    <w:rsid w:val="00F95C66"/>
    <w:rsid w:val="00FA273E"/>
    <w:rsid w:val="00FB3FB2"/>
    <w:rsid w:val="00FC0C4D"/>
    <w:rsid w:val="00FC4CF0"/>
    <w:rsid w:val="00FE059A"/>
    <w:rsid w:val="00FE0DE5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B06E"/>
  <w15:chartTrackingRefBased/>
  <w15:docId w15:val="{840DB2B2-AF83-4CEE-984F-AA94E82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2D52"/>
  </w:style>
  <w:style w:type="paragraph" w:styleId="Titolo3">
    <w:name w:val="heading 3"/>
    <w:basedOn w:val="Normale"/>
    <w:next w:val="Normale"/>
    <w:qFormat/>
    <w:rsid w:val="006277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27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27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277D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82D52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6277D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277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52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520C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520CA"/>
  </w:style>
  <w:style w:type="character" w:styleId="Collegamentoipertestuale">
    <w:name w:val="Hyperlink"/>
    <w:rsid w:val="002520CA"/>
    <w:rPr>
      <w:color w:val="0000FF"/>
      <w:u w:val="single"/>
    </w:rPr>
  </w:style>
  <w:style w:type="paragraph" w:customStyle="1" w:styleId="p3">
    <w:name w:val="p3"/>
    <w:basedOn w:val="Normale"/>
    <w:rsid w:val="006277D6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customStyle="1" w:styleId="p7">
    <w:name w:val="p7"/>
    <w:basedOn w:val="Normale"/>
    <w:rsid w:val="006277D6"/>
    <w:pPr>
      <w:widowControl w:val="0"/>
      <w:tabs>
        <w:tab w:val="left" w:pos="860"/>
      </w:tabs>
      <w:spacing w:line="240" w:lineRule="atLeast"/>
      <w:ind w:left="580"/>
    </w:pPr>
    <w:rPr>
      <w:sz w:val="24"/>
      <w:szCs w:val="24"/>
    </w:rPr>
  </w:style>
  <w:style w:type="paragraph" w:styleId="Corpotesto">
    <w:name w:val="Body Text"/>
    <w:basedOn w:val="Normale"/>
    <w:rsid w:val="006277D6"/>
    <w:pPr>
      <w:tabs>
        <w:tab w:val="left" w:pos="5760"/>
      </w:tabs>
      <w:ind w:right="425"/>
      <w:jc w:val="center"/>
    </w:pPr>
    <w:rPr>
      <w:rFonts w:ascii="Arial" w:hAnsi="Arial" w:cs="Arial"/>
      <w:b/>
      <w:sz w:val="22"/>
      <w:szCs w:val="24"/>
    </w:rPr>
  </w:style>
  <w:style w:type="paragraph" w:customStyle="1" w:styleId="p8">
    <w:name w:val="p8"/>
    <w:basedOn w:val="Normale"/>
    <w:rsid w:val="006277D6"/>
    <w:pPr>
      <w:widowControl w:val="0"/>
      <w:tabs>
        <w:tab w:val="left" w:pos="2740"/>
      </w:tabs>
      <w:spacing w:line="240" w:lineRule="atLeast"/>
      <w:ind w:left="1300"/>
    </w:pPr>
    <w:rPr>
      <w:sz w:val="24"/>
      <w:szCs w:val="24"/>
    </w:rPr>
  </w:style>
  <w:style w:type="paragraph" w:customStyle="1" w:styleId="c9">
    <w:name w:val="c9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2">
    <w:name w:val="p2"/>
    <w:basedOn w:val="Normale"/>
    <w:rsid w:val="006277D6"/>
    <w:pPr>
      <w:widowControl w:val="0"/>
      <w:tabs>
        <w:tab w:val="left" w:pos="720"/>
      </w:tabs>
      <w:spacing w:line="260" w:lineRule="atLeast"/>
    </w:pPr>
    <w:rPr>
      <w:sz w:val="24"/>
      <w:szCs w:val="24"/>
    </w:rPr>
  </w:style>
  <w:style w:type="paragraph" w:styleId="Rientrocorpodeltesto">
    <w:name w:val="Body Text Indent"/>
    <w:basedOn w:val="Normale"/>
    <w:rsid w:val="006277D6"/>
    <w:pPr>
      <w:tabs>
        <w:tab w:val="left" w:pos="740"/>
      </w:tabs>
      <w:spacing w:line="260" w:lineRule="exact"/>
      <w:ind w:firstLine="743"/>
    </w:pPr>
    <w:rPr>
      <w:rFonts w:ascii="Arial" w:hAnsi="Arial"/>
      <w:b/>
      <w:bCs/>
      <w:sz w:val="22"/>
      <w:szCs w:val="24"/>
    </w:rPr>
  </w:style>
  <w:style w:type="paragraph" w:customStyle="1" w:styleId="p10">
    <w:name w:val="p10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</w:pPr>
    <w:rPr>
      <w:sz w:val="24"/>
      <w:szCs w:val="24"/>
    </w:rPr>
  </w:style>
  <w:style w:type="paragraph" w:customStyle="1" w:styleId="p11">
    <w:name w:val="p11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</w:pPr>
    <w:rPr>
      <w:sz w:val="24"/>
      <w:szCs w:val="24"/>
    </w:rPr>
  </w:style>
  <w:style w:type="paragraph" w:customStyle="1" w:styleId="p12">
    <w:name w:val="p12"/>
    <w:basedOn w:val="Normale"/>
    <w:rsid w:val="006277D6"/>
    <w:pPr>
      <w:widowControl w:val="0"/>
      <w:tabs>
        <w:tab w:val="left" w:pos="740"/>
      </w:tabs>
      <w:spacing w:line="260" w:lineRule="atLeast"/>
      <w:ind w:left="720" w:hanging="288"/>
    </w:pPr>
    <w:rPr>
      <w:sz w:val="24"/>
      <w:szCs w:val="24"/>
    </w:rPr>
  </w:style>
  <w:style w:type="paragraph" w:customStyle="1" w:styleId="p14">
    <w:name w:val="p14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  <w:jc w:val="both"/>
    </w:pPr>
    <w:rPr>
      <w:sz w:val="24"/>
      <w:szCs w:val="24"/>
    </w:rPr>
  </w:style>
  <w:style w:type="paragraph" w:customStyle="1" w:styleId="p15">
    <w:name w:val="p15"/>
    <w:basedOn w:val="Normale"/>
    <w:rsid w:val="006277D6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</w:rPr>
  </w:style>
  <w:style w:type="paragraph" w:customStyle="1" w:styleId="c16">
    <w:name w:val="c16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17">
    <w:name w:val="p17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  <w:jc w:val="both"/>
    </w:pPr>
    <w:rPr>
      <w:sz w:val="24"/>
      <w:szCs w:val="24"/>
    </w:rPr>
  </w:style>
  <w:style w:type="paragraph" w:styleId="Rientrocorpodeltesto3">
    <w:name w:val="Body Text Indent 3"/>
    <w:basedOn w:val="Normale"/>
    <w:rsid w:val="006277D6"/>
    <w:pPr>
      <w:spacing w:after="120"/>
      <w:ind w:left="283"/>
    </w:pPr>
    <w:rPr>
      <w:sz w:val="16"/>
      <w:szCs w:val="16"/>
    </w:rPr>
  </w:style>
  <w:style w:type="paragraph" w:customStyle="1" w:styleId="Trattino">
    <w:name w:val="Trattino"/>
    <w:basedOn w:val="Normale"/>
    <w:rsid w:val="006277D6"/>
    <w:pPr>
      <w:ind w:left="482" w:hanging="482"/>
      <w:jc w:val="both"/>
    </w:pPr>
    <w:rPr>
      <w:rFonts w:ascii="Courier 10cpi" w:hAnsi="Courier 10cpi"/>
      <w:sz w:val="24"/>
    </w:rPr>
  </w:style>
  <w:style w:type="paragraph" w:customStyle="1" w:styleId="Trattino2">
    <w:name w:val="Trattino2"/>
    <w:basedOn w:val="Normale"/>
    <w:rsid w:val="006277D6"/>
    <w:pPr>
      <w:ind w:left="964" w:hanging="482"/>
      <w:jc w:val="both"/>
    </w:pPr>
    <w:rPr>
      <w:rFonts w:ascii="Courier 10cpi" w:hAnsi="Courier 10cpi"/>
      <w:sz w:val="24"/>
    </w:rPr>
  </w:style>
  <w:style w:type="paragraph" w:styleId="Corpodeltesto3">
    <w:name w:val="Body Text 3"/>
    <w:basedOn w:val="Normale"/>
    <w:rsid w:val="006277D6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6277D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277D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Capoverso">
    <w:name w:val="Capoverso"/>
    <w:basedOn w:val="Normale"/>
    <w:rsid w:val="0058604C"/>
    <w:pPr>
      <w:spacing w:before="60"/>
      <w:ind w:firstLine="709"/>
      <w:jc w:val="both"/>
    </w:pPr>
    <w:rPr>
      <w:rFonts w:ascii="Arial" w:hAnsi="Arial"/>
      <w:sz w:val="28"/>
    </w:rPr>
  </w:style>
  <w:style w:type="paragraph" w:styleId="Rientrocorpodeltesto2">
    <w:name w:val="Body Text Indent 2"/>
    <w:basedOn w:val="Normale"/>
    <w:rsid w:val="0058604C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5A29A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0F415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estonormale">
    <w:name w:val="Plain Text"/>
    <w:basedOn w:val="Normale"/>
    <w:link w:val="TestonormaleCarattere"/>
    <w:rsid w:val="0078159A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78159A"/>
    <w:rPr>
      <w:rFonts w:ascii="Courier New" w:hAnsi="Courier New"/>
    </w:rPr>
  </w:style>
  <w:style w:type="paragraph" w:customStyle="1" w:styleId="OmniPage1">
    <w:name w:val="OmniPage #1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paragraph" w:customStyle="1" w:styleId="OmniPage3">
    <w:name w:val="OmniPage #3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character" w:styleId="Enfasigrassetto">
    <w:name w:val="Strong"/>
    <w:uiPriority w:val="22"/>
    <w:qFormat/>
    <w:rsid w:val="0092446D"/>
    <w:rPr>
      <w:b/>
      <w:bCs/>
    </w:rPr>
  </w:style>
  <w:style w:type="paragraph" w:customStyle="1" w:styleId="Default">
    <w:name w:val="Default"/>
    <w:rsid w:val="00D06DD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rsid w:val="00953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D78"/>
  </w:style>
  <w:style w:type="character" w:customStyle="1" w:styleId="TestocommentoCarattere">
    <w:name w:val="Testo commento Carattere"/>
    <w:basedOn w:val="Carpredefinitoparagrafo"/>
    <w:link w:val="Testocommento"/>
    <w:rsid w:val="0095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ressan.COMUNE\Dati%20applicazioni\Microsoft\Modelli\Carta_Intestata_Mezzocorona_EMA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Carta_Intestata_Mezzocorona_EMAS</Template>
  <TotalTime>1010</TotalTime>
  <Pages>3</Pages>
  <Words>721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Comune di Mezzocorona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Anna Bressan</dc:creator>
  <cp:keywords/>
  <dc:description/>
  <cp:lastModifiedBy>segretario</cp:lastModifiedBy>
  <cp:revision>9</cp:revision>
  <cp:lastPrinted>2025-03-21T07:58:00Z</cp:lastPrinted>
  <dcterms:created xsi:type="dcterms:W3CDTF">2026-02-04T16:33:00Z</dcterms:created>
  <dcterms:modified xsi:type="dcterms:W3CDTF">2026-02-17T09:27:00Z</dcterms:modified>
</cp:coreProperties>
</file>