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491A" w14:textId="77777777" w:rsidR="006277D6" w:rsidRPr="00B14156" w:rsidRDefault="006277D6" w:rsidP="006277D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14:paraId="7D583E49" w14:textId="77777777" w:rsidR="006277D6" w:rsidRPr="00B14156" w:rsidRDefault="006277D6" w:rsidP="006277D6">
      <w:pPr>
        <w:pStyle w:val="Titolo7"/>
        <w:widowControl w:val="0"/>
        <w:rPr>
          <w:rFonts w:cs="Arial"/>
          <w:sz w:val="22"/>
          <w:szCs w:val="22"/>
        </w:rPr>
      </w:pPr>
    </w:p>
    <w:p w14:paraId="3D5A808A" w14:textId="77777777" w:rsidR="006277D6" w:rsidRPr="00B14156" w:rsidRDefault="006277D6" w:rsidP="00590A5B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14:paraId="5401F816" w14:textId="77777777" w:rsidR="006277D6" w:rsidRPr="00B14156" w:rsidRDefault="006277D6" w:rsidP="00590A5B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COMUNE di </w:t>
      </w:r>
      <w:r w:rsidR="001B3478">
        <w:rPr>
          <w:rFonts w:ascii="Arial" w:hAnsi="Arial" w:cs="Arial"/>
          <w:sz w:val="22"/>
          <w:szCs w:val="22"/>
        </w:rPr>
        <w:t>DIMARO FOLGARIDA</w:t>
      </w:r>
    </w:p>
    <w:p w14:paraId="6A97488B" w14:textId="77777777" w:rsidR="006277D6" w:rsidRPr="00B14156" w:rsidRDefault="006277D6" w:rsidP="00590A5B">
      <w:pPr>
        <w:pStyle w:val="Titolo7"/>
        <w:widowControl w:val="0"/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 xml:space="preserve">Piazza </w:t>
      </w:r>
      <w:r w:rsidR="001B3478">
        <w:rPr>
          <w:rFonts w:cs="Arial"/>
          <w:sz w:val="22"/>
          <w:szCs w:val="22"/>
        </w:rPr>
        <w:t>G. SERRA</w:t>
      </w:r>
      <w:r w:rsidRPr="00B14156">
        <w:rPr>
          <w:rFonts w:cs="Arial"/>
          <w:sz w:val="22"/>
          <w:szCs w:val="22"/>
        </w:rPr>
        <w:t>, 1</w:t>
      </w:r>
    </w:p>
    <w:p w14:paraId="48C6F38F" w14:textId="77777777" w:rsidR="006277D6" w:rsidRDefault="006277D6" w:rsidP="00BF134A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 w:rsidRPr="00B14156">
        <w:rPr>
          <w:rFonts w:ascii="Arial" w:hAnsi="Arial" w:cs="Arial"/>
          <w:sz w:val="22"/>
          <w:szCs w:val="22"/>
        </w:rPr>
        <w:t>380</w:t>
      </w:r>
      <w:r w:rsidR="001B3478">
        <w:rPr>
          <w:rFonts w:ascii="Arial" w:hAnsi="Arial" w:cs="Arial"/>
          <w:sz w:val="22"/>
          <w:szCs w:val="22"/>
        </w:rPr>
        <w:t>25</w:t>
      </w:r>
      <w:r w:rsidRPr="00B14156">
        <w:rPr>
          <w:rFonts w:ascii="Arial" w:hAnsi="Arial" w:cs="Arial"/>
          <w:sz w:val="22"/>
          <w:szCs w:val="22"/>
        </w:rPr>
        <w:t xml:space="preserve"> </w:t>
      </w:r>
      <w:r w:rsidR="001B3478">
        <w:rPr>
          <w:rFonts w:ascii="Arial" w:hAnsi="Arial" w:cs="Arial"/>
          <w:sz w:val="22"/>
          <w:szCs w:val="22"/>
          <w:u w:val="single"/>
        </w:rPr>
        <w:t>DIMARO FOLGARIDA</w:t>
      </w:r>
      <w:r w:rsidRPr="00B14156">
        <w:rPr>
          <w:rFonts w:ascii="Arial" w:hAnsi="Arial" w:cs="Arial"/>
          <w:sz w:val="22"/>
          <w:szCs w:val="22"/>
          <w:u w:val="single"/>
        </w:rPr>
        <w:t xml:space="preserve"> (TN)</w:t>
      </w:r>
    </w:p>
    <w:p w14:paraId="137A807B" w14:textId="77777777" w:rsidR="00BF134A" w:rsidRPr="00B14156" w:rsidRDefault="00BF134A" w:rsidP="00BF134A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14:paraId="5D9FA5C1" w14:textId="77777777" w:rsidR="006277D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14:paraId="50A6CA5C" w14:textId="77777777" w:rsidR="00263946" w:rsidRDefault="0026394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ADFED2" w14:textId="77777777" w:rsidR="00953D78" w:rsidRDefault="00C07AAA" w:rsidP="001B3478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DOMANDA DI AMMISSIONE </w:t>
      </w:r>
      <w:r w:rsidR="001B3478" w:rsidRPr="001B3478">
        <w:rPr>
          <w:rFonts w:ascii="Arial" w:hAnsi="Arial" w:cs="Arial"/>
          <w:b/>
          <w:bCs/>
          <w:sz w:val="22"/>
          <w:szCs w:val="22"/>
        </w:rPr>
        <w:t>CONCORSO PUBBLICO PER ESAMI PER LA COPERTURA DI UN POSTO A TEMPO PIENO E INDETERMINATO NELLA FIGURA PROFESSIONALE DI</w:t>
      </w:r>
      <w:r w:rsidR="001B3478">
        <w:rPr>
          <w:rFonts w:ascii="Arial" w:hAnsi="Arial" w:cs="Arial"/>
          <w:b/>
          <w:bCs/>
          <w:sz w:val="22"/>
          <w:szCs w:val="22"/>
        </w:rPr>
        <w:t>:</w:t>
      </w:r>
    </w:p>
    <w:p w14:paraId="13157823" w14:textId="77777777" w:rsidR="001B3478" w:rsidRDefault="001B3478" w:rsidP="001B3478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AE92E2" w14:textId="77777777" w:rsidR="00C07AAA" w:rsidRDefault="00966EE2" w:rsidP="00C07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1B3478">
        <w:rPr>
          <w:rFonts w:ascii="Arial" w:hAnsi="Arial" w:cs="Arial"/>
          <w:b/>
          <w:bCs/>
          <w:sz w:val="22"/>
          <w:szCs w:val="22"/>
        </w:rPr>
        <w:t>GENTE DI POLIZIALOCALE</w:t>
      </w:r>
      <w:r w:rsidR="00C07AAA" w:rsidRPr="00B14156">
        <w:rPr>
          <w:rFonts w:ascii="Arial" w:hAnsi="Arial" w:cs="Arial"/>
          <w:b/>
          <w:bCs/>
          <w:sz w:val="22"/>
          <w:szCs w:val="22"/>
        </w:rPr>
        <w:t xml:space="preserve"> -</w:t>
      </w:r>
      <w:r w:rsidR="00C07AAA" w:rsidRPr="00B14156">
        <w:rPr>
          <w:rFonts w:ascii="Arial" w:hAnsi="Arial" w:cs="Arial"/>
          <w:b/>
          <w:sz w:val="22"/>
          <w:szCs w:val="22"/>
        </w:rPr>
        <w:t xml:space="preserve">CAT. </w:t>
      </w:r>
      <w:r w:rsidR="00C07AAA">
        <w:rPr>
          <w:rFonts w:ascii="Arial" w:hAnsi="Arial" w:cs="Arial"/>
          <w:b/>
          <w:sz w:val="22"/>
          <w:szCs w:val="22"/>
        </w:rPr>
        <w:t xml:space="preserve">C </w:t>
      </w:r>
      <w:r w:rsidR="00C07AAA" w:rsidRPr="00B14156">
        <w:rPr>
          <w:rFonts w:ascii="Arial" w:hAnsi="Arial" w:cs="Arial"/>
          <w:b/>
          <w:sz w:val="22"/>
          <w:szCs w:val="22"/>
        </w:rPr>
        <w:t xml:space="preserve"> - LIV. BASE – 1° POSIZIONE R</w:t>
      </w:r>
      <w:r w:rsidR="00C07AAA" w:rsidRPr="00B14156">
        <w:rPr>
          <w:rFonts w:ascii="Arial" w:hAnsi="Arial" w:cs="Arial"/>
          <w:b/>
          <w:sz w:val="22"/>
          <w:szCs w:val="22"/>
        </w:rPr>
        <w:t>E</w:t>
      </w:r>
      <w:r w:rsidR="00C07AAA" w:rsidRPr="00B14156">
        <w:rPr>
          <w:rFonts w:ascii="Arial" w:hAnsi="Arial" w:cs="Arial"/>
          <w:b/>
          <w:sz w:val="22"/>
          <w:szCs w:val="22"/>
        </w:rPr>
        <w:t>TRIBUTIVA</w:t>
      </w:r>
    </w:p>
    <w:p w14:paraId="7945BC78" w14:textId="77777777" w:rsidR="00DF00D0" w:rsidRDefault="00DF00D0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5C35AB" w14:textId="77777777" w:rsidR="006277D6" w:rsidRPr="00B1415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14:paraId="03838E28" w14:textId="77777777" w:rsidR="006277D6" w:rsidRPr="00263946" w:rsidRDefault="006277D6" w:rsidP="00F775C6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</w:t>
      </w:r>
      <w:r w:rsidRPr="00263946">
        <w:rPr>
          <w:b/>
          <w:sz w:val="22"/>
          <w:szCs w:val="22"/>
        </w:rPr>
        <w:t>I</w:t>
      </w:r>
      <w:r w:rsidRPr="00263946">
        <w:rPr>
          <w:b/>
          <w:sz w:val="22"/>
          <w:szCs w:val="22"/>
        </w:rPr>
        <w:t>TUTIVA DI ATTO NOTORIO</w:t>
      </w:r>
    </w:p>
    <w:p w14:paraId="68F14E60" w14:textId="77777777" w:rsidR="006277D6" w:rsidRPr="008F543B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>(</w:t>
      </w:r>
      <w:r w:rsidRPr="008F543B">
        <w:rPr>
          <w:rFonts w:ascii="Arial" w:hAnsi="Arial" w:cs="Arial"/>
          <w:b/>
          <w:bCs/>
          <w:i/>
        </w:rPr>
        <w:t xml:space="preserve">ai sensi degli artt. 46 e 47 del D.P.R. 445 </w:t>
      </w:r>
      <w:proofErr w:type="spellStart"/>
      <w:r w:rsidRPr="008F543B">
        <w:rPr>
          <w:rFonts w:ascii="Arial" w:hAnsi="Arial" w:cs="Arial"/>
          <w:b/>
          <w:bCs/>
          <w:i/>
        </w:rPr>
        <w:t>d.d</w:t>
      </w:r>
      <w:proofErr w:type="spellEnd"/>
      <w:r w:rsidRPr="008F543B">
        <w:rPr>
          <w:rFonts w:ascii="Arial" w:hAnsi="Arial" w:cs="Arial"/>
          <w:b/>
          <w:bCs/>
          <w:i/>
        </w:rPr>
        <w:t>. 28/12/2000)</w:t>
      </w:r>
    </w:p>
    <w:p w14:paraId="0C589B69" w14:textId="77777777" w:rsidR="006277D6" w:rsidRPr="008F543B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14:paraId="3E4EB927" w14:textId="77777777" w:rsidR="006277D6" w:rsidRPr="00B1415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14:paraId="6D21D4DF" w14:textId="77777777" w:rsidR="006277D6" w:rsidRDefault="006277D6" w:rsidP="00F775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14:paraId="45F068B2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Il/la sottoscritto/a </w:t>
      </w:r>
      <w:r w:rsidR="009F619C" w:rsidRPr="00D2326A">
        <w:rPr>
          <w:rFonts w:ascii="Arial" w:hAnsi="Arial" w:cs="Arial"/>
          <w:sz w:val="12"/>
          <w:szCs w:val="12"/>
        </w:rPr>
        <w:t>(cognome e nome)</w:t>
      </w:r>
      <w:r w:rsidR="009F619C" w:rsidRPr="008F543B">
        <w:rPr>
          <w:rFonts w:ascii="Arial" w:hAnsi="Arial" w:cs="Arial"/>
        </w:rPr>
        <w:t>____________________________________________________</w:t>
      </w:r>
      <w:r w:rsidR="009F619C">
        <w:rPr>
          <w:rFonts w:ascii="Arial" w:hAnsi="Arial" w:cs="Arial"/>
        </w:rPr>
        <w:t>_____________</w:t>
      </w:r>
    </w:p>
    <w:p w14:paraId="32ED4DE8" w14:textId="77777777" w:rsidR="006277D6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nato/a </w:t>
      </w:r>
      <w:proofErr w:type="spellStart"/>
      <w:r w:rsidRPr="008F543B">
        <w:rPr>
          <w:rFonts w:ascii="Arial" w:hAnsi="Arial" w:cs="Arial"/>
        </w:rPr>
        <w:t>a</w:t>
      </w:r>
      <w:proofErr w:type="spellEnd"/>
      <w:r w:rsidRPr="008F543B">
        <w:rPr>
          <w:rFonts w:ascii="Arial" w:hAnsi="Arial" w:cs="Arial"/>
        </w:rPr>
        <w:t xml:space="preserve"> </w:t>
      </w:r>
      <w:r w:rsidR="00B14156" w:rsidRPr="008F543B">
        <w:rPr>
          <w:rFonts w:ascii="Arial" w:hAnsi="Arial" w:cs="Arial"/>
        </w:rPr>
        <w:t>______________________________</w:t>
      </w:r>
      <w:r w:rsidR="008F543B">
        <w:rPr>
          <w:rFonts w:ascii="Arial" w:hAnsi="Arial" w:cs="Arial"/>
        </w:rPr>
        <w:t>_________</w:t>
      </w:r>
      <w:r w:rsidRPr="008F543B">
        <w:rPr>
          <w:rFonts w:ascii="Arial" w:hAnsi="Arial" w:cs="Arial"/>
        </w:rPr>
        <w:t xml:space="preserve"> Prov. _________ il __________________________</w:t>
      </w:r>
    </w:p>
    <w:p w14:paraId="54D27D92" w14:textId="77777777" w:rsidR="007F1DC1" w:rsidRPr="008F543B" w:rsidRDefault="007F1DC1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C.F. ________________________________________</w:t>
      </w:r>
    </w:p>
    <w:p w14:paraId="2A281E09" w14:textId="77777777" w:rsidR="006277D6" w:rsidRPr="008F543B" w:rsidRDefault="006277D6" w:rsidP="002F586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residente a _________________________</w:t>
      </w:r>
      <w:r w:rsidR="00B14156" w:rsidRPr="008F543B">
        <w:rPr>
          <w:rFonts w:ascii="Arial" w:hAnsi="Arial" w:cs="Arial"/>
        </w:rPr>
        <w:t>______________________________</w:t>
      </w:r>
      <w:r w:rsidRPr="008F543B">
        <w:rPr>
          <w:rFonts w:ascii="Arial" w:hAnsi="Arial" w:cs="Arial"/>
        </w:rPr>
        <w:t xml:space="preserve"> Prov. __________</w:t>
      </w:r>
      <w:r w:rsidR="008F543B">
        <w:rPr>
          <w:rFonts w:ascii="Arial" w:hAnsi="Arial" w:cs="Arial"/>
        </w:rPr>
        <w:t>________</w:t>
      </w:r>
    </w:p>
    <w:p w14:paraId="60150A7F" w14:textId="77777777" w:rsidR="006277D6" w:rsidRPr="008F543B" w:rsidRDefault="006277D6" w:rsidP="002F586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Cap. ___________Via 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  <w:r w:rsidRPr="008F543B">
        <w:rPr>
          <w:rFonts w:ascii="Arial" w:hAnsi="Arial" w:cs="Arial"/>
        </w:rPr>
        <w:t xml:space="preserve"> n. _______</w:t>
      </w:r>
    </w:p>
    <w:p w14:paraId="22409210" w14:textId="77777777" w:rsidR="006277D6" w:rsidRPr="008F543B" w:rsidRDefault="006277D6" w:rsidP="002F586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tel. n. _________________________</w:t>
      </w:r>
      <w:r w:rsidR="00757F79" w:rsidRPr="008F543B">
        <w:rPr>
          <w:rFonts w:ascii="Arial" w:hAnsi="Arial" w:cs="Arial"/>
        </w:rPr>
        <w:t>____ posta elettronica _______________________________</w:t>
      </w:r>
      <w:r w:rsidR="00953D78">
        <w:rPr>
          <w:rFonts w:ascii="Arial" w:hAnsi="Arial" w:cs="Arial"/>
        </w:rPr>
        <w:t>________</w:t>
      </w:r>
    </w:p>
    <w:p w14:paraId="2230472E" w14:textId="77777777" w:rsidR="006277D6" w:rsidRPr="008F543B" w:rsidRDefault="006277D6" w:rsidP="00D21D9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Domiciliato presso (Indirizzo al quale effettuare ogni comunicazione relativa alla presente domanda – </w:t>
      </w:r>
      <w:r w:rsidRPr="008F543B">
        <w:rPr>
          <w:rFonts w:ascii="Arial" w:hAnsi="Arial" w:cs="Arial"/>
          <w:i/>
          <w:iCs/>
        </w:rPr>
        <w:t>indic</w:t>
      </w:r>
      <w:r w:rsidRPr="008F543B">
        <w:rPr>
          <w:rFonts w:ascii="Arial" w:hAnsi="Arial" w:cs="Arial"/>
          <w:i/>
          <w:iCs/>
        </w:rPr>
        <w:t>a</w:t>
      </w:r>
      <w:r w:rsidRPr="008F543B">
        <w:rPr>
          <w:rFonts w:ascii="Arial" w:hAnsi="Arial" w:cs="Arial"/>
          <w:i/>
          <w:iCs/>
        </w:rPr>
        <w:t>re solo se diverso dalla residenza</w:t>
      </w:r>
      <w:r w:rsidRPr="008F543B">
        <w:rPr>
          <w:rFonts w:ascii="Arial" w:hAnsi="Arial" w:cs="Arial"/>
        </w:rPr>
        <w:t>):</w:t>
      </w:r>
    </w:p>
    <w:p w14:paraId="3127819C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Cognome e nome __________________________________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</w:p>
    <w:p w14:paraId="53A4059A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Via __________________________________</w:t>
      </w:r>
      <w:r w:rsidR="008F543B">
        <w:rPr>
          <w:rFonts w:ascii="Arial" w:hAnsi="Arial" w:cs="Arial"/>
        </w:rPr>
        <w:t>_______</w:t>
      </w:r>
      <w:r w:rsidRPr="008F543B">
        <w:rPr>
          <w:rFonts w:ascii="Arial" w:hAnsi="Arial" w:cs="Arial"/>
        </w:rPr>
        <w:t xml:space="preserve"> n. ______ Comune ___________________________</w:t>
      </w:r>
    </w:p>
    <w:p w14:paraId="5677CD2B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Prov. ________ Cap. _____________ </w:t>
      </w:r>
    </w:p>
    <w:p w14:paraId="4D06DDDC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</w:rPr>
      </w:pPr>
      <w:r w:rsidRPr="008F543B">
        <w:rPr>
          <w:rFonts w:ascii="Arial" w:hAnsi="Arial" w:cs="Arial"/>
          <w:b/>
        </w:rPr>
        <w:t xml:space="preserve">C H I E D E </w:t>
      </w:r>
    </w:p>
    <w:p w14:paraId="1B7A28B3" w14:textId="77777777" w:rsidR="006277D6" w:rsidRPr="008F543B" w:rsidRDefault="001B3478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 essere ammesso/a al concorso pubblico per esami per la copertura di un posto a tempo pieno e indeterminato nella </w:t>
      </w:r>
      <w:r w:rsidR="00953D78" w:rsidRPr="00953D78">
        <w:rPr>
          <w:rFonts w:ascii="Arial" w:hAnsi="Arial" w:cs="Arial"/>
          <w:b/>
        </w:rPr>
        <w:t>figura professionale di</w:t>
      </w:r>
      <w:r w:rsidR="00953D78" w:rsidRPr="008F543B">
        <w:rPr>
          <w:rFonts w:ascii="Arial" w:hAnsi="Arial" w:cs="Arial"/>
          <w:b/>
        </w:rPr>
        <w:t xml:space="preserve"> </w:t>
      </w:r>
      <w:r w:rsidR="00966EE2">
        <w:rPr>
          <w:rFonts w:ascii="Arial" w:hAnsi="Arial" w:cs="Arial"/>
          <w:b/>
        </w:rPr>
        <w:t>agente di polizia locale</w:t>
      </w:r>
      <w:r w:rsidR="00C07AAA" w:rsidRPr="008F543B">
        <w:rPr>
          <w:rFonts w:ascii="Arial" w:hAnsi="Arial" w:cs="Arial"/>
          <w:b/>
        </w:rPr>
        <w:t xml:space="preserve"> – categoria C – livello</w:t>
      </w:r>
      <w:r>
        <w:rPr>
          <w:rFonts w:ascii="Arial" w:hAnsi="Arial" w:cs="Arial"/>
          <w:b/>
        </w:rPr>
        <w:t xml:space="preserve"> base, 1^ posizione retributiva e per future assunzioni nello stesso profilo anche a tempo determinato.</w:t>
      </w:r>
    </w:p>
    <w:p w14:paraId="38782475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A tal fine, sotto la propria responsabilità, anche ai sensi e per gli effetti degli articoli 46 e 47 del D.P.R. 445/2000 (aut</w:t>
      </w:r>
      <w:r w:rsidRPr="008F543B">
        <w:rPr>
          <w:rFonts w:ascii="Arial" w:hAnsi="Arial" w:cs="Arial"/>
        </w:rPr>
        <w:t>o</w:t>
      </w:r>
      <w:r w:rsidRPr="008F543B">
        <w:rPr>
          <w:rFonts w:ascii="Arial" w:hAnsi="Arial" w:cs="Arial"/>
        </w:rPr>
        <w:t>certificazione e dichiarazione sostitutiva di atto notorio)</w:t>
      </w:r>
    </w:p>
    <w:p w14:paraId="741B76A4" w14:textId="77777777" w:rsidR="00F23A9B" w:rsidRDefault="00F23A9B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</w:p>
    <w:p w14:paraId="5CA35F1F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D I C H I A R A</w:t>
      </w:r>
    </w:p>
    <w:p w14:paraId="028517AF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(barrare l’ipotesi che interessa)</w:t>
      </w:r>
    </w:p>
    <w:tbl>
      <w:tblPr>
        <w:tblW w:w="100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01"/>
        <w:gridCol w:w="469"/>
        <w:gridCol w:w="1093"/>
        <w:gridCol w:w="2001"/>
        <w:gridCol w:w="2001"/>
        <w:gridCol w:w="2001"/>
        <w:gridCol w:w="2001"/>
        <w:gridCol w:w="38"/>
      </w:tblGrid>
      <w:tr w:rsidR="00B82EC7" w:rsidRPr="00DF1843" w14:paraId="6B683E7D" w14:textId="77777777" w:rsidTr="00726F67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trHeight w:val="284"/>
        </w:trPr>
        <w:tc>
          <w:tcPr>
            <w:tcW w:w="401" w:type="dxa"/>
          </w:tcPr>
          <w:p w14:paraId="46EA4BDF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469" w:type="dxa"/>
          </w:tcPr>
          <w:p w14:paraId="256D85CE" w14:textId="77777777" w:rsidR="00B82EC7" w:rsidRPr="00DF1843" w:rsidRDefault="00D6109D" w:rsidP="00D610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</w:tcPr>
          <w:p w14:paraId="75B2E781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t>di essere</w:t>
            </w:r>
            <w:r w:rsidR="00966EE2" w:rsidRPr="00DF1843">
              <w:rPr>
                <w:rFonts w:ascii="Arial" w:hAnsi="Arial" w:cs="Arial"/>
              </w:rPr>
              <w:t xml:space="preserve"> cittadino/a italiano/a</w:t>
            </w:r>
          </w:p>
        </w:tc>
      </w:tr>
      <w:tr w:rsidR="00B82EC7" w:rsidRPr="00E3792D" w14:paraId="4E84D320" w14:textId="77777777" w:rsidTr="00726F67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trHeight w:val="284"/>
        </w:trPr>
        <w:tc>
          <w:tcPr>
            <w:tcW w:w="401" w:type="dxa"/>
          </w:tcPr>
          <w:p w14:paraId="193240B7" w14:textId="77777777" w:rsidR="00B82EC7" w:rsidRPr="00E3792D" w:rsidRDefault="00966EE2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14:paraId="37E97756" w14:textId="77777777" w:rsidR="00B82EC7" w:rsidRPr="00E3792D" w:rsidRDefault="00966EE2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  <w:vAlign w:val="center"/>
          </w:tcPr>
          <w:p w14:paraId="1293E354" w14:textId="77777777" w:rsidR="00B82EC7" w:rsidRPr="00E3792D" w:rsidRDefault="00966EE2" w:rsidP="00544A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iscritto/a nelle liste elettorali del Comune di: 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B82EC7" w:rsidRPr="00E3792D" w14:paraId="274C6783" w14:textId="77777777" w:rsidTr="00815C73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trHeight w:val="284"/>
        </w:trPr>
        <w:tc>
          <w:tcPr>
            <w:tcW w:w="401" w:type="dxa"/>
          </w:tcPr>
          <w:p w14:paraId="58A442A6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309DB3D8" w14:textId="77777777" w:rsidR="00B82EC7" w:rsidRPr="00E3792D" w:rsidRDefault="00966EE2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  <w:vAlign w:val="center"/>
          </w:tcPr>
          <w:p w14:paraId="2D0941A2" w14:textId="77777777" w:rsidR="00966EE2" w:rsidRPr="001306CD" w:rsidRDefault="00966EE2" w:rsidP="00966EE2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  <w:b/>
                <w:i/>
              </w:rPr>
              <w:t>ovvero</w:t>
            </w:r>
            <w:r w:rsidRPr="001306CD">
              <w:rPr>
                <w:rFonts w:ascii="Arial" w:hAnsi="Arial" w:cs="Arial"/>
              </w:rPr>
              <w:t xml:space="preserve"> di non essere is</w:t>
            </w:r>
            <w:r>
              <w:rPr>
                <w:rFonts w:ascii="Arial" w:hAnsi="Arial" w:cs="Arial"/>
              </w:rPr>
              <w:t xml:space="preserve">critto/a per i seguenti motivi </w:t>
            </w:r>
            <w:r w:rsidRPr="001306CD">
              <w:rPr>
                <w:rFonts w:ascii="Arial" w:hAnsi="Arial" w:cs="Arial"/>
              </w:rPr>
              <w:t>______________________________________</w:t>
            </w:r>
          </w:p>
          <w:p w14:paraId="5727A75C" w14:textId="77777777" w:rsidR="00B82EC7" w:rsidRPr="00E3792D" w:rsidRDefault="00B82EC7" w:rsidP="00966EE2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82EC7" w:rsidRPr="00261DFE" w14:paraId="54B8ABBF" w14:textId="77777777" w:rsidTr="00815C73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</w:trPr>
        <w:tc>
          <w:tcPr>
            <w:tcW w:w="401" w:type="dxa"/>
          </w:tcPr>
          <w:p w14:paraId="392BE66E" w14:textId="77777777" w:rsidR="00B82EC7" w:rsidRPr="00261DFE" w:rsidRDefault="00217313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14:paraId="6433DBA2" w14:textId="77777777" w:rsidR="00B82EC7" w:rsidRPr="00261DFE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  <w:gridSpan w:val="6"/>
          </w:tcPr>
          <w:p w14:paraId="347DAF3E" w14:textId="77777777" w:rsidR="00B82EC7" w:rsidRPr="00261DFE" w:rsidRDefault="00B82EC7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Che il proprio stato famiglia è così composto:</w:t>
            </w:r>
          </w:p>
        </w:tc>
      </w:tr>
      <w:tr w:rsidR="00953D78" w:rsidRPr="008C6946" w14:paraId="6EB217D2" w14:textId="77777777" w:rsidTr="00815C73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</w:trPr>
        <w:tc>
          <w:tcPr>
            <w:tcW w:w="10005" w:type="dxa"/>
            <w:gridSpan w:val="8"/>
          </w:tcPr>
          <w:p w14:paraId="4BA1B081" w14:textId="77777777" w:rsidR="00953D78" w:rsidRDefault="00953D7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</w:t>
            </w:r>
            <w:r w:rsidR="00F23A9B">
              <w:rPr>
                <w:rFonts w:ascii="Arial" w:hAnsi="Arial" w:cs="Arial"/>
              </w:rPr>
              <w:t>______</w:t>
            </w:r>
            <w:r w:rsidRPr="00261DFE">
              <w:rPr>
                <w:rFonts w:ascii="Arial" w:hAnsi="Arial" w:cs="Arial"/>
              </w:rPr>
              <w:t xml:space="preserve"> data di nascita ___________ </w:t>
            </w:r>
            <w:r>
              <w:rPr>
                <w:rFonts w:ascii="Arial" w:hAnsi="Arial" w:cs="Arial"/>
              </w:rPr>
              <w:t>dichiarante</w:t>
            </w:r>
          </w:p>
          <w:p w14:paraId="14FD10D8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4B7BE8FD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6BA6066D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5B517F9A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60992876" w14:textId="77777777" w:rsidR="00953D78" w:rsidRPr="008C6946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82EC7" w:rsidRPr="008C6946" w14:paraId="71831B69" w14:textId="77777777" w:rsidTr="00815C73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</w:trPr>
        <w:tc>
          <w:tcPr>
            <w:tcW w:w="401" w:type="dxa"/>
          </w:tcPr>
          <w:p w14:paraId="4148D524" w14:textId="77777777" w:rsidR="00B82EC7" w:rsidRPr="008C6946" w:rsidRDefault="00217313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</w:tcPr>
          <w:p w14:paraId="222597AD" w14:textId="77777777" w:rsidR="00B82EC7" w:rsidRPr="008C6946" w:rsidRDefault="005B53FE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</w:tcPr>
          <w:p w14:paraId="17389A46" w14:textId="77777777" w:rsidR="00B82EC7" w:rsidRPr="008C6946" w:rsidRDefault="00217313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aver prestato i seguenti servizi presso Pubbliche Amministrazioni:</w:t>
            </w:r>
          </w:p>
        </w:tc>
      </w:tr>
      <w:tr w:rsidR="00217313" w:rsidRPr="00711739" w14:paraId="49AC9032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  <w:vAlign w:val="center"/>
          </w:tcPr>
          <w:p w14:paraId="4DBF7CE3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40675087"/>
            <w:r w:rsidRPr="00711739">
              <w:rPr>
                <w:rFonts w:ascii="Arial" w:hAnsi="Arial" w:cs="Arial"/>
                <w:b/>
                <w:sz w:val="18"/>
                <w:szCs w:val="18"/>
              </w:rPr>
              <w:t>Ente/sede</w:t>
            </w:r>
          </w:p>
        </w:tc>
        <w:tc>
          <w:tcPr>
            <w:tcW w:w="2001" w:type="dxa"/>
            <w:vAlign w:val="center"/>
          </w:tcPr>
          <w:p w14:paraId="4626E01D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Inquadramento contrattuale</w:t>
            </w:r>
          </w:p>
        </w:tc>
        <w:tc>
          <w:tcPr>
            <w:tcW w:w="2001" w:type="dxa"/>
            <w:vAlign w:val="center"/>
          </w:tcPr>
          <w:p w14:paraId="5C709598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Dal (</w:t>
            </w:r>
            <w:r w:rsidRPr="00711739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7117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01" w:type="dxa"/>
            <w:vAlign w:val="center"/>
          </w:tcPr>
          <w:p w14:paraId="6627D8FC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Al (</w:t>
            </w:r>
            <w:r w:rsidRPr="00711739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7117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01" w:type="dxa"/>
            <w:vAlign w:val="center"/>
          </w:tcPr>
          <w:p w14:paraId="21BC238D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Causa risoluzione rapporto di lavoro</w:t>
            </w:r>
          </w:p>
        </w:tc>
      </w:tr>
      <w:tr w:rsidR="00217313" w:rsidRPr="00711739" w14:paraId="23567633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</w:tcPr>
          <w:p w14:paraId="7C249BF0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37F34DC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621B9A56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57FCBAD8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1598D600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51F486E4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</w:tcPr>
          <w:p w14:paraId="47013ED8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5D4C6C7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EDA7FC2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3F64098C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7BCF120D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071C9FF0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</w:tcPr>
          <w:p w14:paraId="2CE7B092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F6D9F6A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3B897F33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24E18B44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7BA86AF8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001EE868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</w:tcPr>
          <w:p w14:paraId="703066C4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BE37055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F591B90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08831D03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28FCAA53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254B319E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</w:tcPr>
          <w:p w14:paraId="3CC67E60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5EB033E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3E825A2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3BF895F6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4A9DDD9A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6283E737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</w:tcPr>
          <w:p w14:paraId="50BB379D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39516B3C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38BB78A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220CDB56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</w:tcPr>
          <w:p w14:paraId="6247408A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94A1732" w14:textId="77777777" w:rsidR="00217313" w:rsidRDefault="00217313" w:rsidP="005B3D63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17313" w:rsidRPr="008C6946" w14:paraId="30EE8061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A68E0C9" w14:textId="77777777" w:rsidR="00217313" w:rsidRDefault="00A53DEB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484502B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3045099" w14:textId="77777777" w:rsidR="00217313" w:rsidRPr="009515DC" w:rsidRDefault="00217313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>di non essere stat</w:t>
            </w:r>
            <w:r w:rsidR="009515DC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destituit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>, dispensat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o licenziat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dall’impiego presso una pubblica amministrazione</w:t>
            </w:r>
          </w:p>
          <w:p w14:paraId="4794C24B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7EA4349E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8BFC781" w14:textId="77777777" w:rsidR="00217313" w:rsidRDefault="00A53DEB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0557789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9D763D0" w14:textId="77777777" w:rsidR="00217313" w:rsidRPr="009515DC" w:rsidRDefault="00217313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>di non essere cessat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dal servizio per mancato superamento del periodo di prova presso </w:t>
            </w:r>
            <w:r w:rsidR="009F619C">
              <w:rPr>
                <w:rFonts w:ascii="Arial" w:hAnsi="Arial" w:cs="Arial"/>
              </w:rPr>
              <w:t>il comune</w:t>
            </w:r>
            <w:r w:rsidRPr="009515DC">
              <w:rPr>
                <w:rFonts w:ascii="Arial" w:hAnsi="Arial" w:cs="Arial"/>
              </w:rPr>
              <w:t xml:space="preserve"> di </w:t>
            </w:r>
            <w:r w:rsidR="001B3478">
              <w:rPr>
                <w:rFonts w:ascii="Arial" w:hAnsi="Arial" w:cs="Arial"/>
              </w:rPr>
              <w:t>Dimaro Folgarida</w:t>
            </w:r>
            <w:r w:rsidRPr="009515DC">
              <w:rPr>
                <w:rFonts w:ascii="Arial" w:hAnsi="Arial" w:cs="Arial"/>
              </w:rPr>
              <w:t xml:space="preserve"> nella medesima figura professionale a cui si riferisce l’assunzione</w:t>
            </w:r>
          </w:p>
          <w:p w14:paraId="071D0061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5D1B5ED2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C83981E" w14:textId="77777777" w:rsidR="00217313" w:rsidRDefault="00A53DEB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F6FA784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597A4D17" w14:textId="77777777" w:rsidR="00217313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>di non essere stat</w:t>
            </w:r>
            <w:r w:rsidR="009515DC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dichiarat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decadut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dall’impiego per aver conseguito l’impiego mediante produzione di documenti falsi o per lo svolgimento di attività incompatibile con il rapporto di lavoro alle dipendenze della pubblica amministrazione</w:t>
            </w:r>
          </w:p>
          <w:p w14:paraId="43EC58E7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5CF6588F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E11945F" w14:textId="77777777" w:rsidR="00217313" w:rsidRDefault="00AA2F1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3760AE9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28D2CA3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non </w:t>
            </w:r>
            <w:r>
              <w:rPr>
                <w:rFonts w:ascii="Arial" w:hAnsi="Arial" w:cs="Arial"/>
              </w:rPr>
              <w:t xml:space="preserve">aver riportato condanne penali </w:t>
            </w:r>
          </w:p>
        </w:tc>
      </w:tr>
      <w:tr w:rsidR="00217313" w:rsidRPr="008C6946" w14:paraId="50E460F1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1B03CA3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1133F7D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2A776512" w14:textId="77777777" w:rsidR="00217313" w:rsidRDefault="00217313" w:rsidP="004155B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  <w:b/>
              </w:rPr>
              <w:t xml:space="preserve">ovvero </w:t>
            </w:r>
            <w:r w:rsidRPr="008C6946">
              <w:rPr>
                <w:rFonts w:ascii="Arial" w:hAnsi="Arial" w:cs="Arial"/>
              </w:rPr>
              <w:t>di aver riportato le seguenti condanne p</w:t>
            </w:r>
            <w:r>
              <w:rPr>
                <w:rFonts w:ascii="Arial" w:hAnsi="Arial" w:cs="Arial"/>
              </w:rPr>
              <w:t>enali</w:t>
            </w:r>
            <w:r w:rsidRPr="008C6946">
              <w:rPr>
                <w:rFonts w:ascii="Arial" w:hAnsi="Arial" w:cs="Arial"/>
              </w:rPr>
              <w:t xml:space="preserve"> </w:t>
            </w:r>
            <w:r w:rsidR="00AA2F19">
              <w:rPr>
                <w:rFonts w:ascii="Arial" w:hAnsi="Arial" w:cs="Arial"/>
              </w:rPr>
              <w:t>(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 xml:space="preserve">I candidati non sono tenuti a indicare eventuali iscrizioni, a loro carico, presenti nel casellario giudiziale, rientranti nelle tipologie previste al comma 7 dell'art. 28 del D.P.R. 14/11/2002, n. 313, </w:t>
            </w:r>
            <w:proofErr w:type="spellStart"/>
            <w:r w:rsidR="00AA2F19" w:rsidRPr="00AA2F19">
              <w:rPr>
                <w:rFonts w:ascii="Arial" w:hAnsi="Arial" w:cs="Arial"/>
                <w:sz w:val="16"/>
                <w:szCs w:val="16"/>
              </w:rPr>
              <w:t>nonchè</w:t>
            </w:r>
            <w:proofErr w:type="spellEnd"/>
            <w:r w:rsidR="00AA2F19" w:rsidRPr="00AA2F19">
              <w:rPr>
                <w:rFonts w:ascii="Arial" w:hAnsi="Arial" w:cs="Arial"/>
                <w:sz w:val="16"/>
                <w:szCs w:val="16"/>
              </w:rPr>
              <w:t xml:space="preserve"> all'articolo 24, comma 1 del medesimo D.P.R.. In sostanza, i candidati sono tenuti a indicare solo le iscrizioni risultanti dal </w:t>
            </w:r>
            <w:r w:rsidR="00AA2F19" w:rsidRPr="00AA2F19">
              <w:rPr>
                <w:rFonts w:ascii="Arial" w:hAnsi="Arial" w:cs="Arial" w:hint="eastAsia"/>
                <w:sz w:val="16"/>
                <w:szCs w:val="16"/>
              </w:rPr>
              <w:t>“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>certificato del casellario giudiziale richiesto dall'interessato</w:t>
            </w:r>
            <w:r w:rsidR="00AA2F19" w:rsidRPr="00AA2F19">
              <w:rPr>
                <w:rFonts w:ascii="Arial" w:hAnsi="Arial" w:cs="Arial" w:hint="eastAsia"/>
                <w:sz w:val="16"/>
                <w:szCs w:val="16"/>
              </w:rPr>
              <w:t>”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>. Sono ostative all</w:t>
            </w:r>
            <w:r w:rsidR="00AA2F19" w:rsidRPr="00AA2F19">
              <w:rPr>
                <w:rFonts w:ascii="Arial" w:hAnsi="Arial" w:cs="Arial" w:hint="eastAsia"/>
                <w:sz w:val="16"/>
                <w:szCs w:val="16"/>
              </w:rPr>
              <w:t>’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>assunzione nella figura professionale di agente di polizia locale le condanne a pene detentive per delitto non colposo o l</w:t>
            </w:r>
            <w:r w:rsidR="00AA2F19" w:rsidRPr="00AA2F19">
              <w:rPr>
                <w:rFonts w:ascii="Arial" w:hAnsi="Arial" w:cs="Arial" w:hint="eastAsia"/>
                <w:sz w:val="16"/>
                <w:szCs w:val="16"/>
              </w:rPr>
              <w:t>’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>essere stati sottoposti a misure di prevenzione, con riferimento a quanto indicato nel punto 9 del paragrafo requisiti di ammissione del presente avviso. L'Amministrazione potrà accedere a tutte le iscrizioni presenti nel casellario giudiziale ad eccezione di quelle previste dal citato comma 7 dell'art. 28 del D.P.R. 14/11/2002, n. 313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C6946">
              <w:rPr>
                <w:rFonts w:ascii="Arial" w:hAnsi="Arial" w:cs="Arial"/>
              </w:rPr>
              <w:t>:</w:t>
            </w:r>
          </w:p>
          <w:p w14:paraId="416D2208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14:paraId="12BF531E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217313" w14:paraId="042BDE6C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467DC7C" w14:textId="77777777" w:rsidR="00217313" w:rsidRDefault="00AA2F1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F826034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47B19EF4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 w:rsidRPr="008C6946">
              <w:rPr>
                <w:rFonts w:ascii="Arial" w:hAnsi="Arial" w:cs="Arial"/>
              </w:rPr>
              <w:t>di non avere procedimenti penali in corso</w:t>
            </w:r>
          </w:p>
        </w:tc>
      </w:tr>
      <w:tr w:rsidR="00217313" w14:paraId="6E78F0FC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200784E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713FC1D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24BBABB8" w14:textId="77777777" w:rsidR="00217313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D6109D">
              <w:rPr>
                <w:rFonts w:ascii="Arial" w:hAnsi="Arial" w:cs="Arial"/>
                <w:b/>
                <w:bCs/>
              </w:rPr>
              <w:t>vvero</w:t>
            </w:r>
            <w:r>
              <w:rPr>
                <w:rFonts w:ascii="Arial" w:hAnsi="Arial" w:cs="Arial"/>
              </w:rPr>
              <w:t xml:space="preserve"> </w:t>
            </w:r>
            <w:r w:rsidR="00217313" w:rsidRPr="008C6946">
              <w:rPr>
                <w:rFonts w:ascii="Arial" w:hAnsi="Arial" w:cs="Arial"/>
              </w:rPr>
              <w:t>di avere i seguenti procedimenti penali in co</w:t>
            </w:r>
            <w:r w:rsidR="00217313" w:rsidRPr="008C6946">
              <w:rPr>
                <w:rFonts w:ascii="Arial" w:hAnsi="Arial" w:cs="Arial"/>
              </w:rPr>
              <w:t>r</w:t>
            </w:r>
            <w:r w:rsidR="00217313" w:rsidRPr="008C6946">
              <w:rPr>
                <w:rFonts w:ascii="Arial" w:hAnsi="Arial" w:cs="Arial"/>
              </w:rPr>
              <w:t>so</w:t>
            </w:r>
            <w:r w:rsidR="00217313">
              <w:rPr>
                <w:rFonts w:ascii="Arial" w:hAnsi="Arial" w:cs="Arial"/>
              </w:rPr>
              <w:t xml:space="preserve"> </w:t>
            </w:r>
            <w:r w:rsidR="00217313" w:rsidRPr="000411E3">
              <w:rPr>
                <w:rFonts w:ascii="Arial" w:hAnsi="Arial" w:cs="Arial"/>
                <w:i/>
                <w:iCs/>
                <w:sz w:val="18"/>
                <w:szCs w:val="18"/>
              </w:rPr>
              <w:t>(indicare gli estremi del procedimento, il reato per il quale si procede, l’organo giudiziario presso il quale il procedimento è pendente e la sede del medesimo)</w:t>
            </w:r>
          </w:p>
          <w:p w14:paraId="4EB77AC0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_________________________________________________________________________________________</w:t>
            </w:r>
          </w:p>
          <w:p w14:paraId="6FECE779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>
              <w:rPr>
                <w:rFonts w:ascii="Verdana-OneByteIdentityH" w:hAnsi="Verdana-OneByteIdentityH" w:cs="Verdana-OneByteIdentityH"/>
              </w:rPr>
              <w:lastRenderedPageBreak/>
              <w:t>______________________________________________________________________</w:t>
            </w:r>
          </w:p>
        </w:tc>
      </w:tr>
      <w:tr w:rsidR="00217313" w:rsidRPr="001306CD" w14:paraId="17B022CA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0C1E045" w14:textId="77777777" w:rsidR="00217313" w:rsidRPr="001306CD" w:rsidRDefault="00AA2F1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8C58020" w14:textId="77777777" w:rsidR="00217313" w:rsidRPr="001306CD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BD102EB" w14:textId="77777777" w:rsidR="00217313" w:rsidRPr="009515DC" w:rsidRDefault="00AA2F19" w:rsidP="00AA2F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>di trovarsi nelle condizioni soggettive previste dalla Legge 7.03.1986 n. 65, art. 5 comma 2, ovvero godimento dei diritti civili e politici, non essere stati espulsi dalle Forze Armate, dai Corpi militarmente organizzati o destituiti o licenziati dai Pubblici Uffici, non aver riportato condanne a pene detentive per delitto non colposo o non essere stati sottoposti a misure di prevenzione</w:t>
            </w:r>
          </w:p>
          <w:p w14:paraId="4C69F385" w14:textId="77777777" w:rsidR="00AA2F19" w:rsidRPr="001306CD" w:rsidRDefault="00AA2F19" w:rsidP="00AA2F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6C893B9C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B336152" w14:textId="77777777" w:rsidR="00217313" w:rsidRPr="008C6946" w:rsidRDefault="006E68FE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D295AA2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1686DC82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essere in possesso, come richiesto dal bando, del seguente titolo di studio</w:t>
            </w:r>
            <w:r w:rsidR="00AA2F19">
              <w:rPr>
                <w:rFonts w:ascii="Arial" w:hAnsi="Arial" w:cs="Arial"/>
              </w:rPr>
              <w:t>:</w:t>
            </w:r>
          </w:p>
          <w:p w14:paraId="4EC63108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</w:p>
          <w:p w14:paraId="2453D686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Conseguito presso l’istituto___________________________________________________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14:paraId="3F59AB9F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con sede a ____________________________</w:t>
            </w:r>
            <w:r>
              <w:rPr>
                <w:rFonts w:ascii="Arial" w:hAnsi="Arial" w:cs="Arial"/>
              </w:rPr>
              <w:t>_______</w:t>
            </w:r>
            <w:r w:rsidRPr="008C6946">
              <w:rPr>
                <w:rFonts w:ascii="Arial" w:hAnsi="Arial" w:cs="Arial"/>
              </w:rPr>
              <w:t xml:space="preserve"> Nell’anno __________________________</w:t>
            </w:r>
            <w:r>
              <w:rPr>
                <w:rFonts w:ascii="Arial" w:hAnsi="Arial" w:cs="Arial"/>
              </w:rPr>
              <w:t>_</w:t>
            </w:r>
          </w:p>
          <w:p w14:paraId="6E19BD8A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Votazione ___________________</w:t>
            </w:r>
          </w:p>
        </w:tc>
      </w:tr>
      <w:tr w:rsidR="00217313" w:rsidRPr="001306CD" w14:paraId="0173A97A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7C0BFD6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88C71CC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EF67F04" w14:textId="77777777" w:rsidR="00217313" w:rsidRPr="001306CD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1306CD">
              <w:rPr>
                <w:rFonts w:ascii="Arial" w:hAnsi="Arial" w:cs="Arial"/>
                <w:i/>
                <w:iCs/>
              </w:rPr>
              <w:t>(eventuale - barrare la casella e compilare solo se in possesso di titolo di studio conseguito all’estero)</w:t>
            </w:r>
          </w:p>
        </w:tc>
      </w:tr>
      <w:tr w:rsidR="00217313" w:rsidRPr="00C23780" w14:paraId="1EB03521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D396BE3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EECB0A5" w14:textId="77777777" w:rsidR="00217313" w:rsidRPr="00B1415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49416C54" w14:textId="77777777" w:rsidR="00217313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  <w:p w14:paraId="6DE5A9CE" w14:textId="77777777" w:rsidR="00217313" w:rsidRPr="00C23780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C23780" w14:paraId="39D047E2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8F2FF0A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D2F0A7C" w14:textId="77777777" w:rsidR="00217313" w:rsidRPr="001306CD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20B20772" w14:textId="77777777" w:rsidR="00217313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rilasciata in data _____________ dalla competente autorità italiana, come da documentazione allegata</w:t>
            </w:r>
          </w:p>
          <w:p w14:paraId="68D4766E" w14:textId="77777777" w:rsidR="00217313" w:rsidRPr="00C23780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1306CD" w14:paraId="568A80B7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6626E7D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9356C88" w14:textId="77777777" w:rsidR="00217313" w:rsidRPr="001306CD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1915CF2" w14:textId="77777777" w:rsidR="00217313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aver avviato la procedura di richiesta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in data _____________</w:t>
            </w:r>
          </w:p>
          <w:p w14:paraId="20A78AF4" w14:textId="77777777" w:rsidR="00217313" w:rsidRPr="001306CD" w:rsidRDefault="00217313" w:rsidP="00226F9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217313" w:rsidRPr="001306CD" w14:paraId="4A32672F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A78D0AA" w14:textId="77777777" w:rsidR="00217313" w:rsidRDefault="006E68FE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7E9B79E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4C35E22B" w14:textId="77777777" w:rsidR="00217313" w:rsidRPr="001306CD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F1DC1">
              <w:rPr>
                <w:rFonts w:ascii="Arial" w:hAnsi="Arial" w:cs="Arial"/>
              </w:rPr>
              <w:t xml:space="preserve">i essere in possesso della patente di guida di categoria B </w:t>
            </w:r>
            <w:r w:rsidR="00AA2F19">
              <w:rPr>
                <w:rFonts w:ascii="Arial" w:hAnsi="Arial" w:cs="Arial"/>
              </w:rPr>
              <w:t xml:space="preserve">o superiori </w:t>
            </w:r>
            <w:r w:rsidRPr="007F1DC1">
              <w:rPr>
                <w:rFonts w:ascii="Arial" w:hAnsi="Arial" w:cs="Arial"/>
              </w:rPr>
              <w:t>in corso di validità.</w:t>
            </w:r>
          </w:p>
        </w:tc>
      </w:tr>
      <w:tr w:rsidR="00AA2F19" w:rsidRPr="001306CD" w14:paraId="7DEA8E17" w14:textId="77777777" w:rsidTr="00D6109D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AAD4E91" w14:textId="77777777" w:rsidR="00AA2F19" w:rsidRDefault="00AA2F19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E68F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5ABD802" w14:textId="77777777" w:rsidR="00AA2F19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1C8A9B92" w14:textId="77777777" w:rsidR="00AA2F19" w:rsidRDefault="00AA2F19" w:rsidP="001B34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essere fisicamente idoneo/a all’impiego </w:t>
            </w:r>
            <w:r>
              <w:rPr>
                <w:rFonts w:ascii="Arial" w:hAnsi="Arial" w:cs="Arial"/>
              </w:rPr>
              <w:t>in relazione alle mansioni lavorative richieste dalla figura professionale messa a concorso</w:t>
            </w:r>
            <w:r w:rsidR="001B3478">
              <w:rPr>
                <w:rFonts w:ascii="Arial" w:hAnsi="Arial" w:cs="Arial"/>
              </w:rPr>
              <w:t xml:space="preserve"> e di possedere i requisiti fisici previsti al </w:t>
            </w:r>
            <w:r w:rsidR="009A4616">
              <w:rPr>
                <w:rFonts w:ascii="Arial" w:hAnsi="Arial" w:cs="Arial"/>
              </w:rPr>
              <w:t>n. 15 del paragrafo: “dichiarazioni che devono essere contenute nella domanda” del bando di concorso.</w:t>
            </w:r>
          </w:p>
          <w:p w14:paraId="0C7EF786" w14:textId="77777777" w:rsidR="001B3478" w:rsidRDefault="001B3478" w:rsidP="001B34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53140F10" w14:textId="77777777" w:rsidTr="00D6109D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A5A1453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E68F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CCA7351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  <w:p w14:paraId="5DB6C8FC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48494E3A" w14:textId="77777777" w:rsidR="009F619C" w:rsidRPr="008C6946" w:rsidRDefault="009F619C" w:rsidP="009F61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C6946">
              <w:rPr>
                <w:rFonts w:ascii="Arial" w:hAnsi="Arial" w:cs="Arial"/>
                <w:i/>
                <w:iCs/>
              </w:rPr>
              <w:t xml:space="preserve">(per i candidati </w:t>
            </w:r>
            <w:r>
              <w:rPr>
                <w:rFonts w:ascii="Arial" w:hAnsi="Arial" w:cs="Arial"/>
                <w:i/>
                <w:iCs/>
              </w:rPr>
              <w:t>di sesso maschile nati entro il 31.12.1985</w:t>
            </w:r>
            <w:r w:rsidRPr="008C6946">
              <w:rPr>
                <w:rFonts w:ascii="Arial" w:hAnsi="Arial" w:cs="Arial"/>
                <w:i/>
                <w:iCs/>
              </w:rPr>
              <w:t>)</w:t>
            </w:r>
          </w:p>
          <w:p w14:paraId="3F4AE960" w14:textId="77777777" w:rsidR="009F619C" w:rsidRPr="008C6946" w:rsidRDefault="009F619C" w:rsidP="009F61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avere adempiuto agli obblighi di leva</w:t>
            </w:r>
          </w:p>
          <w:p w14:paraId="37E7EDB4" w14:textId="77777777" w:rsidR="009F619C" w:rsidRPr="008C6946" w:rsidRDefault="009F619C" w:rsidP="009F61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essere nella seguente posizione nei confronti di tali obblighi: __________________________</w:t>
            </w:r>
          </w:p>
          <w:p w14:paraId="5796E676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53719F80" w14:textId="77777777" w:rsidTr="00D6109D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392BC9E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E68F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F5AD123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0A162075" w14:textId="77777777" w:rsidR="00BB7971" w:rsidRDefault="009A4616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avere diritto alla riserva di posto ai sensi dell’art. </w:t>
            </w:r>
            <w:r w:rsidR="00BB7971">
              <w:rPr>
                <w:rFonts w:ascii="Arial" w:hAnsi="Arial" w:cs="Arial"/>
              </w:rPr>
              <w:t>1014</w:t>
            </w:r>
            <w:r>
              <w:rPr>
                <w:rFonts w:ascii="Arial" w:hAnsi="Arial" w:cs="Arial"/>
              </w:rPr>
              <w:t xml:space="preserve"> comma </w:t>
            </w:r>
            <w:r w:rsidR="00BB7971">
              <w:rPr>
                <w:rFonts w:ascii="Arial" w:hAnsi="Arial" w:cs="Arial"/>
              </w:rPr>
              <w:t xml:space="preserve">1, lettera b) </w:t>
            </w:r>
            <w:r>
              <w:rPr>
                <w:rFonts w:ascii="Arial" w:hAnsi="Arial" w:cs="Arial"/>
              </w:rPr>
              <w:t xml:space="preserve">del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B7971">
              <w:rPr>
                <w:rFonts w:ascii="Arial" w:hAnsi="Arial" w:cs="Arial"/>
              </w:rPr>
              <w:t>2010/66</w:t>
            </w:r>
            <w:r>
              <w:rPr>
                <w:rFonts w:ascii="Arial" w:hAnsi="Arial" w:cs="Arial"/>
              </w:rPr>
              <w:t xml:space="preserve"> </w:t>
            </w:r>
            <w:r w:rsidR="00BB7971">
              <w:rPr>
                <w:rFonts w:ascii="Arial" w:hAnsi="Arial" w:cs="Arial"/>
              </w:rPr>
              <w:t xml:space="preserve">e ss. m. </w:t>
            </w:r>
            <w:r>
              <w:rPr>
                <w:rFonts w:ascii="Arial" w:hAnsi="Arial" w:cs="Arial"/>
              </w:rPr>
              <w:t xml:space="preserve">in quanto </w:t>
            </w:r>
            <w:r w:rsidR="00BB7971">
              <w:rPr>
                <w:rFonts w:ascii="Arial" w:hAnsi="Arial" w:cs="Arial"/>
              </w:rPr>
              <w:t>appartenente ad una delle seguenti categorie:</w:t>
            </w:r>
          </w:p>
          <w:p w14:paraId="0DE7DBFC" w14:textId="77777777" w:rsidR="00FE0DE5" w:rsidRDefault="00BB7971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>
              <w:rPr>
                <w:rFonts w:ascii="Arial" w:hAnsi="Arial" w:cs="Arial"/>
              </w:rPr>
              <w:t xml:space="preserve"> volontari in ferma breve o in ferma prefissata delle Forze Armate, congedati senza demerito dalle ferme contratte;</w:t>
            </w:r>
          </w:p>
          <w:p w14:paraId="12EEFDDC" w14:textId="77777777" w:rsidR="00BB7971" w:rsidRPr="00802707" w:rsidRDefault="00BB7971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>
              <w:rPr>
                <w:rFonts w:ascii="Arial" w:hAnsi="Arial" w:cs="Arial"/>
              </w:rPr>
              <w:t xml:space="preserve"> ufficiali di complemento in ferma biennale o ufficiali in ferma prefissata che hanno completato senza demerito la ferma contratta ex art. 678 del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2010/66.</w:t>
            </w:r>
          </w:p>
          <w:p w14:paraId="758D93F2" w14:textId="77777777" w:rsidR="00217313" w:rsidRPr="008C6946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75FAC63B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900E39E" w14:textId="77777777" w:rsidR="00217313" w:rsidRPr="001306CD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E68F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228F060" w14:textId="77777777" w:rsidR="00217313" w:rsidRPr="00B1415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79A73C2" w14:textId="77777777" w:rsidR="00217313" w:rsidRPr="008C6946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2707">
              <w:rPr>
                <w:rFonts w:ascii="Arial" w:hAnsi="Arial" w:cs="Arial"/>
              </w:rPr>
              <w:t xml:space="preserve">di appartenere alla categoria di soggetti di cui </w:t>
            </w:r>
            <w:r w:rsidR="00FE0DE5" w:rsidRPr="00802707">
              <w:rPr>
                <w:rFonts w:ascii="Arial" w:hAnsi="Arial" w:cs="Arial"/>
              </w:rPr>
              <w:t>all</w:t>
            </w:r>
            <w:r w:rsidR="00FE0DE5" w:rsidRPr="00802707">
              <w:rPr>
                <w:rFonts w:ascii="Arial" w:hAnsi="Arial" w:cs="Arial" w:hint="eastAsia"/>
              </w:rPr>
              <w:t>’</w:t>
            </w:r>
            <w:r w:rsidR="00FE0DE5" w:rsidRPr="00802707">
              <w:rPr>
                <w:rFonts w:ascii="Arial" w:hAnsi="Arial" w:cs="Arial"/>
              </w:rPr>
              <w:t>art. 3 della legge 5 febbraio 1992 n. 104</w:t>
            </w:r>
            <w:r w:rsidR="009A4616">
              <w:rPr>
                <w:rFonts w:ascii="Arial" w:hAnsi="Arial" w:cs="Arial"/>
              </w:rPr>
              <w:t xml:space="preserve"> </w:t>
            </w:r>
            <w:r w:rsidRPr="00802707">
              <w:rPr>
                <w:rFonts w:ascii="Arial" w:hAnsi="Arial" w:cs="Arial"/>
              </w:rPr>
              <w:t>e di</w:t>
            </w:r>
            <w:r w:rsidRPr="008C6946">
              <w:rPr>
                <w:rFonts w:ascii="Arial" w:hAnsi="Arial" w:cs="Arial"/>
              </w:rPr>
              <w:t xml:space="preserve"> richiedere l’ausilio di __________________________________________________________</w:t>
            </w:r>
            <w:r>
              <w:rPr>
                <w:rFonts w:ascii="Arial" w:hAnsi="Arial" w:cs="Arial"/>
              </w:rPr>
              <w:t>____</w:t>
            </w:r>
            <w:r w:rsidR="004155BB">
              <w:rPr>
                <w:rFonts w:ascii="Arial" w:hAnsi="Arial" w:cs="Arial"/>
              </w:rPr>
              <w:t>__________________</w:t>
            </w:r>
          </w:p>
          <w:p w14:paraId="3B57ADFF" w14:textId="77777777" w:rsidR="00217313" w:rsidRPr="008C6946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e 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>tempo aggiuntivo per l’espletamento delle prove di concorso,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  <w:r w:rsidR="007F0560">
              <w:rPr>
                <w:rFonts w:ascii="Arial" w:hAnsi="Arial" w:cs="Arial"/>
              </w:rPr>
              <w:t>.</w:t>
            </w:r>
          </w:p>
          <w:p w14:paraId="2DBAE548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EEE" w:rsidRPr="008C6946" w14:paraId="2A84FE17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093C5C9" w14:textId="77777777" w:rsidR="00250EEE" w:rsidRDefault="00250EEE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0178FB4" w14:textId="77777777" w:rsidR="00250EEE" w:rsidRPr="008C6946" w:rsidRDefault="00250EEE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12F0C482" w14:textId="77777777" w:rsidR="00250EEE" w:rsidRDefault="00250EEE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2707">
              <w:rPr>
                <w:rFonts w:ascii="Arial" w:hAnsi="Arial" w:cs="Arial"/>
              </w:rPr>
              <w:t xml:space="preserve">di appartenere alla categoria di soggetti </w:t>
            </w:r>
            <w:r>
              <w:rPr>
                <w:rFonts w:ascii="Arial" w:hAnsi="Arial" w:cs="Arial"/>
              </w:rPr>
              <w:t xml:space="preserve">portatori di specifici disturbi dell’apprendimento (DSA) ai sensi dell’art. 3, comma 4bis del </w:t>
            </w:r>
            <w:r w:rsidRPr="00250EEE">
              <w:rPr>
                <w:rFonts w:ascii="Arial" w:hAnsi="Arial" w:cs="Arial"/>
              </w:rPr>
              <w:t>DL 9 giugno 2021, n. 8 convertito nella Legge 6 agosto 2021, n. 113 e ai sensi del decreto del Ministero della pubblica amministrazione 9 novembre 2021, attuativo della predetta normativa</w:t>
            </w:r>
            <w:r>
              <w:rPr>
                <w:rFonts w:ascii="Arial" w:hAnsi="Arial" w:cs="Arial"/>
              </w:rPr>
              <w:t xml:space="preserve"> </w:t>
            </w:r>
            <w:r w:rsidRPr="00802707">
              <w:rPr>
                <w:rFonts w:ascii="Arial" w:hAnsi="Arial" w:cs="Arial"/>
              </w:rPr>
              <w:t>e di</w:t>
            </w:r>
            <w:r w:rsidRPr="008C6946">
              <w:rPr>
                <w:rFonts w:ascii="Arial" w:hAnsi="Arial" w:cs="Arial"/>
              </w:rPr>
              <w:t xml:space="preserve"> richiedere </w:t>
            </w:r>
            <w:r>
              <w:rPr>
                <w:rFonts w:ascii="Arial" w:hAnsi="Arial" w:cs="Arial"/>
              </w:rPr>
              <w:t xml:space="preserve">i seguenti strumenti compensativi per le difficoltà di lettura, di scrittura e di calcolo </w:t>
            </w:r>
            <w:r w:rsidR="007F0560">
              <w:rPr>
                <w:rFonts w:ascii="Arial" w:hAnsi="Arial" w:cs="Arial"/>
              </w:rPr>
              <w:t xml:space="preserve">e/o </w:t>
            </w:r>
            <w:r w:rsidRPr="008C6946">
              <w:rPr>
                <w:rFonts w:ascii="Arial" w:hAnsi="Arial" w:cs="Arial"/>
              </w:rPr>
              <w:t>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 xml:space="preserve">tempo aggiuntivo per l’espletamento delle prove </w:t>
            </w:r>
            <w:r w:rsidR="007F0560">
              <w:rPr>
                <w:rFonts w:ascii="Arial" w:hAnsi="Arial" w:cs="Arial"/>
              </w:rPr>
              <w:t>d’esame</w:t>
            </w:r>
            <w:r w:rsidRPr="008C6946">
              <w:rPr>
                <w:rFonts w:ascii="Arial" w:hAnsi="Arial" w:cs="Arial"/>
              </w:rPr>
              <w:t>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 xml:space="preserve">certificato rilasciato dalla Commissione medica </w:t>
            </w:r>
            <w:r w:rsidRPr="008C6946">
              <w:rPr>
                <w:rFonts w:ascii="Arial" w:hAnsi="Arial" w:cs="Arial"/>
              </w:rPr>
              <w:lastRenderedPageBreak/>
              <w:t>competente per territorio</w:t>
            </w:r>
            <w:r w:rsidR="007F0560">
              <w:rPr>
                <w:rFonts w:ascii="Arial" w:hAnsi="Arial" w:cs="Arial"/>
              </w:rPr>
              <w:t>.</w:t>
            </w:r>
          </w:p>
          <w:p w14:paraId="39AF7A15" w14:textId="77777777" w:rsidR="007F0560" w:rsidRDefault="007F0560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BEB3CB7" w14:textId="77777777" w:rsidR="007F0560" w:rsidRPr="00802707" w:rsidRDefault="007F0560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F0560" w:rsidRPr="008C6946" w14:paraId="5AF89C54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B148861" w14:textId="77777777" w:rsidR="007F0560" w:rsidRDefault="007F0560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DC0CAC6" w14:textId="77777777" w:rsidR="007F0560" w:rsidRPr="008C6946" w:rsidRDefault="007F0560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18301075" w14:textId="77777777" w:rsidR="007F0560" w:rsidRDefault="007F0560" w:rsidP="007F05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2707">
              <w:rPr>
                <w:rFonts w:ascii="Arial" w:hAnsi="Arial" w:cs="Arial"/>
              </w:rPr>
              <w:t xml:space="preserve">di appartenere alla categoria di soggetti </w:t>
            </w:r>
            <w:r>
              <w:rPr>
                <w:rFonts w:ascii="Arial" w:hAnsi="Arial" w:cs="Arial"/>
              </w:rPr>
              <w:t xml:space="preserve">portatori di una grave disgrafia e disortografia, ai sensi dell’art. 3, comma 4bis del </w:t>
            </w:r>
            <w:r w:rsidRPr="00250EEE">
              <w:rPr>
                <w:rFonts w:ascii="Arial" w:hAnsi="Arial" w:cs="Arial"/>
              </w:rPr>
              <w:t>DL 9 giugno 2021, n. 8 convertito nella Legge 6 agosto 2021, n. 113 e ai sensi del decreto del Ministero della pubblica amministrazione 9 novembre 2021, attuativo della predetta normativa</w:t>
            </w:r>
            <w:r>
              <w:rPr>
                <w:rFonts w:ascii="Arial" w:hAnsi="Arial" w:cs="Arial"/>
              </w:rPr>
              <w:t xml:space="preserve"> </w:t>
            </w:r>
            <w:r w:rsidRPr="00802707">
              <w:rPr>
                <w:rFonts w:ascii="Arial" w:hAnsi="Arial" w:cs="Arial"/>
              </w:rPr>
              <w:t>e di</w:t>
            </w:r>
            <w:r w:rsidRPr="008C6946">
              <w:rPr>
                <w:rFonts w:ascii="Arial" w:hAnsi="Arial" w:cs="Arial"/>
              </w:rPr>
              <w:t xml:space="preserve"> richiedere </w:t>
            </w:r>
            <w:r>
              <w:rPr>
                <w:rFonts w:ascii="Arial" w:hAnsi="Arial" w:cs="Arial"/>
              </w:rPr>
              <w:t>la sostituzione della prova scritta con un colloquio orale</w:t>
            </w:r>
            <w:r w:rsidRPr="008C6946">
              <w:rPr>
                <w:rFonts w:ascii="Arial" w:hAnsi="Arial" w:cs="Arial"/>
              </w:rPr>
              <w:t>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  <w:r>
              <w:rPr>
                <w:rFonts w:ascii="Arial" w:hAnsi="Arial" w:cs="Arial"/>
              </w:rPr>
              <w:t>.</w:t>
            </w:r>
          </w:p>
          <w:p w14:paraId="06F41C2B" w14:textId="77777777" w:rsidR="007F0560" w:rsidRDefault="007F0560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DE951EB" w14:textId="77777777" w:rsidR="007F0560" w:rsidRPr="00802707" w:rsidRDefault="007F0560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F23A9B" w14:paraId="7EC2DF50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E923B4E" w14:textId="77777777" w:rsidR="007F0560" w:rsidRPr="001306CD" w:rsidRDefault="007F0560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19   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AF9CB52" w14:textId="77777777" w:rsidR="007F0560" w:rsidRPr="001306CD" w:rsidRDefault="007F0560" w:rsidP="007F056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7BF9D42A" w14:textId="77777777" w:rsidR="009F619C" w:rsidRPr="00F23A9B" w:rsidRDefault="009F619C" w:rsidP="009F61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di essere in possesso del seguente titolo di preferenza nella nomina in caso di parità di punteggio finale (si veda allegato A):</w:t>
            </w:r>
          </w:p>
          <w:p w14:paraId="3A4D451F" w14:textId="77777777" w:rsidR="009F619C" w:rsidRPr="00F23A9B" w:rsidRDefault="009F619C" w:rsidP="009F619C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  <w:r w:rsidRPr="00F23A9B">
              <w:rPr>
                <w:rFonts w:ascii="Arial" w:hAnsi="Arial" w:cs="Arial"/>
              </w:rPr>
              <w:t>______________________________________________</w:t>
            </w:r>
          </w:p>
          <w:p w14:paraId="41618576" w14:textId="77777777" w:rsidR="009F619C" w:rsidRPr="00F23A9B" w:rsidRDefault="009F619C" w:rsidP="009F619C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N° figli a carico ________</w:t>
            </w:r>
          </w:p>
          <w:p w14:paraId="5549D97B" w14:textId="77777777" w:rsidR="00217313" w:rsidRPr="00F23A9B" w:rsidRDefault="009F619C" w:rsidP="009F619C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NB: la mancata dichiarazione esclude il concorrente dal beneficio</w:t>
            </w:r>
          </w:p>
          <w:p w14:paraId="0D2926D1" w14:textId="77777777" w:rsidR="00217313" w:rsidRPr="00F23A9B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D152C" w:rsidRPr="00F23A9B" w14:paraId="54FD8459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4FDF388" w14:textId="77777777" w:rsidR="001D152C" w:rsidRDefault="001D152C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20  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D74586F" w14:textId="77777777" w:rsidR="001D152C" w:rsidRPr="008C6946" w:rsidRDefault="001D152C" w:rsidP="007F056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237184B9" w14:textId="77777777" w:rsidR="001D152C" w:rsidRPr="00F23A9B" w:rsidRDefault="001D152C" w:rsidP="009F61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D152C">
              <w:rPr>
                <w:rFonts w:ascii="Arial" w:hAnsi="Arial" w:cs="Arial"/>
              </w:rPr>
              <w:t xml:space="preserve">di prestare il consenso </w:t>
            </w:r>
            <w:proofErr w:type="spellStart"/>
            <w:r w:rsidRPr="001D152C">
              <w:rPr>
                <w:rFonts w:ascii="Arial" w:hAnsi="Arial" w:cs="Arial"/>
              </w:rPr>
              <w:t>affinchè</w:t>
            </w:r>
            <w:proofErr w:type="spellEnd"/>
            <w:r w:rsidRPr="001D152C">
              <w:rPr>
                <w:rFonts w:ascii="Arial" w:hAnsi="Arial" w:cs="Arial"/>
              </w:rPr>
              <w:t xml:space="preserve"> il proprio nominativo sia comunicato ad altre amministrazioni pubbliche interessati ad assunzioni a tempo indeterminato e determinato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1D152C" w:rsidRPr="00F23A9B" w14:paraId="1D871A37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CCB2DB0" w14:textId="77777777" w:rsidR="001D152C" w:rsidRDefault="001D152C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9A48D3C" w14:textId="77777777" w:rsidR="001D152C" w:rsidRPr="008C6946" w:rsidRDefault="001D152C" w:rsidP="007F056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78CAF788" w14:textId="77777777" w:rsidR="001D152C" w:rsidRPr="001D152C" w:rsidRDefault="001D152C" w:rsidP="009F61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B7971" w:rsidRPr="00F23A9B" w14:paraId="48D6D274" w14:textId="77777777" w:rsidTr="00726F67">
        <w:tblPrEx>
          <w:tblCellMar>
            <w:top w:w="0" w:type="dxa"/>
            <w:bottom w:w="0" w:type="dxa"/>
          </w:tblCellMar>
        </w:tblPrEx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305628E" w14:textId="77777777" w:rsidR="00BB7971" w:rsidRDefault="00BB7971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0A2D2BA" w14:textId="77777777" w:rsidR="00BB7971" w:rsidRPr="008C6946" w:rsidRDefault="00BB7971" w:rsidP="007F056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17B0E0C" w14:textId="77777777" w:rsidR="00BB7971" w:rsidRPr="001D152C" w:rsidRDefault="00BB7971" w:rsidP="009F61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aver preso visione del bando di concorso ed in particolare del paragrafo “CALENDARIO DELLE PROVE” relativo alle date delle prove d’esame e alle modalità di comunicazione ai candidati.</w:t>
            </w:r>
          </w:p>
        </w:tc>
      </w:tr>
    </w:tbl>
    <w:p w14:paraId="74547BC9" w14:textId="77777777" w:rsidR="00217313" w:rsidRDefault="00217313" w:rsidP="005B3D63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81DD171" w14:textId="77777777" w:rsidR="00217313" w:rsidRDefault="00217313" w:rsidP="005B3D63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77802">
        <w:rPr>
          <w:rFonts w:ascii="Arial" w:hAnsi="Arial" w:cs="Arial"/>
          <w:sz w:val="22"/>
          <w:szCs w:val="22"/>
        </w:rPr>
        <w:t>Il/la sottoscritto/a, consapevole delle conseguenze penali previste per attestazioni false, dichiara sotto la propria respo</w:t>
      </w:r>
      <w:r w:rsidRPr="00477802">
        <w:rPr>
          <w:rFonts w:ascii="Arial" w:hAnsi="Arial" w:cs="Arial"/>
          <w:sz w:val="22"/>
          <w:szCs w:val="22"/>
        </w:rPr>
        <w:t>n</w:t>
      </w:r>
      <w:r w:rsidRPr="00477802">
        <w:rPr>
          <w:rFonts w:ascii="Arial" w:hAnsi="Arial" w:cs="Arial"/>
          <w:sz w:val="22"/>
          <w:szCs w:val="22"/>
        </w:rPr>
        <w:t>sabilità che le notizie fornite con la presente domanda sono complete e veritiere.</w:t>
      </w:r>
    </w:p>
    <w:p w14:paraId="5AF8CCF7" w14:textId="77777777" w:rsidR="005B3D63" w:rsidRPr="00477802" w:rsidRDefault="005B3D63" w:rsidP="005B3D63">
      <w:pPr>
        <w:widowControl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77802">
        <w:rPr>
          <w:rFonts w:ascii="Arial" w:hAnsi="Arial" w:cs="Arial"/>
          <w:b/>
          <w:sz w:val="22"/>
          <w:szCs w:val="22"/>
        </w:rPr>
        <w:t>Allega alla presente la seguente documentazione: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9437"/>
      </w:tblGrid>
      <w:tr w:rsidR="00F23A9B" w:rsidRPr="00477802" w14:paraId="7DDF6780" w14:textId="77777777" w:rsidTr="00AF2DD1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15DC15AC" w14:textId="77777777" w:rsidR="00F23A9B" w:rsidRPr="00477802" w:rsidRDefault="00F23A9B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02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540" w:type="dxa"/>
          </w:tcPr>
          <w:p w14:paraId="37381737" w14:textId="77777777" w:rsidR="00F23A9B" w:rsidRPr="00477802" w:rsidRDefault="00F23A9B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02">
              <w:rPr>
                <w:rFonts w:ascii="Arial" w:hAnsi="Arial" w:cs="Arial"/>
                <w:sz w:val="22"/>
                <w:szCs w:val="22"/>
              </w:rPr>
              <w:t>Fotocopia di un documento di identità (qualora la domanda venga spedita e quindi non sia sott</w:t>
            </w:r>
            <w:r w:rsidRPr="00477802">
              <w:rPr>
                <w:rFonts w:ascii="Arial" w:hAnsi="Arial" w:cs="Arial"/>
                <w:sz w:val="22"/>
                <w:szCs w:val="22"/>
              </w:rPr>
              <w:t>o</w:t>
            </w:r>
            <w:r w:rsidRPr="00477802">
              <w:rPr>
                <w:rFonts w:ascii="Arial" w:hAnsi="Arial" w:cs="Arial"/>
                <w:sz w:val="22"/>
                <w:szCs w:val="22"/>
              </w:rPr>
              <w:t>scritta in presenza del funzionario incaricato a riceverla)</w:t>
            </w:r>
          </w:p>
        </w:tc>
      </w:tr>
    </w:tbl>
    <w:p w14:paraId="7E92A77C" w14:textId="77777777" w:rsidR="005B3D63" w:rsidRPr="00B82EC7" w:rsidRDefault="005B3D63" w:rsidP="005B3D63">
      <w:pPr>
        <w:widowControl w:val="0"/>
        <w:jc w:val="both"/>
        <w:rPr>
          <w:rFonts w:ascii="Arial" w:hAnsi="Arial" w:cs="Arial"/>
        </w:rPr>
      </w:pPr>
    </w:p>
    <w:p w14:paraId="5B304857" w14:textId="77777777" w:rsidR="005B3D63" w:rsidRPr="00B82EC7" w:rsidRDefault="005B3D63" w:rsidP="005B3D63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 xml:space="preserve">Il/la sottoscritto/a, ai sensi dell’art. 13 del D. Lgs. 196/2003 e all’art. 13 del Regolamento UE 2016/679, presa visione del bando di concorso di cui all’oggetto e dell’informativa resa ai sensi degli artt. 13 e 14 del Regolamento UE 2016/679 e del </w:t>
      </w:r>
      <w:proofErr w:type="spellStart"/>
      <w:r w:rsidRPr="00B82EC7">
        <w:rPr>
          <w:rFonts w:ascii="Arial" w:hAnsi="Arial" w:cs="Arial"/>
        </w:rPr>
        <w:t>D.Lgs.</w:t>
      </w:r>
      <w:proofErr w:type="spellEnd"/>
      <w:r w:rsidRPr="00B82EC7">
        <w:rPr>
          <w:rFonts w:ascii="Arial" w:hAnsi="Arial" w:cs="Arial"/>
        </w:rPr>
        <w:t xml:space="preserve"> 196/2003, esprime il proprio consenso al trattame</w:t>
      </w:r>
      <w:r w:rsidRPr="00B82EC7">
        <w:rPr>
          <w:rFonts w:ascii="Arial" w:hAnsi="Arial" w:cs="Arial"/>
        </w:rPr>
        <w:t>n</w:t>
      </w:r>
      <w:r w:rsidRPr="00B82EC7">
        <w:rPr>
          <w:rFonts w:ascii="Arial" w:hAnsi="Arial" w:cs="Arial"/>
        </w:rPr>
        <w:t>to dei dati personali per le finalità connesse allo svolgimento delle procedure concorsuali e conseguenti ademp</w:t>
      </w:r>
      <w:r w:rsidRPr="00B82EC7">
        <w:rPr>
          <w:rFonts w:ascii="Arial" w:hAnsi="Arial" w:cs="Arial"/>
        </w:rPr>
        <w:t>i</w:t>
      </w:r>
      <w:r w:rsidRPr="00B82EC7">
        <w:rPr>
          <w:rFonts w:ascii="Arial" w:hAnsi="Arial" w:cs="Arial"/>
        </w:rPr>
        <w:t>menti.</w:t>
      </w:r>
    </w:p>
    <w:p w14:paraId="66541B07" w14:textId="77777777" w:rsidR="005B3D63" w:rsidRPr="00B82EC7" w:rsidRDefault="005B3D63" w:rsidP="005B3D63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cr/>
        <w:t>Data __________________________</w:t>
      </w:r>
    </w:p>
    <w:p w14:paraId="439DCB30" w14:textId="77777777" w:rsidR="005B3D63" w:rsidRPr="00B82EC7" w:rsidRDefault="005B3D63" w:rsidP="005B3D63">
      <w:pPr>
        <w:widowControl w:val="0"/>
        <w:ind w:left="594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Firma_________________________</w:t>
      </w:r>
    </w:p>
    <w:p w14:paraId="1788BCA4" w14:textId="77777777" w:rsidR="005B3D63" w:rsidRPr="00B82EC7" w:rsidRDefault="005B3D63" w:rsidP="005B3D63">
      <w:pPr>
        <w:widowControl w:val="0"/>
        <w:jc w:val="both"/>
        <w:rPr>
          <w:rFonts w:ascii="Arial" w:hAnsi="Arial" w:cs="Arial"/>
        </w:rPr>
      </w:pPr>
    </w:p>
    <w:p w14:paraId="73B9AF00" w14:textId="77777777" w:rsidR="005B3D63" w:rsidRDefault="005B3D63" w:rsidP="005B3D63">
      <w:pPr>
        <w:widowControl w:val="0"/>
        <w:jc w:val="both"/>
        <w:rPr>
          <w:rFonts w:ascii="Arial" w:hAnsi="Arial" w:cs="Arial"/>
          <w:b/>
          <w:bCs/>
        </w:rPr>
      </w:pPr>
      <w:r w:rsidRPr="00B82EC7">
        <w:rPr>
          <w:rFonts w:ascii="Arial" w:hAnsi="Arial" w:cs="Arial"/>
          <w:b/>
          <w:bCs/>
        </w:rPr>
        <w:t>NB. La domanda e le dichiarazioni prescritte sono sottoscritte dall'interessato in presenza del dipendente adde</w:t>
      </w:r>
      <w:r w:rsidRPr="00B82EC7">
        <w:rPr>
          <w:rFonts w:ascii="Arial" w:hAnsi="Arial" w:cs="Arial"/>
          <w:b/>
          <w:bCs/>
        </w:rPr>
        <w:t>t</w:t>
      </w:r>
      <w:r w:rsidRPr="00B82EC7">
        <w:rPr>
          <w:rFonts w:ascii="Arial" w:hAnsi="Arial" w:cs="Arial"/>
          <w:b/>
          <w:bCs/>
        </w:rPr>
        <w:t xml:space="preserve">to </w:t>
      </w:r>
      <w:r w:rsidRPr="00B82EC7">
        <w:rPr>
          <w:rFonts w:ascii="Arial" w:hAnsi="Arial" w:cs="Arial"/>
          <w:b/>
          <w:bCs/>
          <w:u w:val="single"/>
        </w:rPr>
        <w:t>o se spedite, sottoscritte e presentate allegando fotocopia non autenticata di un documento di identità del so</w:t>
      </w:r>
      <w:r w:rsidRPr="00B82EC7">
        <w:rPr>
          <w:rFonts w:ascii="Arial" w:hAnsi="Arial" w:cs="Arial"/>
          <w:b/>
          <w:bCs/>
          <w:u w:val="single"/>
        </w:rPr>
        <w:t>t</w:t>
      </w:r>
      <w:r w:rsidRPr="00B82EC7">
        <w:rPr>
          <w:rFonts w:ascii="Arial" w:hAnsi="Arial" w:cs="Arial"/>
          <w:b/>
          <w:bCs/>
          <w:u w:val="single"/>
        </w:rPr>
        <w:t>toscrittore</w:t>
      </w:r>
      <w:r w:rsidRPr="00B82EC7">
        <w:rPr>
          <w:rFonts w:ascii="Arial" w:hAnsi="Arial" w:cs="Arial"/>
          <w:b/>
          <w:bCs/>
        </w:rPr>
        <w:t>.</w:t>
      </w:r>
      <w:r w:rsidRPr="00B82EC7">
        <w:rPr>
          <w:rFonts w:ascii="Arial" w:hAnsi="Arial" w:cs="Arial"/>
          <w:b/>
          <w:bCs/>
        </w:rPr>
        <w:cr/>
      </w:r>
    </w:p>
    <w:p w14:paraId="357B8185" w14:textId="77777777" w:rsidR="00F23A9B" w:rsidRDefault="00F23A9B" w:rsidP="005B3D63">
      <w:pPr>
        <w:widowControl w:val="0"/>
        <w:jc w:val="both"/>
        <w:rPr>
          <w:rFonts w:ascii="Arial" w:hAnsi="Arial" w:cs="Arial"/>
          <w:b/>
          <w:bCs/>
        </w:rPr>
      </w:pPr>
    </w:p>
    <w:p w14:paraId="5E24A228" w14:textId="77777777" w:rsidR="00F23A9B" w:rsidRDefault="00F23A9B" w:rsidP="005B3D63">
      <w:pPr>
        <w:widowControl w:val="0"/>
        <w:jc w:val="both"/>
        <w:rPr>
          <w:rFonts w:ascii="Arial" w:hAnsi="Arial" w:cs="Arial"/>
          <w:b/>
          <w:bCs/>
        </w:rPr>
      </w:pPr>
    </w:p>
    <w:p w14:paraId="3E6DC660" w14:textId="77777777" w:rsidR="00F23A9B" w:rsidRPr="00E2528B" w:rsidRDefault="00F23A9B" w:rsidP="00F23A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 xml:space="preserve">Spazio riservato al Comune di </w:t>
      </w:r>
      <w:r w:rsidR="007F0560">
        <w:rPr>
          <w:rFonts w:ascii="Arial" w:hAnsi="Arial" w:cs="Arial"/>
          <w:sz w:val="22"/>
          <w:szCs w:val="22"/>
        </w:rPr>
        <w:t>Dimaro Folgarida</w:t>
      </w:r>
    </w:p>
    <w:p w14:paraId="146035A8" w14:textId="77777777" w:rsidR="00F23A9B" w:rsidRPr="00E2528B" w:rsidRDefault="00F23A9B" w:rsidP="00F23A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cr/>
        <w:t>Si dichiara che la firma del</w:t>
      </w:r>
      <w:r>
        <w:rPr>
          <w:rFonts w:ascii="Arial" w:hAnsi="Arial" w:cs="Arial"/>
          <w:sz w:val="22"/>
          <w:szCs w:val="22"/>
        </w:rPr>
        <w:t>/della</w:t>
      </w:r>
      <w:r w:rsidRPr="00E2528B">
        <w:rPr>
          <w:rFonts w:ascii="Arial" w:hAnsi="Arial" w:cs="Arial"/>
          <w:sz w:val="22"/>
          <w:szCs w:val="22"/>
        </w:rPr>
        <w:t xml:space="preserve"> sig.</w:t>
      </w:r>
      <w:r>
        <w:rPr>
          <w:rFonts w:ascii="Arial" w:hAnsi="Arial" w:cs="Arial"/>
          <w:sz w:val="22"/>
          <w:szCs w:val="22"/>
        </w:rPr>
        <w:t>/sig.ra</w:t>
      </w:r>
      <w:r w:rsidRPr="00E2528B">
        <w:rPr>
          <w:rFonts w:ascii="Arial" w:hAnsi="Arial" w:cs="Arial"/>
          <w:sz w:val="22"/>
          <w:szCs w:val="22"/>
        </w:rPr>
        <w:t xml:space="preserve"> 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E2528B">
        <w:rPr>
          <w:rFonts w:ascii="Arial" w:hAnsi="Arial" w:cs="Arial"/>
          <w:sz w:val="22"/>
          <w:szCs w:val="22"/>
        </w:rPr>
        <w:t>, della cui identità mi sono accertato, è stata posta in mia presenza.</w:t>
      </w:r>
    </w:p>
    <w:p w14:paraId="49F72D45" w14:textId="77777777" w:rsidR="00F23A9B" w:rsidRPr="00E2528B" w:rsidRDefault="00F23A9B" w:rsidP="00F23A9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A909599" w14:textId="77777777" w:rsidR="00F23A9B" w:rsidRPr="00E2528B" w:rsidRDefault="00F23A9B" w:rsidP="00F23A9B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Il funzionario incaricato</w:t>
      </w:r>
    </w:p>
    <w:p w14:paraId="07C7C6C8" w14:textId="77777777" w:rsidR="00F23A9B" w:rsidRPr="00E2528B" w:rsidRDefault="00F23A9B" w:rsidP="00F23A9B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</w:p>
    <w:p w14:paraId="1621A2FA" w14:textId="77777777" w:rsidR="00F23A9B" w:rsidRPr="00B82EC7" w:rsidRDefault="00F23A9B" w:rsidP="00BB7971">
      <w:pPr>
        <w:widowControl w:val="0"/>
        <w:ind w:left="5940"/>
        <w:jc w:val="both"/>
        <w:rPr>
          <w:rFonts w:ascii="Arial" w:hAnsi="Arial" w:cs="Arial"/>
        </w:rPr>
      </w:pPr>
      <w:r w:rsidRPr="00E2528B">
        <w:rPr>
          <w:rFonts w:ascii="Arial" w:hAnsi="Arial" w:cs="Arial"/>
          <w:sz w:val="22"/>
          <w:szCs w:val="22"/>
        </w:rPr>
        <w:t>__________________</w:t>
      </w:r>
    </w:p>
    <w:sectPr w:rsidR="00F23A9B" w:rsidRPr="00B82EC7" w:rsidSect="002F744A">
      <w:footerReference w:type="default" r:id="rId7"/>
      <w:pgSz w:w="11907" w:h="16840" w:code="9"/>
      <w:pgMar w:top="2268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C018" w14:textId="77777777" w:rsidR="00882529" w:rsidRDefault="00882529" w:rsidP="004F6E60">
      <w:pPr>
        <w:pStyle w:val="Numeropagina"/>
      </w:pPr>
      <w:r>
        <w:separator/>
      </w:r>
    </w:p>
  </w:endnote>
  <w:endnote w:type="continuationSeparator" w:id="0">
    <w:p w14:paraId="16617E34" w14:textId="77777777" w:rsidR="00882529" w:rsidRDefault="00882529" w:rsidP="004F6E60">
      <w:pPr>
        <w:pStyle w:val="Numeropagin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OneByteIdentity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0BCA" w14:textId="77777777" w:rsidR="00970BB9" w:rsidRPr="00F9383C" w:rsidRDefault="00970BB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BB7971">
      <w:rPr>
        <w:rStyle w:val="Numeropagina"/>
        <w:rFonts w:ascii="Arial" w:hAnsi="Arial" w:cs="Arial"/>
        <w:noProof/>
      </w:rPr>
      <w:t>4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7AAC" w14:textId="77777777" w:rsidR="00882529" w:rsidRDefault="00882529" w:rsidP="004F6E60">
      <w:pPr>
        <w:pStyle w:val="Numeropagina"/>
      </w:pPr>
      <w:r>
        <w:separator/>
      </w:r>
    </w:p>
  </w:footnote>
  <w:footnote w:type="continuationSeparator" w:id="0">
    <w:p w14:paraId="4A2A1800" w14:textId="77777777" w:rsidR="00882529" w:rsidRDefault="00882529" w:rsidP="004F6E60">
      <w:pPr>
        <w:pStyle w:val="Numeropagin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8D4"/>
    <w:multiLevelType w:val="hybridMultilevel"/>
    <w:tmpl w:val="BA8AF632"/>
    <w:lvl w:ilvl="0" w:tplc="E91219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1" w:tplc="BB2AF2AE">
      <w:start w:val="1"/>
      <w:numFmt w:val="lowerLetter"/>
      <w:lvlText w:val="%2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2" w:tplc="9036DD2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12E77"/>
    <w:multiLevelType w:val="hybridMultilevel"/>
    <w:tmpl w:val="63EE1DA6"/>
    <w:lvl w:ilvl="0" w:tplc="F1A268A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426DD1"/>
    <w:multiLevelType w:val="hybridMultilevel"/>
    <w:tmpl w:val="6B4C9A1E"/>
    <w:lvl w:ilvl="0" w:tplc="E8D85398"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B6F"/>
    <w:multiLevelType w:val="hybridMultilevel"/>
    <w:tmpl w:val="93FA42C0"/>
    <w:lvl w:ilvl="0" w:tplc="7DAA6AE4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A747E1"/>
    <w:multiLevelType w:val="hybridMultilevel"/>
    <w:tmpl w:val="8E500028"/>
    <w:lvl w:ilvl="0" w:tplc="88243A8A">
      <w:start w:val="4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C2D96"/>
    <w:multiLevelType w:val="hybridMultilevel"/>
    <w:tmpl w:val="4114E98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177B8"/>
    <w:multiLevelType w:val="hybridMultilevel"/>
    <w:tmpl w:val="48205D74"/>
    <w:lvl w:ilvl="0" w:tplc="FFFFFFFF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Arial" w:eastAsia="Times New Roman" w:hAnsi="Arial" w:cs="Arial" w:hint="default"/>
      </w:rPr>
    </w:lvl>
    <w:lvl w:ilvl="1" w:tplc="41D2902A">
      <w:start w:val="1"/>
      <w:numFmt w:val="bullet"/>
      <w:lvlText w:val="o"/>
      <w:lvlJc w:val="left"/>
      <w:pPr>
        <w:tabs>
          <w:tab w:val="num" w:pos="567"/>
        </w:tabs>
        <w:ind w:left="284" w:firstLine="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89637AE"/>
    <w:multiLevelType w:val="hybridMultilevel"/>
    <w:tmpl w:val="A1DA991E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1BB7"/>
    <w:multiLevelType w:val="hybridMultilevel"/>
    <w:tmpl w:val="012EC3D6"/>
    <w:lvl w:ilvl="0" w:tplc="4AE0EF02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34105F8"/>
    <w:multiLevelType w:val="singleLevel"/>
    <w:tmpl w:val="CB2A8B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</w:abstractNum>
  <w:abstractNum w:abstractNumId="10" w15:restartNumberingAfterBreak="0">
    <w:nsid w:val="63AF01B8"/>
    <w:multiLevelType w:val="hybridMultilevel"/>
    <w:tmpl w:val="D186AD22"/>
    <w:lvl w:ilvl="0" w:tplc="EBC0D4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D1436E"/>
    <w:multiLevelType w:val="hybridMultilevel"/>
    <w:tmpl w:val="2E04AC1E"/>
    <w:lvl w:ilvl="0" w:tplc="63D2F8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C75DE"/>
    <w:multiLevelType w:val="hybridMultilevel"/>
    <w:tmpl w:val="113A31A4"/>
    <w:lvl w:ilvl="0" w:tplc="DF205CC8">
      <w:start w:val="1"/>
      <w:numFmt w:val="lowerLetter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31669DCE">
      <w:start w:val="7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267152"/>
    <w:multiLevelType w:val="hybridMultilevel"/>
    <w:tmpl w:val="FEBE6B9E"/>
    <w:lvl w:ilvl="0" w:tplc="54FEEB8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1941BA6"/>
    <w:multiLevelType w:val="hybridMultilevel"/>
    <w:tmpl w:val="CDF616BC"/>
    <w:lvl w:ilvl="0" w:tplc="F304A1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00974">
      <w:start w:val="1"/>
      <w:numFmt w:val="decimal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AD10A1"/>
    <w:multiLevelType w:val="hybridMultilevel"/>
    <w:tmpl w:val="3834B572"/>
    <w:lvl w:ilvl="0" w:tplc="7FBCF6A6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01259"/>
    <w:multiLevelType w:val="hybridMultilevel"/>
    <w:tmpl w:val="365CB356"/>
    <w:lvl w:ilvl="0" w:tplc="FFFFFFFF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Arial" w:eastAsia="Times New Roman" w:hAnsi="Arial" w:cs="Arial" w:hint="default"/>
      </w:rPr>
    </w:lvl>
    <w:lvl w:ilvl="1" w:tplc="92EC1448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ADD4E88"/>
    <w:multiLevelType w:val="hybridMultilevel"/>
    <w:tmpl w:val="EBEC6B3E"/>
    <w:lvl w:ilvl="0" w:tplc="C0364874">
      <w:start w:val="1"/>
      <w:numFmt w:val="lowerLetter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9132596">
    <w:abstractNumId w:val="14"/>
  </w:num>
  <w:num w:numId="2" w16cid:durableId="336153636">
    <w:abstractNumId w:val="15"/>
  </w:num>
  <w:num w:numId="3" w16cid:durableId="1103068326">
    <w:abstractNumId w:val="8"/>
  </w:num>
  <w:num w:numId="4" w16cid:durableId="753280339">
    <w:abstractNumId w:val="3"/>
  </w:num>
  <w:num w:numId="5" w16cid:durableId="692615188">
    <w:abstractNumId w:val="1"/>
  </w:num>
  <w:num w:numId="6" w16cid:durableId="1608730352">
    <w:abstractNumId w:val="0"/>
  </w:num>
  <w:num w:numId="7" w16cid:durableId="575357351">
    <w:abstractNumId w:val="12"/>
  </w:num>
  <w:num w:numId="8" w16cid:durableId="1579753934">
    <w:abstractNumId w:val="4"/>
  </w:num>
  <w:num w:numId="9" w16cid:durableId="656887721">
    <w:abstractNumId w:val="5"/>
  </w:num>
  <w:num w:numId="10" w16cid:durableId="1600530048">
    <w:abstractNumId w:val="6"/>
  </w:num>
  <w:num w:numId="11" w16cid:durableId="942103852">
    <w:abstractNumId w:val="16"/>
  </w:num>
  <w:num w:numId="12" w16cid:durableId="431052572">
    <w:abstractNumId w:val="10"/>
  </w:num>
  <w:num w:numId="13" w16cid:durableId="410389337">
    <w:abstractNumId w:val="2"/>
  </w:num>
  <w:num w:numId="14" w16cid:durableId="58066285">
    <w:abstractNumId w:val="11"/>
  </w:num>
  <w:num w:numId="15" w16cid:durableId="1477333164">
    <w:abstractNumId w:val="13"/>
  </w:num>
  <w:num w:numId="16" w16cid:durableId="262492800">
    <w:abstractNumId w:val="9"/>
  </w:num>
  <w:num w:numId="17" w16cid:durableId="999309393">
    <w:abstractNumId w:val="17"/>
  </w:num>
  <w:num w:numId="18" w16cid:durableId="836919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D6"/>
    <w:rsid w:val="0000174E"/>
    <w:rsid w:val="000028F0"/>
    <w:rsid w:val="00004F70"/>
    <w:rsid w:val="00012FA8"/>
    <w:rsid w:val="00013FAC"/>
    <w:rsid w:val="00024F31"/>
    <w:rsid w:val="00026B3A"/>
    <w:rsid w:val="00037C5B"/>
    <w:rsid w:val="00041940"/>
    <w:rsid w:val="00054978"/>
    <w:rsid w:val="00074F9D"/>
    <w:rsid w:val="00086566"/>
    <w:rsid w:val="00092F1B"/>
    <w:rsid w:val="000935A4"/>
    <w:rsid w:val="000938B2"/>
    <w:rsid w:val="000964D3"/>
    <w:rsid w:val="00096EB6"/>
    <w:rsid w:val="000A2C7D"/>
    <w:rsid w:val="000B2346"/>
    <w:rsid w:val="000B5F96"/>
    <w:rsid w:val="000C29C1"/>
    <w:rsid w:val="000C51DD"/>
    <w:rsid w:val="000C5A0C"/>
    <w:rsid w:val="000D6340"/>
    <w:rsid w:val="000D7BF6"/>
    <w:rsid w:val="000E1B8E"/>
    <w:rsid w:val="000E6C04"/>
    <w:rsid w:val="000F415A"/>
    <w:rsid w:val="000F6C54"/>
    <w:rsid w:val="001016AD"/>
    <w:rsid w:val="00104227"/>
    <w:rsid w:val="00110038"/>
    <w:rsid w:val="001177BD"/>
    <w:rsid w:val="0012285E"/>
    <w:rsid w:val="00141D7F"/>
    <w:rsid w:val="001453CA"/>
    <w:rsid w:val="00151345"/>
    <w:rsid w:val="001658B3"/>
    <w:rsid w:val="001667C5"/>
    <w:rsid w:val="00172B6D"/>
    <w:rsid w:val="00177533"/>
    <w:rsid w:val="001813DE"/>
    <w:rsid w:val="0019308C"/>
    <w:rsid w:val="001A38D7"/>
    <w:rsid w:val="001A6A5B"/>
    <w:rsid w:val="001B3478"/>
    <w:rsid w:val="001C17D5"/>
    <w:rsid w:val="001C5165"/>
    <w:rsid w:val="001C6E4E"/>
    <w:rsid w:val="001D152C"/>
    <w:rsid w:val="001D224C"/>
    <w:rsid w:val="001D44B6"/>
    <w:rsid w:val="001E0B6C"/>
    <w:rsid w:val="001E210B"/>
    <w:rsid w:val="001E26B9"/>
    <w:rsid w:val="001E30A1"/>
    <w:rsid w:val="001E4444"/>
    <w:rsid w:val="002022E7"/>
    <w:rsid w:val="0021061C"/>
    <w:rsid w:val="002116C9"/>
    <w:rsid w:val="0021490F"/>
    <w:rsid w:val="00216453"/>
    <w:rsid w:val="00216C22"/>
    <w:rsid w:val="00217313"/>
    <w:rsid w:val="00225D01"/>
    <w:rsid w:val="002264B5"/>
    <w:rsid w:val="00226F93"/>
    <w:rsid w:val="002350BF"/>
    <w:rsid w:val="002361A0"/>
    <w:rsid w:val="0024169F"/>
    <w:rsid w:val="00246F67"/>
    <w:rsid w:val="00250EEE"/>
    <w:rsid w:val="002520CA"/>
    <w:rsid w:val="00253954"/>
    <w:rsid w:val="00263946"/>
    <w:rsid w:val="00272C0A"/>
    <w:rsid w:val="002763B4"/>
    <w:rsid w:val="00297DE2"/>
    <w:rsid w:val="002A3FBE"/>
    <w:rsid w:val="002A516A"/>
    <w:rsid w:val="002A71C7"/>
    <w:rsid w:val="002B35A1"/>
    <w:rsid w:val="002B7133"/>
    <w:rsid w:val="002D5072"/>
    <w:rsid w:val="002D6C03"/>
    <w:rsid w:val="002E0149"/>
    <w:rsid w:val="002F39C0"/>
    <w:rsid w:val="002F5863"/>
    <w:rsid w:val="002F744A"/>
    <w:rsid w:val="00331859"/>
    <w:rsid w:val="00336994"/>
    <w:rsid w:val="00352D79"/>
    <w:rsid w:val="0036656C"/>
    <w:rsid w:val="00370724"/>
    <w:rsid w:val="003710E4"/>
    <w:rsid w:val="00375CF6"/>
    <w:rsid w:val="00380DA7"/>
    <w:rsid w:val="0038231C"/>
    <w:rsid w:val="00393972"/>
    <w:rsid w:val="003B1969"/>
    <w:rsid w:val="003B60F3"/>
    <w:rsid w:val="003C08E8"/>
    <w:rsid w:val="003E4F36"/>
    <w:rsid w:val="003E6F39"/>
    <w:rsid w:val="003E7226"/>
    <w:rsid w:val="003F21DA"/>
    <w:rsid w:val="00405D97"/>
    <w:rsid w:val="004155BB"/>
    <w:rsid w:val="00415769"/>
    <w:rsid w:val="004316D5"/>
    <w:rsid w:val="00444BE8"/>
    <w:rsid w:val="00451047"/>
    <w:rsid w:val="00463F51"/>
    <w:rsid w:val="00470292"/>
    <w:rsid w:val="004737BB"/>
    <w:rsid w:val="00477802"/>
    <w:rsid w:val="00482E9E"/>
    <w:rsid w:val="00491C99"/>
    <w:rsid w:val="004950EE"/>
    <w:rsid w:val="004A16AB"/>
    <w:rsid w:val="004A1D88"/>
    <w:rsid w:val="004A4E87"/>
    <w:rsid w:val="004A5B8F"/>
    <w:rsid w:val="004A7395"/>
    <w:rsid w:val="004B30A8"/>
    <w:rsid w:val="004B5A7B"/>
    <w:rsid w:val="004C6BD1"/>
    <w:rsid w:val="004D149D"/>
    <w:rsid w:val="004D18B9"/>
    <w:rsid w:val="004E006B"/>
    <w:rsid w:val="004E0A90"/>
    <w:rsid w:val="004E429F"/>
    <w:rsid w:val="004E75DA"/>
    <w:rsid w:val="004F6E60"/>
    <w:rsid w:val="00500673"/>
    <w:rsid w:val="00500A47"/>
    <w:rsid w:val="00531DD6"/>
    <w:rsid w:val="00534006"/>
    <w:rsid w:val="005363C6"/>
    <w:rsid w:val="005411B0"/>
    <w:rsid w:val="00544125"/>
    <w:rsid w:val="00544A06"/>
    <w:rsid w:val="00552FAE"/>
    <w:rsid w:val="00560BFA"/>
    <w:rsid w:val="00571F09"/>
    <w:rsid w:val="00580F28"/>
    <w:rsid w:val="00583DE0"/>
    <w:rsid w:val="0058604C"/>
    <w:rsid w:val="0058677A"/>
    <w:rsid w:val="00590A5B"/>
    <w:rsid w:val="005A29A0"/>
    <w:rsid w:val="005A682B"/>
    <w:rsid w:val="005B2687"/>
    <w:rsid w:val="005B3D63"/>
    <w:rsid w:val="005B53FE"/>
    <w:rsid w:val="005C059A"/>
    <w:rsid w:val="005E388A"/>
    <w:rsid w:val="005E44B8"/>
    <w:rsid w:val="005F7397"/>
    <w:rsid w:val="00611901"/>
    <w:rsid w:val="00616375"/>
    <w:rsid w:val="00616389"/>
    <w:rsid w:val="006274EC"/>
    <w:rsid w:val="006277D6"/>
    <w:rsid w:val="006422D4"/>
    <w:rsid w:val="00643DAC"/>
    <w:rsid w:val="0064634D"/>
    <w:rsid w:val="00650883"/>
    <w:rsid w:val="00675407"/>
    <w:rsid w:val="00684E3D"/>
    <w:rsid w:val="006A0C52"/>
    <w:rsid w:val="006C0C22"/>
    <w:rsid w:val="006C4B1E"/>
    <w:rsid w:val="006C7E22"/>
    <w:rsid w:val="006E68FE"/>
    <w:rsid w:val="006F6314"/>
    <w:rsid w:val="0070693E"/>
    <w:rsid w:val="00707A7B"/>
    <w:rsid w:val="0072018F"/>
    <w:rsid w:val="00720241"/>
    <w:rsid w:val="00720766"/>
    <w:rsid w:val="00726F67"/>
    <w:rsid w:val="0073256D"/>
    <w:rsid w:val="00734679"/>
    <w:rsid w:val="00734B8A"/>
    <w:rsid w:val="0073546F"/>
    <w:rsid w:val="00740E9C"/>
    <w:rsid w:val="007457C8"/>
    <w:rsid w:val="0074624E"/>
    <w:rsid w:val="0074690D"/>
    <w:rsid w:val="007521AC"/>
    <w:rsid w:val="00754F64"/>
    <w:rsid w:val="00756325"/>
    <w:rsid w:val="00757F79"/>
    <w:rsid w:val="007617EA"/>
    <w:rsid w:val="00762811"/>
    <w:rsid w:val="00765AF8"/>
    <w:rsid w:val="007669EC"/>
    <w:rsid w:val="00766B17"/>
    <w:rsid w:val="0076736B"/>
    <w:rsid w:val="0078159A"/>
    <w:rsid w:val="00796649"/>
    <w:rsid w:val="007A3FC1"/>
    <w:rsid w:val="007A453D"/>
    <w:rsid w:val="007A795C"/>
    <w:rsid w:val="007C5E94"/>
    <w:rsid w:val="007F0560"/>
    <w:rsid w:val="007F1DC1"/>
    <w:rsid w:val="007F78BE"/>
    <w:rsid w:val="00802707"/>
    <w:rsid w:val="00805881"/>
    <w:rsid w:val="00815C73"/>
    <w:rsid w:val="0081797F"/>
    <w:rsid w:val="00834000"/>
    <w:rsid w:val="00834907"/>
    <w:rsid w:val="00837CB7"/>
    <w:rsid w:val="008432E5"/>
    <w:rsid w:val="00846D2F"/>
    <w:rsid w:val="008511A6"/>
    <w:rsid w:val="008636C1"/>
    <w:rsid w:val="00864068"/>
    <w:rsid w:val="00867EA2"/>
    <w:rsid w:val="00882529"/>
    <w:rsid w:val="00882D52"/>
    <w:rsid w:val="008B5E2A"/>
    <w:rsid w:val="008C1ADF"/>
    <w:rsid w:val="008C223B"/>
    <w:rsid w:val="008C4574"/>
    <w:rsid w:val="008D10AC"/>
    <w:rsid w:val="008D232A"/>
    <w:rsid w:val="008D2DC4"/>
    <w:rsid w:val="008D3ACF"/>
    <w:rsid w:val="008D4AE8"/>
    <w:rsid w:val="008F1F92"/>
    <w:rsid w:val="008F1FA4"/>
    <w:rsid w:val="008F543B"/>
    <w:rsid w:val="008F693A"/>
    <w:rsid w:val="009016B6"/>
    <w:rsid w:val="009101B9"/>
    <w:rsid w:val="00910410"/>
    <w:rsid w:val="0091730C"/>
    <w:rsid w:val="00923633"/>
    <w:rsid w:val="0092446D"/>
    <w:rsid w:val="009515DC"/>
    <w:rsid w:val="00953D78"/>
    <w:rsid w:val="00955BFA"/>
    <w:rsid w:val="0095643E"/>
    <w:rsid w:val="00966EE2"/>
    <w:rsid w:val="00970BB9"/>
    <w:rsid w:val="00991118"/>
    <w:rsid w:val="009A4616"/>
    <w:rsid w:val="009A5604"/>
    <w:rsid w:val="009B4C91"/>
    <w:rsid w:val="009B792E"/>
    <w:rsid w:val="009C085A"/>
    <w:rsid w:val="009D07E1"/>
    <w:rsid w:val="009E744F"/>
    <w:rsid w:val="009F282B"/>
    <w:rsid w:val="009F619C"/>
    <w:rsid w:val="00A222BE"/>
    <w:rsid w:val="00A24617"/>
    <w:rsid w:val="00A31825"/>
    <w:rsid w:val="00A4077E"/>
    <w:rsid w:val="00A411BF"/>
    <w:rsid w:val="00A43A51"/>
    <w:rsid w:val="00A47E0E"/>
    <w:rsid w:val="00A53DEB"/>
    <w:rsid w:val="00A5453D"/>
    <w:rsid w:val="00A60210"/>
    <w:rsid w:val="00A63F1E"/>
    <w:rsid w:val="00A64999"/>
    <w:rsid w:val="00A7224D"/>
    <w:rsid w:val="00A80F7F"/>
    <w:rsid w:val="00A811E6"/>
    <w:rsid w:val="00A82395"/>
    <w:rsid w:val="00A874CF"/>
    <w:rsid w:val="00AA2F19"/>
    <w:rsid w:val="00AB6E3C"/>
    <w:rsid w:val="00AC0AC4"/>
    <w:rsid w:val="00AC4A1E"/>
    <w:rsid w:val="00AD5830"/>
    <w:rsid w:val="00AE2FB9"/>
    <w:rsid w:val="00AF2DD1"/>
    <w:rsid w:val="00AF51DA"/>
    <w:rsid w:val="00AF7984"/>
    <w:rsid w:val="00AF7E4F"/>
    <w:rsid w:val="00B14156"/>
    <w:rsid w:val="00B34CA3"/>
    <w:rsid w:val="00B42940"/>
    <w:rsid w:val="00B431C8"/>
    <w:rsid w:val="00B64222"/>
    <w:rsid w:val="00B81C81"/>
    <w:rsid w:val="00B82EC7"/>
    <w:rsid w:val="00B9030C"/>
    <w:rsid w:val="00B96520"/>
    <w:rsid w:val="00B97752"/>
    <w:rsid w:val="00BA63A8"/>
    <w:rsid w:val="00BB247F"/>
    <w:rsid w:val="00BB44E7"/>
    <w:rsid w:val="00BB45C2"/>
    <w:rsid w:val="00BB6AD6"/>
    <w:rsid w:val="00BB6FCC"/>
    <w:rsid w:val="00BB7971"/>
    <w:rsid w:val="00BC0549"/>
    <w:rsid w:val="00BC2086"/>
    <w:rsid w:val="00BC2FC5"/>
    <w:rsid w:val="00BC3B45"/>
    <w:rsid w:val="00BD22D5"/>
    <w:rsid w:val="00BE40F6"/>
    <w:rsid w:val="00BE7697"/>
    <w:rsid w:val="00BE773F"/>
    <w:rsid w:val="00BF00E3"/>
    <w:rsid w:val="00BF134A"/>
    <w:rsid w:val="00BF302A"/>
    <w:rsid w:val="00BF48C9"/>
    <w:rsid w:val="00C022B2"/>
    <w:rsid w:val="00C05905"/>
    <w:rsid w:val="00C07AAA"/>
    <w:rsid w:val="00C108C9"/>
    <w:rsid w:val="00C24AD7"/>
    <w:rsid w:val="00C30BBA"/>
    <w:rsid w:val="00C34A45"/>
    <w:rsid w:val="00C57071"/>
    <w:rsid w:val="00C57293"/>
    <w:rsid w:val="00C6244B"/>
    <w:rsid w:val="00C6581B"/>
    <w:rsid w:val="00C74657"/>
    <w:rsid w:val="00C87A96"/>
    <w:rsid w:val="00C96928"/>
    <w:rsid w:val="00CA2188"/>
    <w:rsid w:val="00CA5730"/>
    <w:rsid w:val="00CB3739"/>
    <w:rsid w:val="00CC15AC"/>
    <w:rsid w:val="00CD20EC"/>
    <w:rsid w:val="00CD5495"/>
    <w:rsid w:val="00CE54FB"/>
    <w:rsid w:val="00CF24EE"/>
    <w:rsid w:val="00D06DD3"/>
    <w:rsid w:val="00D17B1A"/>
    <w:rsid w:val="00D21D9E"/>
    <w:rsid w:val="00D30A73"/>
    <w:rsid w:val="00D31251"/>
    <w:rsid w:val="00D33CCC"/>
    <w:rsid w:val="00D36D06"/>
    <w:rsid w:val="00D46AAA"/>
    <w:rsid w:val="00D50A1C"/>
    <w:rsid w:val="00D50F23"/>
    <w:rsid w:val="00D56CE0"/>
    <w:rsid w:val="00D60C78"/>
    <w:rsid w:val="00D6109D"/>
    <w:rsid w:val="00D732C1"/>
    <w:rsid w:val="00D73437"/>
    <w:rsid w:val="00D73EE9"/>
    <w:rsid w:val="00D749B3"/>
    <w:rsid w:val="00D77445"/>
    <w:rsid w:val="00D83F04"/>
    <w:rsid w:val="00D912F7"/>
    <w:rsid w:val="00DD2472"/>
    <w:rsid w:val="00DD3D7B"/>
    <w:rsid w:val="00DD796F"/>
    <w:rsid w:val="00DF00D0"/>
    <w:rsid w:val="00DF0115"/>
    <w:rsid w:val="00DF1324"/>
    <w:rsid w:val="00DF41C1"/>
    <w:rsid w:val="00DF42B8"/>
    <w:rsid w:val="00E01CA1"/>
    <w:rsid w:val="00E12E23"/>
    <w:rsid w:val="00E13E16"/>
    <w:rsid w:val="00E226D9"/>
    <w:rsid w:val="00E2528B"/>
    <w:rsid w:val="00E329F2"/>
    <w:rsid w:val="00E335ED"/>
    <w:rsid w:val="00E3792D"/>
    <w:rsid w:val="00E40FC3"/>
    <w:rsid w:val="00E42F52"/>
    <w:rsid w:val="00E5145F"/>
    <w:rsid w:val="00E73653"/>
    <w:rsid w:val="00E75689"/>
    <w:rsid w:val="00E92D50"/>
    <w:rsid w:val="00E94A43"/>
    <w:rsid w:val="00E94BBB"/>
    <w:rsid w:val="00EA04AB"/>
    <w:rsid w:val="00EA2DC1"/>
    <w:rsid w:val="00EA3EC8"/>
    <w:rsid w:val="00EA61B5"/>
    <w:rsid w:val="00EA6D06"/>
    <w:rsid w:val="00EB6F97"/>
    <w:rsid w:val="00EC484F"/>
    <w:rsid w:val="00EC4C83"/>
    <w:rsid w:val="00ED3A1B"/>
    <w:rsid w:val="00ED5B93"/>
    <w:rsid w:val="00ED6825"/>
    <w:rsid w:val="00EE216C"/>
    <w:rsid w:val="00F23A9B"/>
    <w:rsid w:val="00F2573E"/>
    <w:rsid w:val="00F32FB0"/>
    <w:rsid w:val="00F339C5"/>
    <w:rsid w:val="00F45CE4"/>
    <w:rsid w:val="00F51035"/>
    <w:rsid w:val="00F55178"/>
    <w:rsid w:val="00F55F9E"/>
    <w:rsid w:val="00F573D3"/>
    <w:rsid w:val="00F67118"/>
    <w:rsid w:val="00F72520"/>
    <w:rsid w:val="00F74E89"/>
    <w:rsid w:val="00F775C6"/>
    <w:rsid w:val="00F84E29"/>
    <w:rsid w:val="00F862DA"/>
    <w:rsid w:val="00F9383C"/>
    <w:rsid w:val="00F95C66"/>
    <w:rsid w:val="00FA273E"/>
    <w:rsid w:val="00FB3FB2"/>
    <w:rsid w:val="00FC0C4D"/>
    <w:rsid w:val="00FC4CF0"/>
    <w:rsid w:val="00FE059A"/>
    <w:rsid w:val="00FE0DE5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73B06E"/>
  <w15:chartTrackingRefBased/>
  <w15:docId w15:val="{840DB2B2-AF83-4CEE-984F-AA94E82C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82D52"/>
  </w:style>
  <w:style w:type="paragraph" w:styleId="Titolo3">
    <w:name w:val="heading 3"/>
    <w:basedOn w:val="Normale"/>
    <w:next w:val="Normale"/>
    <w:qFormat/>
    <w:rsid w:val="006277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27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27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277D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82D52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6277D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277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2520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520C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5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520CA"/>
  </w:style>
  <w:style w:type="character" w:styleId="Collegamentoipertestuale">
    <w:name w:val="Hyperlink"/>
    <w:rsid w:val="002520CA"/>
    <w:rPr>
      <w:color w:val="0000FF"/>
      <w:u w:val="single"/>
    </w:rPr>
  </w:style>
  <w:style w:type="paragraph" w:customStyle="1" w:styleId="p3">
    <w:name w:val="p3"/>
    <w:basedOn w:val="Normale"/>
    <w:rsid w:val="006277D6"/>
    <w:pPr>
      <w:widowControl w:val="0"/>
      <w:tabs>
        <w:tab w:val="left" w:pos="720"/>
      </w:tabs>
      <w:spacing w:line="240" w:lineRule="atLeast"/>
    </w:pPr>
    <w:rPr>
      <w:sz w:val="24"/>
      <w:szCs w:val="24"/>
    </w:rPr>
  </w:style>
  <w:style w:type="paragraph" w:customStyle="1" w:styleId="p7">
    <w:name w:val="p7"/>
    <w:basedOn w:val="Normale"/>
    <w:rsid w:val="006277D6"/>
    <w:pPr>
      <w:widowControl w:val="0"/>
      <w:tabs>
        <w:tab w:val="left" w:pos="860"/>
      </w:tabs>
      <w:spacing w:line="240" w:lineRule="atLeast"/>
      <w:ind w:left="580"/>
    </w:pPr>
    <w:rPr>
      <w:sz w:val="24"/>
      <w:szCs w:val="24"/>
    </w:rPr>
  </w:style>
  <w:style w:type="paragraph" w:styleId="Corpotesto">
    <w:name w:val="Body Text"/>
    <w:basedOn w:val="Normale"/>
    <w:rsid w:val="006277D6"/>
    <w:pPr>
      <w:tabs>
        <w:tab w:val="left" w:pos="5760"/>
      </w:tabs>
      <w:ind w:right="425"/>
      <w:jc w:val="center"/>
    </w:pPr>
    <w:rPr>
      <w:rFonts w:ascii="Arial" w:hAnsi="Arial" w:cs="Arial"/>
      <w:b/>
      <w:sz w:val="22"/>
      <w:szCs w:val="24"/>
    </w:rPr>
  </w:style>
  <w:style w:type="paragraph" w:customStyle="1" w:styleId="p8">
    <w:name w:val="p8"/>
    <w:basedOn w:val="Normale"/>
    <w:rsid w:val="006277D6"/>
    <w:pPr>
      <w:widowControl w:val="0"/>
      <w:tabs>
        <w:tab w:val="left" w:pos="2740"/>
      </w:tabs>
      <w:spacing w:line="240" w:lineRule="atLeast"/>
      <w:ind w:left="1300"/>
    </w:pPr>
    <w:rPr>
      <w:sz w:val="24"/>
      <w:szCs w:val="24"/>
    </w:rPr>
  </w:style>
  <w:style w:type="paragraph" w:customStyle="1" w:styleId="c9">
    <w:name w:val="c9"/>
    <w:basedOn w:val="Normale"/>
    <w:rsid w:val="006277D6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2">
    <w:name w:val="p2"/>
    <w:basedOn w:val="Normale"/>
    <w:rsid w:val="006277D6"/>
    <w:pPr>
      <w:widowControl w:val="0"/>
      <w:tabs>
        <w:tab w:val="left" w:pos="720"/>
      </w:tabs>
      <w:spacing w:line="260" w:lineRule="atLeast"/>
    </w:pPr>
    <w:rPr>
      <w:sz w:val="24"/>
      <w:szCs w:val="24"/>
    </w:rPr>
  </w:style>
  <w:style w:type="paragraph" w:styleId="Rientrocorpodeltesto">
    <w:name w:val="Body Text Indent"/>
    <w:basedOn w:val="Normale"/>
    <w:rsid w:val="006277D6"/>
    <w:pPr>
      <w:tabs>
        <w:tab w:val="left" w:pos="740"/>
      </w:tabs>
      <w:spacing w:line="260" w:lineRule="exact"/>
      <w:ind w:firstLine="743"/>
    </w:pPr>
    <w:rPr>
      <w:rFonts w:ascii="Arial" w:hAnsi="Arial"/>
      <w:b/>
      <w:bCs/>
      <w:sz w:val="22"/>
      <w:szCs w:val="24"/>
    </w:rPr>
  </w:style>
  <w:style w:type="paragraph" w:customStyle="1" w:styleId="p10">
    <w:name w:val="p10"/>
    <w:basedOn w:val="Normale"/>
    <w:rsid w:val="006277D6"/>
    <w:pPr>
      <w:widowControl w:val="0"/>
      <w:tabs>
        <w:tab w:val="left" w:pos="740"/>
      </w:tabs>
      <w:spacing w:line="260" w:lineRule="atLeast"/>
      <w:ind w:left="1440" w:firstLine="720"/>
    </w:pPr>
    <w:rPr>
      <w:sz w:val="24"/>
      <w:szCs w:val="24"/>
    </w:rPr>
  </w:style>
  <w:style w:type="paragraph" w:customStyle="1" w:styleId="p11">
    <w:name w:val="p11"/>
    <w:basedOn w:val="Normale"/>
    <w:rsid w:val="006277D6"/>
    <w:pPr>
      <w:widowControl w:val="0"/>
      <w:tabs>
        <w:tab w:val="left" w:pos="360"/>
      </w:tabs>
      <w:spacing w:line="260" w:lineRule="atLeast"/>
      <w:ind w:left="1008" w:hanging="432"/>
    </w:pPr>
    <w:rPr>
      <w:sz w:val="24"/>
      <w:szCs w:val="24"/>
    </w:rPr>
  </w:style>
  <w:style w:type="paragraph" w:customStyle="1" w:styleId="p12">
    <w:name w:val="p12"/>
    <w:basedOn w:val="Normale"/>
    <w:rsid w:val="006277D6"/>
    <w:pPr>
      <w:widowControl w:val="0"/>
      <w:tabs>
        <w:tab w:val="left" w:pos="740"/>
      </w:tabs>
      <w:spacing w:line="260" w:lineRule="atLeast"/>
      <w:ind w:left="720" w:hanging="288"/>
    </w:pPr>
    <w:rPr>
      <w:sz w:val="24"/>
      <w:szCs w:val="24"/>
    </w:rPr>
  </w:style>
  <w:style w:type="paragraph" w:customStyle="1" w:styleId="p14">
    <w:name w:val="p14"/>
    <w:basedOn w:val="Normale"/>
    <w:rsid w:val="006277D6"/>
    <w:pPr>
      <w:widowControl w:val="0"/>
      <w:tabs>
        <w:tab w:val="left" w:pos="740"/>
      </w:tabs>
      <w:spacing w:line="260" w:lineRule="atLeast"/>
      <w:ind w:left="1440" w:firstLine="720"/>
      <w:jc w:val="both"/>
    </w:pPr>
    <w:rPr>
      <w:sz w:val="24"/>
      <w:szCs w:val="24"/>
    </w:rPr>
  </w:style>
  <w:style w:type="paragraph" w:customStyle="1" w:styleId="p15">
    <w:name w:val="p15"/>
    <w:basedOn w:val="Normale"/>
    <w:rsid w:val="006277D6"/>
    <w:pPr>
      <w:widowControl w:val="0"/>
      <w:tabs>
        <w:tab w:val="left" w:pos="720"/>
      </w:tabs>
      <w:spacing w:line="240" w:lineRule="atLeast"/>
      <w:jc w:val="both"/>
    </w:pPr>
    <w:rPr>
      <w:sz w:val="24"/>
      <w:szCs w:val="24"/>
    </w:rPr>
  </w:style>
  <w:style w:type="paragraph" w:customStyle="1" w:styleId="c16">
    <w:name w:val="c16"/>
    <w:basedOn w:val="Normale"/>
    <w:rsid w:val="006277D6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17">
    <w:name w:val="p17"/>
    <w:basedOn w:val="Normale"/>
    <w:rsid w:val="006277D6"/>
    <w:pPr>
      <w:widowControl w:val="0"/>
      <w:tabs>
        <w:tab w:val="left" w:pos="360"/>
      </w:tabs>
      <w:spacing w:line="260" w:lineRule="atLeast"/>
      <w:ind w:left="1008" w:hanging="432"/>
      <w:jc w:val="both"/>
    </w:pPr>
    <w:rPr>
      <w:sz w:val="24"/>
      <w:szCs w:val="24"/>
    </w:rPr>
  </w:style>
  <w:style w:type="paragraph" w:styleId="Rientrocorpodeltesto3">
    <w:name w:val="Body Text Indent 3"/>
    <w:basedOn w:val="Normale"/>
    <w:rsid w:val="006277D6"/>
    <w:pPr>
      <w:spacing w:after="120"/>
      <w:ind w:left="283"/>
    </w:pPr>
    <w:rPr>
      <w:sz w:val="16"/>
      <w:szCs w:val="16"/>
    </w:rPr>
  </w:style>
  <w:style w:type="paragraph" w:customStyle="1" w:styleId="Trattino">
    <w:name w:val="Trattino"/>
    <w:basedOn w:val="Normale"/>
    <w:rsid w:val="006277D6"/>
    <w:pPr>
      <w:ind w:left="482" w:hanging="482"/>
      <w:jc w:val="both"/>
    </w:pPr>
    <w:rPr>
      <w:rFonts w:ascii="Courier 10cpi" w:hAnsi="Courier 10cpi"/>
      <w:sz w:val="24"/>
    </w:rPr>
  </w:style>
  <w:style w:type="paragraph" w:customStyle="1" w:styleId="Trattino2">
    <w:name w:val="Trattino2"/>
    <w:basedOn w:val="Normale"/>
    <w:rsid w:val="006277D6"/>
    <w:pPr>
      <w:ind w:left="964" w:hanging="482"/>
      <w:jc w:val="both"/>
    </w:pPr>
    <w:rPr>
      <w:rFonts w:ascii="Courier 10cpi" w:hAnsi="Courier 10cpi"/>
      <w:sz w:val="24"/>
    </w:rPr>
  </w:style>
  <w:style w:type="paragraph" w:styleId="Corpodeltesto3">
    <w:name w:val="Body Text 3"/>
    <w:basedOn w:val="Normale"/>
    <w:rsid w:val="006277D6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6277D6"/>
    <w:pPr>
      <w:spacing w:after="120" w:line="480" w:lineRule="auto"/>
    </w:pPr>
  </w:style>
  <w:style w:type="paragraph" w:customStyle="1" w:styleId="BodyText3">
    <w:name w:val="Body Text 3"/>
    <w:basedOn w:val="Normale"/>
    <w:rsid w:val="006277D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Capoverso">
    <w:name w:val="Capoverso"/>
    <w:basedOn w:val="Normale"/>
    <w:rsid w:val="0058604C"/>
    <w:pPr>
      <w:spacing w:before="60"/>
      <w:ind w:firstLine="709"/>
      <w:jc w:val="both"/>
    </w:pPr>
    <w:rPr>
      <w:rFonts w:ascii="Arial" w:hAnsi="Arial"/>
      <w:sz w:val="28"/>
    </w:rPr>
  </w:style>
  <w:style w:type="paragraph" w:styleId="Rientrocorpodeltesto2">
    <w:name w:val="Body Text Indent 2"/>
    <w:basedOn w:val="Normale"/>
    <w:rsid w:val="0058604C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5A29A0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Normale"/>
    <w:rsid w:val="000F415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estonormale">
    <w:name w:val="Plain Text"/>
    <w:basedOn w:val="Normale"/>
    <w:link w:val="TestonormaleCarattere"/>
    <w:rsid w:val="0078159A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78159A"/>
    <w:rPr>
      <w:rFonts w:ascii="Courier New" w:hAnsi="Courier New"/>
    </w:rPr>
  </w:style>
  <w:style w:type="paragraph" w:customStyle="1" w:styleId="OmniPage1">
    <w:name w:val="OmniPage #1"/>
    <w:basedOn w:val="Normale"/>
    <w:rsid w:val="007F78BE"/>
    <w:pPr>
      <w:suppressAutoHyphens/>
      <w:spacing w:line="260" w:lineRule="exact"/>
    </w:pPr>
    <w:rPr>
      <w:lang w:val="en-US" w:eastAsia="zh-CN"/>
    </w:rPr>
  </w:style>
  <w:style w:type="paragraph" w:customStyle="1" w:styleId="OmniPage3">
    <w:name w:val="OmniPage #3"/>
    <w:basedOn w:val="Normale"/>
    <w:rsid w:val="007F78BE"/>
    <w:pPr>
      <w:suppressAutoHyphens/>
      <w:spacing w:line="260" w:lineRule="exact"/>
    </w:pPr>
    <w:rPr>
      <w:lang w:val="en-US" w:eastAsia="zh-CN"/>
    </w:rPr>
  </w:style>
  <w:style w:type="character" w:styleId="Enfasigrassetto">
    <w:name w:val="Strong"/>
    <w:uiPriority w:val="22"/>
    <w:qFormat/>
    <w:rsid w:val="0092446D"/>
    <w:rPr>
      <w:b/>
      <w:bCs/>
    </w:rPr>
  </w:style>
  <w:style w:type="paragraph" w:customStyle="1" w:styleId="Default">
    <w:name w:val="Default"/>
    <w:rsid w:val="00D06DD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rsid w:val="00953D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53D78"/>
  </w:style>
  <w:style w:type="character" w:customStyle="1" w:styleId="TestocommentoCarattere">
    <w:name w:val="Testo commento Carattere"/>
    <w:basedOn w:val="Carpredefinitoparagrafo"/>
    <w:link w:val="Testocommento"/>
    <w:rsid w:val="0095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ressan.COMUNE\Dati%20applicazioni\Microsoft\Modelli\Carta_Intestata_Mezzocorona_EMA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Carta_Intestata_Mezzocorona_EMAS.dot</Template>
  <TotalTime>0</TotalTime>
  <Pages>4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Comune di Mezzocorona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Anna Bressan</dc:creator>
  <cp:keywords/>
  <dc:description/>
  <cp:lastModifiedBy>segreteria</cp:lastModifiedBy>
  <cp:revision>2</cp:revision>
  <cp:lastPrinted>2025-03-21T07:58:00Z</cp:lastPrinted>
  <dcterms:created xsi:type="dcterms:W3CDTF">2025-09-17T06:07:00Z</dcterms:created>
  <dcterms:modified xsi:type="dcterms:W3CDTF">2025-09-17T06:07:00Z</dcterms:modified>
</cp:coreProperties>
</file>